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761" w:rsidRDefault="001B6458">
      <w:pPr>
        <w:spacing w:before="0" w:beforeAutospacing="0" w:after="0" w:afterAutospacing="0" w:line="240" w:lineRule="auto"/>
        <w:jc w:val="center"/>
        <w:rPr>
          <w:rFonts w:ascii="Times New Roman" w:eastAsia="Times New Roman" w:hAnsi="Times New Roman" w:cs="Times New Roman"/>
          <w:sz w:val="24"/>
          <w:szCs w:val="24"/>
        </w:rPr>
      </w:pPr>
      <w:bookmarkStart w:id="0" w:name="_GoBack"/>
      <w:bookmarkEnd w:id="0"/>
      <w:r>
        <w:rPr>
          <w:rFonts w:ascii="Times New Roman" w:eastAsia="Times New Roman" w:hAnsi="Times New Roman" w:cs="Times New Roman"/>
          <w:noProof/>
          <w:sz w:val="24"/>
          <w:szCs w:val="24"/>
        </w:rPr>
        <w:drawing>
          <wp:inline distT="0" distB="0" distL="0" distR="0">
            <wp:extent cx="5278120" cy="8444992"/>
            <wp:effectExtent l="0" t="0" r="0" b="0"/>
            <wp:docPr id="1" name="Picture 1" descr="Sporting women in the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orting women in the medi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78120" cy="8444992"/>
                    </a:xfrm>
                    <a:prstGeom prst="rect">
                      <a:avLst/>
                    </a:prstGeom>
                    <a:noFill/>
                    <a:ln>
                      <a:noFill/>
                    </a:ln>
                  </pic:spPr>
                </pic:pic>
              </a:graphicData>
            </a:graphic>
          </wp:inline>
        </w:drawing>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spacing w:line="240" w:lineRule="auto"/>
        <w:outlineLvl w:val="1"/>
        <w:divId w:val="1526014291"/>
        <w:rPr>
          <w:rFonts w:eastAsia="Times New Roman"/>
          <w:b/>
          <w:bCs/>
          <w:kern w:val="36"/>
        </w:rPr>
      </w:pPr>
      <w:r>
        <w:rPr>
          <w:rFonts w:eastAsia="Times New Roman"/>
          <w:b/>
          <w:bCs/>
          <w:kern w:val="36"/>
        </w:rPr>
        <w:lastRenderedPageBreak/>
        <w:t>E314_2</w:t>
      </w:r>
    </w:p>
    <w:p w:rsidR="005A1761" w:rsidRDefault="001B6458">
      <w:pPr>
        <w:spacing w:before="384" w:beforeAutospacing="0" w:after="144" w:afterAutospacing="0" w:line="216" w:lineRule="atLeast"/>
        <w:outlineLvl w:val="2"/>
        <w:divId w:val="1526014291"/>
        <w:rPr>
          <w:rFonts w:eastAsia="Times New Roman"/>
          <w:b/>
          <w:bCs/>
          <w:sz w:val="48"/>
          <w:szCs w:val="48"/>
        </w:rPr>
      </w:pPr>
      <w:r>
        <w:rPr>
          <w:rFonts w:eastAsia="Times New Roman"/>
          <w:b/>
          <w:bCs/>
          <w:sz w:val="48"/>
          <w:szCs w:val="48"/>
        </w:rPr>
        <w:t>Sporting women in the media</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divId w:val="1924685251"/>
        <w:rPr>
          <w:sz w:val="24"/>
          <w:szCs w:val="24"/>
        </w:rPr>
      </w:pPr>
      <w:r>
        <w:rPr>
          <w:rStyle w:val="Strong"/>
          <w:sz w:val="24"/>
          <w:szCs w:val="24"/>
        </w:rPr>
        <w:lastRenderedPageBreak/>
        <w:t>About this free course</w:t>
      </w:r>
    </w:p>
    <w:p w:rsidR="005A1761" w:rsidRDefault="001B6458">
      <w:pPr>
        <w:divId w:val="1924685251"/>
        <w:rPr>
          <w:sz w:val="24"/>
          <w:szCs w:val="24"/>
        </w:rPr>
      </w:pPr>
      <w:r>
        <w:rPr>
          <w:sz w:val="24"/>
          <w:szCs w:val="24"/>
        </w:rPr>
        <w:t xml:space="preserve">This OpenLearn course is an example of level 3 study in </w:t>
      </w:r>
      <w:hyperlink r:id="rId8" w:history="1">
        <w:r>
          <w:rPr>
            <w:rStyle w:val="Hyperlink"/>
            <w:sz w:val="24"/>
            <w:szCs w:val="24"/>
          </w:rPr>
          <w:t>Sport and fitness</w:t>
        </w:r>
      </w:hyperlink>
      <w:r>
        <w:rPr>
          <w:sz w:val="24"/>
          <w:szCs w:val="24"/>
        </w:rPr>
        <w:t xml:space="preserve">. You might be interested in the related Open University course </w:t>
      </w:r>
      <w:hyperlink r:id="rId9" w:history="1">
        <w:r>
          <w:rPr>
            <w:rStyle w:val="Hyperlink"/>
            <w:sz w:val="24"/>
            <w:szCs w:val="24"/>
          </w:rPr>
          <w:t xml:space="preserve">E315 </w:t>
        </w:r>
        <w:r>
          <w:rPr>
            <w:rStyle w:val="Emphasis"/>
            <w:color w:val="143748"/>
            <w:sz w:val="24"/>
            <w:szCs w:val="24"/>
            <w:u w:val="single"/>
          </w:rPr>
          <w:t>Contemporary sport and exercise issues</w:t>
        </w:r>
      </w:hyperlink>
      <w:r>
        <w:rPr>
          <w:sz w:val="24"/>
          <w:szCs w:val="24"/>
        </w:rPr>
        <w:t xml:space="preserve">. </w:t>
      </w:r>
    </w:p>
    <w:p w:rsidR="005A1761" w:rsidRDefault="001B6458">
      <w:pPr>
        <w:divId w:val="1924685251"/>
        <w:rPr>
          <w:sz w:val="24"/>
          <w:szCs w:val="24"/>
        </w:rPr>
      </w:pPr>
      <w:r>
        <w:rPr>
          <w:sz w:val="24"/>
          <w:szCs w:val="24"/>
        </w:rPr>
        <w:t xml:space="preserve">This version of the content may include video, images and interactive content that may not be optimised for your device. </w:t>
      </w:r>
    </w:p>
    <w:p w:rsidR="005A1761" w:rsidRDefault="001B6458">
      <w:pPr>
        <w:divId w:val="1924685251"/>
        <w:rPr>
          <w:sz w:val="24"/>
          <w:szCs w:val="24"/>
        </w:rPr>
      </w:pPr>
      <w:r>
        <w:rPr>
          <w:sz w:val="24"/>
          <w:szCs w:val="24"/>
        </w:rPr>
        <w:t xml:space="preserve">You can experience this free course as it was originally designed on OpenLearn, the home of free learning from The Open University – </w:t>
      </w:r>
    </w:p>
    <w:p w:rsidR="005A1761" w:rsidRDefault="00917A64">
      <w:pPr>
        <w:divId w:val="1924685251"/>
        <w:rPr>
          <w:sz w:val="24"/>
          <w:szCs w:val="24"/>
        </w:rPr>
      </w:pPr>
      <w:hyperlink r:id="rId10" w:history="1">
        <w:r w:rsidR="001B6458">
          <w:rPr>
            <w:rStyle w:val="Hyperlink"/>
            <w:sz w:val="24"/>
            <w:szCs w:val="24"/>
          </w:rPr>
          <w:t>www.open.edu/openlearn/health-sports-psychology/sporting-women-the-media/content-section-0</w:t>
        </w:r>
      </w:hyperlink>
    </w:p>
    <w:p w:rsidR="005A1761" w:rsidRDefault="001B6458">
      <w:pPr>
        <w:divId w:val="1924685251"/>
        <w:rPr>
          <w:sz w:val="24"/>
          <w:szCs w:val="24"/>
        </w:rPr>
      </w:pPr>
      <w:r>
        <w:rPr>
          <w:sz w:val="24"/>
          <w:szCs w:val="24"/>
        </w:rPr>
        <w:t>There you’ll also be able to track your progress via your activity record, which you can use to demonstrate your learning.</w:t>
      </w:r>
    </w:p>
    <w:p w:rsidR="005A1761" w:rsidRDefault="001B6458">
      <w:pPr>
        <w:divId w:val="1924685251"/>
        <w:rPr>
          <w:sz w:val="24"/>
          <w:szCs w:val="24"/>
        </w:rPr>
      </w:pPr>
      <w:r>
        <w:rPr>
          <w:sz w:val="24"/>
          <w:szCs w:val="24"/>
        </w:rPr>
        <w:t>Unless otherwise stated, copyright © 2024 The Open University, all rights reserved.</w:t>
      </w:r>
    </w:p>
    <w:p w:rsidR="005A1761" w:rsidRDefault="001B6458">
      <w:pPr>
        <w:divId w:val="1924685251"/>
        <w:rPr>
          <w:sz w:val="24"/>
          <w:szCs w:val="24"/>
        </w:rPr>
      </w:pPr>
      <w:r>
        <w:rPr>
          <w:rStyle w:val="Strong"/>
          <w:sz w:val="24"/>
          <w:szCs w:val="24"/>
        </w:rPr>
        <w:t>Intellectual property</w:t>
      </w:r>
    </w:p>
    <w:p w:rsidR="005A1761" w:rsidRDefault="001B6458">
      <w:pPr>
        <w:divId w:val="1924685251"/>
        <w:rPr>
          <w:sz w:val="24"/>
          <w:szCs w:val="24"/>
        </w:rPr>
      </w:pPr>
      <w:r>
        <w:rPr>
          <w:sz w:val="24"/>
          <w:szCs w:val="24"/>
        </w:rPr>
        <w:t xml:space="preserve">Unless otherwise stated, this resource is released under the terms of the Creative Commons Licence v4.0 </w:t>
      </w:r>
      <w:hyperlink r:id="rId11" w:history="1">
        <w:r>
          <w:rPr>
            <w:rStyle w:val="Hyperlink"/>
            <w:sz w:val="24"/>
            <w:szCs w:val="24"/>
          </w:rPr>
          <w:t>http://creativecommons.org/licenses/by-nc-sa/4.0/deed.en_GB</w:t>
        </w:r>
      </w:hyperlink>
      <w:r>
        <w:rPr>
          <w:sz w:val="24"/>
          <w:szCs w:val="24"/>
        </w:rPr>
        <w:t xml:space="preserve">. Within that The Open University interprets this licence in the following way: </w:t>
      </w:r>
      <w:hyperlink r:id="rId12" w:history="1">
        <w:r>
          <w:rPr>
            <w:rStyle w:val="Hyperlink"/>
            <w:sz w:val="24"/>
            <w:szCs w:val="24"/>
          </w:rPr>
          <w:t>www.open.edu/openlearn/about-openlearn/frequently-asked-questions-on-openlearn</w:t>
        </w:r>
      </w:hyperlink>
      <w:r>
        <w:rPr>
          <w:sz w:val="24"/>
          <w:szCs w:val="24"/>
        </w:rPr>
        <w:t xml:space="preserve">. Copyright and rights falling outside the terms of the Creative Commons Licence are retained or controlled by The Open University. Please read the full text before using any of the content. </w:t>
      </w:r>
    </w:p>
    <w:p w:rsidR="005A1761" w:rsidRDefault="001B6458">
      <w:pPr>
        <w:divId w:val="1924685251"/>
        <w:rPr>
          <w:sz w:val="24"/>
          <w:szCs w:val="24"/>
        </w:rPr>
      </w:pPr>
      <w:r>
        <w:rPr>
          <w:sz w:val="24"/>
          <w:szCs w:val="24"/>
        </w:rPr>
        <w:lastRenderedPageBreak/>
        <w:t xml:space="preserve">We believe the primary barrier to accessing high-quality educational experiences is cost, which is why we aim to publish as much free content as possible under an open licence. If it proves difficult to release content under our preferred Creative Commons licence (e.g. because we can’t afford or gain the clearances or find suitable alternatives), we will still release the materials for free under a personal end-user licence. </w:t>
      </w:r>
    </w:p>
    <w:p w:rsidR="005A1761" w:rsidRDefault="001B6458">
      <w:pPr>
        <w:divId w:val="1924685251"/>
        <w:rPr>
          <w:sz w:val="24"/>
          <w:szCs w:val="24"/>
        </w:rPr>
      </w:pPr>
      <w:r>
        <w:rPr>
          <w:sz w:val="24"/>
          <w:szCs w:val="24"/>
        </w:rPr>
        <w:t xml:space="preserve">This is because the learning experience will always be the same high quality offering and that should always be seen as positive – even if at times the licensing is different to Creative Commons. </w:t>
      </w:r>
    </w:p>
    <w:p w:rsidR="005A1761" w:rsidRDefault="001B6458">
      <w:pPr>
        <w:divId w:val="1924685251"/>
        <w:rPr>
          <w:sz w:val="24"/>
          <w:szCs w:val="24"/>
        </w:rPr>
      </w:pPr>
      <w:r>
        <w:rPr>
          <w:sz w:val="24"/>
          <w:szCs w:val="24"/>
        </w:rPr>
        <w:t xml:space="preserve">When using the content you must attribute us (The Open University) (the OU) and any identified author in accordance with the terms of the Creative Commons Licence. </w:t>
      </w:r>
    </w:p>
    <w:p w:rsidR="005A1761" w:rsidRDefault="001B6458">
      <w:pPr>
        <w:divId w:val="1924685251"/>
        <w:rPr>
          <w:sz w:val="24"/>
          <w:szCs w:val="24"/>
        </w:rPr>
      </w:pPr>
      <w:r>
        <w:rPr>
          <w:sz w:val="24"/>
          <w:szCs w:val="24"/>
        </w:rPr>
        <w:t xml:space="preserve">The Acknowledgements section is used to list, amongst other things, third party (Proprietary), licensed content which is not subject to Creative Commons licensing. Proprietary content must be used (retained) intact and in context to the content at all times. </w:t>
      </w:r>
    </w:p>
    <w:p w:rsidR="005A1761" w:rsidRDefault="001B6458">
      <w:pPr>
        <w:divId w:val="1924685251"/>
        <w:rPr>
          <w:sz w:val="24"/>
          <w:szCs w:val="24"/>
        </w:rPr>
      </w:pPr>
      <w:r>
        <w:rPr>
          <w:sz w:val="24"/>
          <w:szCs w:val="24"/>
        </w:rPr>
        <w:t xml:space="preserve">The Acknowledgements section is also used to bring to your attention any other Special Restrictions which may apply to the content. For example there may be times when the Creative Commons Non-Commercial Sharealike licence does not apply to any of the content even if owned by us (The Open University). In these instances, unless stated otherwise, the content may be used for personal and non-commercial use. </w:t>
      </w:r>
    </w:p>
    <w:p w:rsidR="005A1761" w:rsidRDefault="001B6458">
      <w:pPr>
        <w:divId w:val="1924685251"/>
        <w:rPr>
          <w:sz w:val="24"/>
          <w:szCs w:val="24"/>
        </w:rPr>
      </w:pPr>
      <w:r>
        <w:rPr>
          <w:sz w:val="24"/>
          <w:szCs w:val="24"/>
        </w:rPr>
        <w:t xml:space="preserve">We have also identified as Proprietary other material included in the content which is not subject to Creative Commons Licence. These are OU logos, trading names and may extend to certain photographic and video images and sound recordings and any other material as may be brought to your attention. </w:t>
      </w:r>
    </w:p>
    <w:p w:rsidR="005A1761" w:rsidRDefault="001B6458">
      <w:pPr>
        <w:divId w:val="1924685251"/>
        <w:rPr>
          <w:sz w:val="24"/>
          <w:szCs w:val="24"/>
        </w:rPr>
      </w:pPr>
      <w:r>
        <w:rPr>
          <w:sz w:val="24"/>
          <w:szCs w:val="24"/>
        </w:rPr>
        <w:lastRenderedPageBreak/>
        <w:t>Unauthorised use of any of the content may constitute a breach of the terms and conditions and/or intellectual property laws.</w:t>
      </w:r>
    </w:p>
    <w:p w:rsidR="005A1761" w:rsidRDefault="001B6458">
      <w:pPr>
        <w:divId w:val="1924685251"/>
        <w:rPr>
          <w:sz w:val="24"/>
          <w:szCs w:val="24"/>
        </w:rPr>
      </w:pPr>
      <w:r>
        <w:rPr>
          <w:sz w:val="24"/>
          <w:szCs w:val="24"/>
        </w:rPr>
        <w:t>We reserve the right to alter, amend or bring to an end any terms and conditions provided here without notice.</w:t>
      </w:r>
    </w:p>
    <w:p w:rsidR="005A1761" w:rsidRDefault="001B6458">
      <w:pPr>
        <w:divId w:val="1924685251"/>
        <w:rPr>
          <w:sz w:val="24"/>
          <w:szCs w:val="24"/>
        </w:rPr>
      </w:pPr>
      <w:r>
        <w:rPr>
          <w:sz w:val="24"/>
          <w:szCs w:val="24"/>
        </w:rPr>
        <w:t>All rights falling outside the terms of the Creative Commons licence are retained or controlled by The Open University.</w:t>
      </w:r>
    </w:p>
    <w:p w:rsidR="005A1761" w:rsidRDefault="001B6458">
      <w:pPr>
        <w:divId w:val="1924685251"/>
        <w:rPr>
          <w:sz w:val="24"/>
          <w:szCs w:val="24"/>
        </w:rPr>
      </w:pPr>
      <w:r>
        <w:rPr>
          <w:sz w:val="24"/>
          <w:szCs w:val="24"/>
        </w:rPr>
        <w:t>Head of Intellectual Property, The Open University</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1"/>
        <w:divId w:val="2128237467"/>
        <w:rPr>
          <w:rFonts w:eastAsia="Times New Roman"/>
        </w:rPr>
      </w:pPr>
      <w:r>
        <w:rPr>
          <w:rFonts w:eastAsia="Times New Roman"/>
        </w:rPr>
        <w:lastRenderedPageBreak/>
        <w:t>Contents</w:t>
      </w:r>
    </w:p>
    <w:p w:rsidR="005A1761" w:rsidRDefault="00917A64">
      <w:pPr>
        <w:numPr>
          <w:ilvl w:val="0"/>
          <w:numId w:val="1"/>
        </w:numPr>
        <w:spacing w:before="96" w:beforeAutospacing="0" w:after="0" w:afterAutospacing="0"/>
        <w:ind w:left="1320"/>
        <w:divId w:val="2128237467"/>
        <w:rPr>
          <w:rFonts w:eastAsia="Times New Roman"/>
        </w:rPr>
      </w:pPr>
      <w:hyperlink w:anchor="Session1" w:history="1">
        <w:r w:rsidR="001B6458">
          <w:rPr>
            <w:rStyle w:val="Hyperlink"/>
            <w:rFonts w:eastAsia="Times New Roman"/>
          </w:rPr>
          <w:t>Introduction</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2" w:history="1">
        <w:r w:rsidR="001B6458">
          <w:rPr>
            <w:rStyle w:val="Hyperlink"/>
            <w:rFonts w:eastAsia="Times New Roman"/>
          </w:rPr>
          <w:t>Learning outcomes</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3" w:history="1">
        <w:r w:rsidR="001B6458">
          <w:rPr>
            <w:rStyle w:val="Hyperlink"/>
            <w:rFonts w:eastAsia="Times New Roman"/>
          </w:rPr>
          <w:t>1 ‘You run like a girl!’</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4" w:history="1">
        <w:r w:rsidR="001B6458">
          <w:rPr>
            <w:rStyle w:val="Hyperlink"/>
            <w:rFonts w:eastAsia="Times New Roman"/>
          </w:rPr>
          <w:t>2 Gender discrimination in sport</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5" w:history="1">
        <w:r w:rsidR="001B6458">
          <w:rPr>
            <w:rStyle w:val="Hyperlink"/>
            <w:rFonts w:eastAsia="Times New Roman"/>
          </w:rPr>
          <w:t>3 Inequalities in sport</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6" w:history="1">
        <w:r w:rsidR="001B6458">
          <w:rPr>
            <w:rStyle w:val="Hyperlink"/>
            <w:rFonts w:eastAsia="Times New Roman"/>
          </w:rPr>
          <w:t>4 Masculinity and the culture of sport</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7" w:history="1">
        <w:r w:rsidR="001B6458">
          <w:rPr>
            <w:rStyle w:val="Hyperlink"/>
            <w:rFonts w:eastAsia="Times New Roman"/>
          </w:rPr>
          <w:t>5 Femininity and sport</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8" w:history="1">
        <w:r w:rsidR="001B6458">
          <w:rPr>
            <w:rStyle w:val="Hyperlink"/>
            <w:rFonts w:eastAsia="Times New Roman"/>
          </w:rPr>
          <w:t>6 Gender outlaws</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9" w:history="1">
        <w:r w:rsidR="001B6458">
          <w:rPr>
            <w:rStyle w:val="Hyperlink"/>
            <w:rFonts w:eastAsia="Times New Roman"/>
          </w:rPr>
          <w:t>Conclusion</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10" w:history="1">
        <w:r w:rsidR="001B6458">
          <w:rPr>
            <w:rStyle w:val="Hyperlink"/>
            <w:rFonts w:eastAsia="Times New Roman"/>
          </w:rPr>
          <w:t>References</w:t>
        </w:r>
      </w:hyperlink>
    </w:p>
    <w:p w:rsidR="005A1761" w:rsidRDefault="00917A64">
      <w:pPr>
        <w:numPr>
          <w:ilvl w:val="0"/>
          <w:numId w:val="1"/>
        </w:numPr>
        <w:spacing w:before="96" w:beforeAutospacing="0" w:after="0" w:afterAutospacing="0"/>
        <w:ind w:left="1320"/>
        <w:divId w:val="2128237467"/>
        <w:rPr>
          <w:rFonts w:eastAsia="Times New Roman"/>
        </w:rPr>
      </w:pPr>
      <w:hyperlink w:anchor="Session11" w:history="1">
        <w:r w:rsidR="001B6458">
          <w:rPr>
            <w:rStyle w:val="Hyperlink"/>
            <w:rFonts w:eastAsia="Times New Roman"/>
          </w:rPr>
          <w:t>Acknowledgements</w:t>
        </w:r>
      </w:hyperlink>
    </w:p>
    <w:p w:rsidR="005A1761" w:rsidRDefault="00917A64">
      <w:pPr>
        <w:numPr>
          <w:ilvl w:val="0"/>
          <w:numId w:val="1"/>
        </w:numPr>
        <w:spacing w:before="96" w:beforeAutospacing="0" w:after="0" w:afterAutospacing="0"/>
        <w:ind w:left="1320"/>
        <w:divId w:val="2128237467"/>
        <w:rPr>
          <w:rFonts w:eastAsia="Times New Roman"/>
        </w:rPr>
      </w:pPr>
      <w:hyperlink w:anchor="Solutions1" w:history="1">
        <w:r w:rsidR="001B6458">
          <w:rPr>
            <w:rStyle w:val="Hyperlink"/>
            <w:rFonts w:eastAsia="Times New Roman"/>
          </w:rPr>
          <w:t>Solutions</w:t>
        </w:r>
      </w:hyperlink>
    </w:p>
    <w:p w:rsidR="005A1761" w:rsidRDefault="00917A64">
      <w:pPr>
        <w:numPr>
          <w:ilvl w:val="0"/>
          <w:numId w:val="1"/>
        </w:numPr>
        <w:spacing w:before="96" w:beforeAutospacing="0" w:after="0" w:afterAutospacing="0"/>
        <w:ind w:left="1320"/>
        <w:divId w:val="2128237467"/>
        <w:rPr>
          <w:rFonts w:eastAsia="Times New Roman"/>
        </w:rPr>
      </w:pPr>
      <w:hyperlink w:anchor="Descriptions1" w:history="1">
        <w:r w:rsidR="001B6458">
          <w:rPr>
            <w:rStyle w:val="Hyperlink"/>
            <w:rFonts w:eastAsia="Times New Roman"/>
          </w:rPr>
          <w:t>Descriptions</w:t>
        </w:r>
      </w:hyperlink>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1869761006"/>
        <w:rPr>
          <w:rFonts w:eastAsia="Times New Roman"/>
        </w:rPr>
      </w:pPr>
      <w:bookmarkStart w:id="1" w:name="Session1"/>
      <w:bookmarkEnd w:id="1"/>
      <w:r>
        <w:rPr>
          <w:rFonts w:eastAsia="Times New Roman"/>
        </w:rPr>
        <w:lastRenderedPageBreak/>
        <w:t>Introduction</w:t>
      </w:r>
    </w:p>
    <w:p w:rsidR="005A1761" w:rsidRDefault="001B6458">
      <w:pPr>
        <w:divId w:val="1869761006"/>
      </w:pPr>
      <w:r>
        <w:t xml:space="preserve">The aim of this free course, </w:t>
      </w:r>
      <w:r>
        <w:rPr>
          <w:rStyle w:val="Emphasis"/>
        </w:rPr>
        <w:t>Sporting women in the media</w:t>
      </w:r>
      <w:r>
        <w:t xml:space="preserve">, is to explore how and why gender discrimination and gender inequalities exist in sport and to investigate some of the implications. </w:t>
      </w:r>
    </w:p>
    <w:p w:rsidR="005A1761" w:rsidRDefault="001B6458">
      <w:pPr>
        <w:divId w:val="1869761006"/>
      </w:pPr>
      <w:r>
        <w:t xml:space="preserve">There might be some biological differences which means that males and females don’t compete against each other in all sports, but these do not explain or justify why there are such disparities of career opportunities and rewards for women in sport. </w:t>
      </w:r>
    </w:p>
    <w:p w:rsidR="005A1761" w:rsidRDefault="001B6458">
      <w:pPr>
        <w:divId w:val="1869761006"/>
      </w:pPr>
      <w:r>
        <w:t xml:space="preserve">Indeed, sport could be argued to have one of the largest fields of unequal pay between the genders despite the equal pay act being passed over 50 years ago in the UK. Pay discrepancies continue between men and women. For example, Women’s Super League players receive just 1 per cent of male Premier League players (Collingwood Legal, 2023). Audiences and UK consumers notice this disparity; over half believe there is inequality in salaries/winnings, and media coverage (Towers Mode, 2023). With women’s sports fans being identified as a lucrative audience this is an important topic to explore (Towers Mode, 2023). </w:t>
      </w:r>
    </w:p>
    <w:p w:rsidR="005A1761" w:rsidRDefault="001B6458">
      <w:pPr>
        <w:divId w:val="1869761006"/>
      </w:pPr>
      <w:r>
        <w:t xml:space="preserve">This OpenLearn course is an example of level 3 study in </w:t>
      </w:r>
      <w:hyperlink r:id="rId13" w:history="1">
        <w:r>
          <w:rPr>
            <w:rStyle w:val="Hyperlink"/>
          </w:rPr>
          <w:t>Sport and fitness</w:t>
        </w:r>
      </w:hyperlink>
      <w:r>
        <w:t xml:space="preserve">. You might be interested in the related Open University course </w:t>
      </w:r>
      <w:hyperlink r:id="rId14" w:history="1">
        <w:r>
          <w:rPr>
            <w:rStyle w:val="Hyperlink"/>
          </w:rPr>
          <w:t xml:space="preserve">E315 </w:t>
        </w:r>
        <w:r>
          <w:rPr>
            <w:rStyle w:val="Emphasis"/>
            <w:color w:val="143748"/>
            <w:u w:val="single"/>
          </w:rPr>
          <w:t>Contemporary sport and exercise issues</w:t>
        </w:r>
      </w:hyperlink>
      <w:r>
        <w:t xml:space="preserve">. </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731851748"/>
        <w:rPr>
          <w:rFonts w:eastAsia="Times New Roman"/>
        </w:rPr>
      </w:pPr>
      <w:bookmarkStart w:id="2" w:name="Session2"/>
      <w:bookmarkEnd w:id="2"/>
      <w:r>
        <w:rPr>
          <w:rFonts w:eastAsia="Times New Roman"/>
        </w:rPr>
        <w:t>Learning outcomes</w:t>
      </w:r>
    </w:p>
    <w:p w:rsidR="005A1761" w:rsidRDefault="001B6458">
      <w:pPr>
        <w:divId w:val="731851748"/>
      </w:pPr>
      <w:r>
        <w:t xml:space="preserve">After studying this course, you should be able to: </w:t>
      </w:r>
    </w:p>
    <w:p w:rsidR="005A1761" w:rsidRDefault="001B6458">
      <w:pPr>
        <w:numPr>
          <w:ilvl w:val="0"/>
          <w:numId w:val="2"/>
        </w:numPr>
        <w:ind w:left="780" w:right="780"/>
        <w:divId w:val="731851748"/>
      </w:pPr>
      <w:r>
        <w:t>understand the key contemporary issues surrounding gender in sport</w:t>
      </w:r>
    </w:p>
    <w:p w:rsidR="005A1761" w:rsidRDefault="001B6458">
      <w:pPr>
        <w:numPr>
          <w:ilvl w:val="0"/>
          <w:numId w:val="2"/>
        </w:numPr>
        <w:ind w:left="780" w:right="780"/>
        <w:divId w:val="731851748"/>
      </w:pPr>
      <w:r>
        <w:t>draw on evidence (not just statistics) to understand gender equality in sport</w:t>
      </w:r>
    </w:p>
    <w:p w:rsidR="005A1761" w:rsidRDefault="001B6458">
      <w:pPr>
        <w:numPr>
          <w:ilvl w:val="0"/>
          <w:numId w:val="2"/>
        </w:numPr>
        <w:ind w:left="780" w:right="780"/>
        <w:divId w:val="731851748"/>
      </w:pPr>
      <w:r>
        <w:t>understand gender discrimination in sport via traditional perceptions of masculinity and femininity.</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708069693"/>
        <w:rPr>
          <w:rFonts w:eastAsia="Times New Roman"/>
        </w:rPr>
      </w:pPr>
      <w:bookmarkStart w:id="3" w:name="Session3"/>
      <w:bookmarkEnd w:id="3"/>
      <w:r>
        <w:rPr>
          <w:rFonts w:eastAsia="Times New Roman"/>
        </w:rPr>
        <w:t>1 ‘You run like a girl!’</w:t>
      </w:r>
    </w:p>
    <w:p w:rsidR="005A1761" w:rsidRDefault="001B6458">
      <w:pPr>
        <w:divId w:val="708069693"/>
      </w:pPr>
      <w:r>
        <w:t xml:space="preserve">You will begin by examining the commonly used insult: ‘You run like a girl!’ Why is that a derogatory comment when we see highly competent female athletes such as British record holder Dina Asher-Smith (Figure 1) competing on the track? </w:t>
      </w:r>
    </w:p>
    <w:p w:rsidR="005A1761" w:rsidRDefault="001B6458">
      <w:pPr>
        <w:divId w:val="708069693"/>
      </w:pPr>
      <w:r>
        <w:rPr>
          <w:vanish/>
        </w:rPr>
        <w:t>Start of Figure</w:t>
      </w:r>
    </w:p>
    <w:p w:rsidR="005A1761" w:rsidRDefault="001B6458">
      <w:pPr>
        <w:spacing w:before="0" w:beforeAutospacing="0" w:after="0" w:afterAutospacing="0" w:line="240" w:lineRule="auto"/>
        <w:divId w:val="1558053560"/>
        <w:rPr>
          <w:rFonts w:ascii="Times New Roman" w:eastAsia="Times New Roman" w:hAnsi="Times New Roman" w:cs="Times New Roman"/>
          <w:sz w:val="24"/>
          <w:szCs w:val="24"/>
        </w:rPr>
      </w:pPr>
      <w:bookmarkStart w:id="4" w:name="Session3_Figure1"/>
      <w:bookmarkEnd w:id="4"/>
      <w:r>
        <w:rPr>
          <w:rFonts w:ascii="Times New Roman" w:eastAsia="Times New Roman" w:hAnsi="Times New Roman" w:cs="Times New Roman"/>
          <w:noProof/>
          <w:sz w:val="24"/>
          <w:szCs w:val="24"/>
        </w:rPr>
        <w:drawing>
          <wp:inline distT="0" distB="0" distL="0" distR="0">
            <wp:extent cx="1560576" cy="1908048"/>
            <wp:effectExtent l="0" t="0" r="1905" b="0"/>
            <wp:docPr id="2" name="Picture 2"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isplayed im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560576" cy="1908048"/>
                    </a:xfrm>
                    <a:prstGeom prst="rect">
                      <a:avLst/>
                    </a:prstGeom>
                    <a:noFill/>
                    <a:ln>
                      <a:noFill/>
                    </a:ln>
                  </pic:spPr>
                </pic:pic>
              </a:graphicData>
            </a:graphic>
          </wp:inline>
        </w:drawing>
      </w:r>
    </w:p>
    <w:p w:rsidR="005A1761" w:rsidRDefault="001B6458">
      <w:pPr>
        <w:pStyle w:val="Caption1"/>
        <w:divId w:val="1681159131"/>
      </w:pPr>
      <w:r>
        <w:rPr>
          <w:rStyle w:val="Strong"/>
        </w:rPr>
        <w:t>Figure 1</w:t>
      </w:r>
      <w:r>
        <w:t xml:space="preserve"> Dina Asher-Smith </w:t>
      </w:r>
    </w:p>
    <w:bookmarkStart w:id="5" w:name="View_Session3_Description1"/>
    <w:p w:rsidR="005A1761" w:rsidRDefault="001B6458">
      <w:pPr>
        <w:pStyle w:val="navbutton"/>
        <w:divId w:val="1681159131"/>
      </w:pPr>
      <w:r>
        <w:fldChar w:fldCharType="begin"/>
      </w:r>
      <w:r>
        <w:instrText xml:space="preserve"> HYPERLINK "" \l "Session3_Description1" </w:instrText>
      </w:r>
      <w:r>
        <w:fldChar w:fldCharType="separate"/>
      </w:r>
      <w:r>
        <w:rPr>
          <w:rStyle w:val="Hyperlink"/>
        </w:rPr>
        <w:t xml:space="preserve">View description - Figure 1 Dina Asher-Smith </w:t>
      </w:r>
      <w:r>
        <w:fldChar w:fldCharType="end"/>
      </w:r>
      <w:bookmarkEnd w:id="5"/>
    </w:p>
    <w:p w:rsidR="005A1761" w:rsidRDefault="001B6458">
      <w:pPr>
        <w:divId w:val="708069693"/>
      </w:pPr>
      <w:r>
        <w:rPr>
          <w:vanish/>
        </w:rPr>
        <w:t>End of Figure</w:t>
      </w:r>
    </w:p>
    <w:p w:rsidR="005A1761" w:rsidRDefault="001B6458">
      <w:pPr>
        <w:divId w:val="708069693"/>
      </w:pPr>
      <w:r>
        <w:t xml:space="preserve">Do you think that derogatory comments like this discriminate against women? The comment could implicate girls not running as fast as boys; and when a female athlete does run fast their gender is questioned, evident in the case of Caster Semenya (Figure 2). What impact do you think comments like this have on young girls? </w:t>
      </w:r>
    </w:p>
    <w:p w:rsidR="005A1761" w:rsidRDefault="001B6458">
      <w:pPr>
        <w:divId w:val="708069693"/>
      </w:pPr>
      <w:r>
        <w:rPr>
          <w:vanish/>
        </w:rPr>
        <w:t>Start of Figure</w:t>
      </w:r>
    </w:p>
    <w:p w:rsidR="005A1761" w:rsidRDefault="001B6458">
      <w:pPr>
        <w:spacing w:before="0" w:beforeAutospacing="0" w:after="0" w:afterAutospacing="0" w:line="240" w:lineRule="auto"/>
        <w:divId w:val="1234468122"/>
        <w:rPr>
          <w:rFonts w:ascii="Times New Roman" w:eastAsia="Times New Roman" w:hAnsi="Times New Roman" w:cs="Times New Roman"/>
          <w:sz w:val="24"/>
          <w:szCs w:val="24"/>
        </w:rPr>
      </w:pPr>
      <w:bookmarkStart w:id="6" w:name="Session3_Figure2"/>
      <w:bookmarkEnd w:id="6"/>
      <w:r>
        <w:rPr>
          <w:rFonts w:ascii="Times New Roman" w:eastAsia="Times New Roman" w:hAnsi="Times New Roman" w:cs="Times New Roman"/>
          <w:noProof/>
          <w:sz w:val="24"/>
          <w:szCs w:val="24"/>
        </w:rPr>
        <w:drawing>
          <wp:inline distT="0" distB="0" distL="0" distR="0">
            <wp:extent cx="1560576" cy="1014984"/>
            <wp:effectExtent l="0" t="0" r="1905" b="0"/>
            <wp:docPr id="3" name="Picture 3"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splayed imag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60576" cy="1014984"/>
                    </a:xfrm>
                    <a:prstGeom prst="rect">
                      <a:avLst/>
                    </a:prstGeom>
                    <a:noFill/>
                    <a:ln>
                      <a:noFill/>
                    </a:ln>
                  </pic:spPr>
                </pic:pic>
              </a:graphicData>
            </a:graphic>
          </wp:inline>
        </w:drawing>
      </w:r>
    </w:p>
    <w:p w:rsidR="005A1761" w:rsidRDefault="001B6458">
      <w:pPr>
        <w:pStyle w:val="Caption1"/>
        <w:divId w:val="2003317095"/>
      </w:pPr>
      <w:r>
        <w:rPr>
          <w:rStyle w:val="Strong"/>
        </w:rPr>
        <w:t>Figure 2</w:t>
      </w:r>
      <w:r>
        <w:t xml:space="preserve"> Caster Semenya </w:t>
      </w:r>
    </w:p>
    <w:bookmarkStart w:id="7" w:name="View_Session3_Description2"/>
    <w:p w:rsidR="005A1761" w:rsidRDefault="001B6458">
      <w:pPr>
        <w:pStyle w:val="navbutton"/>
        <w:divId w:val="2003317095"/>
      </w:pPr>
      <w:r>
        <w:fldChar w:fldCharType="begin"/>
      </w:r>
      <w:r>
        <w:instrText xml:space="preserve"> HYPERLINK "" \l "Session3_Description2" </w:instrText>
      </w:r>
      <w:r>
        <w:fldChar w:fldCharType="separate"/>
      </w:r>
      <w:r>
        <w:rPr>
          <w:rStyle w:val="Hyperlink"/>
        </w:rPr>
        <w:t>View description - Figure 2 Caster Semenya</w:t>
      </w:r>
      <w:r>
        <w:fldChar w:fldCharType="end"/>
      </w:r>
      <w:bookmarkEnd w:id="7"/>
    </w:p>
    <w:p w:rsidR="005A1761" w:rsidRDefault="001B6458">
      <w:pPr>
        <w:divId w:val="708069693"/>
      </w:pPr>
      <w:r>
        <w:rPr>
          <w:vanish/>
        </w:rPr>
        <w:t>End of Figure</w:t>
      </w:r>
    </w:p>
    <w:p w:rsidR="005A1761" w:rsidRDefault="001B6458">
      <w:pPr>
        <w:divId w:val="708069693"/>
      </w:pPr>
      <w:r>
        <w:t>To get a flavour of why gender is a contemporary issue in sport, and why it is important to study it, complete Activity 1.</w:t>
      </w:r>
    </w:p>
    <w:p w:rsidR="005A1761" w:rsidRDefault="001B6458">
      <w:pPr>
        <w:divId w:val="708069693"/>
      </w:pPr>
      <w:r>
        <w:rPr>
          <w:vanish/>
        </w:rPr>
        <w:t>Start of Activity</w:t>
      </w:r>
    </w:p>
    <w:p w:rsidR="005A1761" w:rsidRDefault="001B6458">
      <w:pPr>
        <w:spacing w:before="0" w:beforeAutospacing="0" w:after="0" w:afterAutospacing="0" w:line="240" w:lineRule="auto"/>
        <w:outlineLvl w:val="2"/>
        <w:divId w:val="1363901325"/>
        <w:rPr>
          <w:rFonts w:eastAsia="Times New Roman"/>
          <w:b/>
          <w:bCs/>
          <w:sz w:val="36"/>
          <w:szCs w:val="36"/>
        </w:rPr>
      </w:pPr>
      <w:bookmarkStart w:id="8" w:name="Session3_Activity1"/>
      <w:bookmarkEnd w:id="8"/>
      <w:r>
        <w:rPr>
          <w:rFonts w:eastAsia="Times New Roman"/>
          <w:b/>
          <w:bCs/>
          <w:sz w:val="36"/>
          <w:szCs w:val="36"/>
        </w:rPr>
        <w:t>Activity 1 Why study gender in sport?</w:t>
      </w:r>
    </w:p>
    <w:p w:rsidR="005A1761" w:rsidRDefault="001B6458">
      <w:pPr>
        <w:pStyle w:val="timing"/>
        <w:divId w:val="466364535"/>
      </w:pPr>
      <w:r>
        <w:t>Allow 40 minutes</w:t>
      </w:r>
    </w:p>
    <w:p w:rsidR="005A1761" w:rsidRDefault="001B6458">
      <w:pPr>
        <w:divId w:val="466364535"/>
      </w:pPr>
      <w:r>
        <w:rPr>
          <w:vanish/>
        </w:rPr>
        <w:t>Start of Question</w:t>
      </w:r>
    </w:p>
    <w:p w:rsidR="005A1761" w:rsidRDefault="001B6458">
      <w:pPr>
        <w:divId w:val="511534993"/>
      </w:pPr>
      <w:bookmarkStart w:id="9" w:name="Session3_Question1"/>
      <w:bookmarkEnd w:id="9"/>
      <w:r>
        <w:t xml:space="preserve">Listen to the audio below in which Helen Owton speaks to Katie Barak. </w:t>
      </w:r>
    </w:p>
    <w:p w:rsidR="005A1761" w:rsidRDefault="001B6458">
      <w:pPr>
        <w:divId w:val="511534993"/>
      </w:pPr>
      <w:r>
        <w:t xml:space="preserve">Also look at the poster </w:t>
      </w:r>
      <w:hyperlink r:id="rId17" w:history="1">
        <w:r>
          <w:rPr>
            <w:rStyle w:val="Hyperlink"/>
          </w:rPr>
          <w:t>‘“Smile more”: women’s experiences of sexism while working in sport’</w:t>
        </w:r>
      </w:hyperlink>
      <w:r>
        <w:t xml:space="preserve"> (McGinty-Minister, Whitehead and Swettenham (2023) and answer the following questions: </w:t>
      </w:r>
    </w:p>
    <w:p w:rsidR="005A1761" w:rsidRDefault="001B6458">
      <w:pPr>
        <w:numPr>
          <w:ilvl w:val="0"/>
          <w:numId w:val="3"/>
        </w:numPr>
        <w:spacing w:before="0" w:beforeAutospacing="0" w:after="0" w:afterAutospacing="0"/>
        <w:ind w:left="780" w:right="780"/>
        <w:divId w:val="511534993"/>
        <w:rPr>
          <w:rFonts w:eastAsia="Times New Roman"/>
        </w:rPr>
      </w:pPr>
      <w:r>
        <w:rPr>
          <w:rFonts w:eastAsia="Times New Roman"/>
        </w:rPr>
        <w:t>What sort of behaviour do women report as experiencing at an interpersonal level?</w:t>
      </w:r>
    </w:p>
    <w:p w:rsidR="005A1761" w:rsidRDefault="001B6458">
      <w:pPr>
        <w:numPr>
          <w:ilvl w:val="0"/>
          <w:numId w:val="3"/>
        </w:numPr>
        <w:spacing w:before="0" w:beforeAutospacing="0" w:after="0" w:afterAutospacing="0"/>
        <w:ind w:left="780" w:right="780"/>
        <w:divId w:val="511534993"/>
        <w:rPr>
          <w:rFonts w:eastAsia="Times New Roman"/>
        </w:rPr>
      </w:pPr>
      <w:r>
        <w:rPr>
          <w:rFonts w:eastAsia="Times New Roman"/>
        </w:rPr>
        <w:t>What reasons did women give for avoiding reporting sexism?</w:t>
      </w:r>
    </w:p>
    <w:p w:rsidR="005A1761" w:rsidRDefault="001B6458">
      <w:pPr>
        <w:divId w:val="511534993"/>
      </w:pPr>
      <w:r>
        <w:t xml:space="preserve">As you listen to the audio and look at the poster, reflect on why gender is a contemporary issue and why it is of relevance to you. </w:t>
      </w:r>
    </w:p>
    <w:p w:rsidR="005A1761" w:rsidRDefault="001B6458">
      <w:pPr>
        <w:divId w:val="511534993"/>
      </w:pPr>
      <w:r>
        <w:t>Please note that any references to ‘course’ in this audio refer to studying gender in sport at The Open University course (E315), rather than this OpenLearn course.</w:t>
      </w:r>
    </w:p>
    <w:p w:rsidR="005A1761" w:rsidRDefault="001B6458">
      <w:pPr>
        <w:divId w:val="511534993"/>
      </w:pPr>
      <w:r>
        <w:rPr>
          <w:vanish/>
        </w:rPr>
        <w:t>Start of Media Content</w:t>
      </w:r>
    </w:p>
    <w:p w:rsidR="005A1761" w:rsidRDefault="001B6458">
      <w:pPr>
        <w:spacing w:before="120" w:beforeAutospacing="0" w:after="120" w:afterAutospacing="0"/>
        <w:divId w:val="185677763"/>
      </w:pPr>
      <w:bookmarkStart w:id="10" w:name="Session3_MediaContent1"/>
      <w:bookmarkEnd w:id="10"/>
      <w:r>
        <w:t>Audio content is not available in this format.</w:t>
      </w:r>
    </w:p>
    <w:bookmarkStart w:id="11" w:name="View_Session3_Transcript1"/>
    <w:p w:rsidR="005A1761" w:rsidRDefault="001B6458">
      <w:pPr>
        <w:pStyle w:val="navbutton"/>
        <w:divId w:val="1389379172"/>
      </w:pPr>
      <w:r>
        <w:fldChar w:fldCharType="begin"/>
      </w:r>
      <w:r>
        <w:instrText xml:space="preserve"> HYPERLINK "" \l "Session3_Transcript1" </w:instrText>
      </w:r>
      <w:r>
        <w:fldChar w:fldCharType="separate"/>
      </w:r>
      <w:r>
        <w:rPr>
          <w:rStyle w:val="Hyperlink"/>
        </w:rPr>
        <w:t>View transcript - Uncaptioned interactive content</w:t>
      </w:r>
      <w:r>
        <w:fldChar w:fldCharType="end"/>
      </w:r>
      <w:bookmarkEnd w:id="11"/>
    </w:p>
    <w:p w:rsidR="005A1761" w:rsidRDefault="001B6458">
      <w:pPr>
        <w:divId w:val="511534993"/>
      </w:pPr>
      <w:r>
        <w:rPr>
          <w:vanish/>
        </w:rPr>
        <w:t>End of Media Content</w:t>
      </w:r>
    </w:p>
    <w:p w:rsidR="005A1761" w:rsidRDefault="001B6458">
      <w:pPr>
        <w:divId w:val="466364535"/>
      </w:pPr>
      <w:r>
        <w:rPr>
          <w:vanish/>
        </w:rPr>
        <w:t>End of Question</w:t>
      </w:r>
    </w:p>
    <w:p w:rsidR="005A1761" w:rsidRDefault="001B6458">
      <w:pPr>
        <w:spacing w:before="60" w:beforeAutospacing="0" w:after="60" w:afterAutospacing="0" w:line="240" w:lineRule="auto"/>
        <w:divId w:val="1482193492"/>
        <w:rPr>
          <w:rFonts w:ascii="Times New Roman" w:eastAsia="Times New Roman" w:hAnsi="Times New Roman" w:cs="Times New Roman"/>
          <w:i/>
          <w:iCs/>
          <w:color w:val="5C5C5C"/>
          <w:sz w:val="24"/>
          <w:szCs w:val="24"/>
        </w:rPr>
      </w:pPr>
      <w:bookmarkStart w:id="12" w:name="Session3_FreeResponse1"/>
      <w:bookmarkEnd w:id="12"/>
      <w:r>
        <w:rPr>
          <w:rFonts w:ascii="Times New Roman" w:eastAsia="Times New Roman" w:hAnsi="Times New Roman" w:cs="Times New Roman"/>
          <w:i/>
          <w:iCs/>
          <w:color w:val="5C5C5C"/>
          <w:sz w:val="24"/>
          <w:szCs w:val="24"/>
        </w:rPr>
        <w:t xml:space="preserve">Provide your answer... </w:t>
      </w:r>
    </w:p>
    <w:bookmarkStart w:id="13" w:name="View_Session3_Discussion1"/>
    <w:p w:rsidR="005A1761" w:rsidRDefault="001B6458">
      <w:pPr>
        <w:pStyle w:val="navbutton"/>
        <w:divId w:val="466364535"/>
      </w:pPr>
      <w:r>
        <w:fldChar w:fldCharType="begin"/>
      </w:r>
      <w:r>
        <w:instrText xml:space="preserve"> HYPERLINK "" \l "Session3_Discussion1" </w:instrText>
      </w:r>
      <w:r>
        <w:fldChar w:fldCharType="separate"/>
      </w:r>
      <w:r>
        <w:rPr>
          <w:rStyle w:val="Hyperlink"/>
        </w:rPr>
        <w:t>View comment - Activity 1 Why study gender in sport?</w:t>
      </w:r>
      <w:r>
        <w:fldChar w:fldCharType="end"/>
      </w:r>
      <w:bookmarkEnd w:id="13"/>
    </w:p>
    <w:p w:rsidR="005A1761" w:rsidRDefault="001B6458">
      <w:pPr>
        <w:divId w:val="708069693"/>
      </w:pPr>
      <w:r>
        <w:rPr>
          <w:vanish/>
        </w:rPr>
        <w:t>End of Activity</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2009600011"/>
        <w:rPr>
          <w:rFonts w:eastAsia="Times New Roman"/>
        </w:rPr>
      </w:pPr>
      <w:bookmarkStart w:id="14" w:name="Session4"/>
      <w:bookmarkEnd w:id="14"/>
      <w:r>
        <w:rPr>
          <w:rFonts w:eastAsia="Times New Roman"/>
        </w:rPr>
        <w:t>2 Gender discrimination in sport</w:t>
      </w:r>
    </w:p>
    <w:p w:rsidR="005A1761" w:rsidRDefault="001B6458">
      <w:pPr>
        <w:divId w:val="2009600011"/>
      </w:pPr>
      <w:r>
        <w:t xml:space="preserve">You will start your exploration of gender discrimination in sport by reflecting on your knowledge of male and female athletes, in the activity below. </w:t>
      </w:r>
    </w:p>
    <w:p w:rsidR="005A1761" w:rsidRDefault="001B6458">
      <w:pPr>
        <w:divId w:val="2009600011"/>
      </w:pPr>
      <w:r>
        <w:rPr>
          <w:vanish/>
        </w:rPr>
        <w:t>Start of Activity</w:t>
      </w:r>
    </w:p>
    <w:p w:rsidR="005A1761" w:rsidRDefault="001B6458">
      <w:pPr>
        <w:spacing w:before="240" w:beforeAutospacing="0" w:after="0" w:afterAutospacing="0" w:line="240" w:lineRule="auto"/>
        <w:ind w:left="240" w:right="240"/>
        <w:outlineLvl w:val="2"/>
        <w:divId w:val="1471820150"/>
        <w:rPr>
          <w:rFonts w:eastAsia="Times New Roman"/>
          <w:b/>
          <w:bCs/>
          <w:sz w:val="36"/>
          <w:szCs w:val="36"/>
        </w:rPr>
      </w:pPr>
      <w:bookmarkStart w:id="15" w:name="Session4_Activity1"/>
      <w:bookmarkEnd w:id="15"/>
      <w:r>
        <w:rPr>
          <w:rFonts w:eastAsia="Times New Roman"/>
          <w:b/>
          <w:bCs/>
          <w:sz w:val="36"/>
          <w:szCs w:val="36"/>
        </w:rPr>
        <w:t>Activity 2 Guess who</w:t>
      </w:r>
    </w:p>
    <w:p w:rsidR="005A1761" w:rsidRDefault="001B6458">
      <w:pPr>
        <w:pStyle w:val="timing"/>
        <w:divId w:val="1879125432"/>
      </w:pPr>
      <w:r>
        <w:t>Allow 15 minutes</w:t>
      </w:r>
    </w:p>
    <w:p w:rsidR="005A1761" w:rsidRDefault="001B6458">
      <w:pPr>
        <w:divId w:val="1879125432"/>
      </w:pPr>
      <w:r>
        <w:t>Without using the internet, see if you can match the following athletes with their sports.</w:t>
      </w:r>
    </w:p>
    <w:p w:rsidR="005A1761" w:rsidRDefault="001B6458">
      <w:pPr>
        <w:divId w:val="644433564"/>
      </w:pPr>
      <w:bookmarkStart w:id="16" w:name="Session4_Part1"/>
      <w:bookmarkEnd w:id="16"/>
      <w:r>
        <w:rPr>
          <w:vanish/>
        </w:rPr>
        <w:t>Start of Question</w:t>
      </w:r>
    </w:p>
    <w:p w:rsidR="005A1761" w:rsidRDefault="001B6458">
      <w:pPr>
        <w:divId w:val="247857375"/>
      </w:pPr>
      <w:bookmarkStart w:id="17" w:name="Session4_Question1"/>
      <w:bookmarkEnd w:id="17"/>
      <w:r>
        <w:rPr>
          <w:rStyle w:val="Strong"/>
        </w:rPr>
        <w:t>Men</w:t>
      </w:r>
    </w:p>
    <w:p w:rsidR="005A1761" w:rsidRDefault="001B6458">
      <w:pPr>
        <w:divId w:val="644433564"/>
      </w:pPr>
      <w:r>
        <w:rPr>
          <w:vanish/>
        </w:rPr>
        <w:t>End of Question</w:t>
      </w:r>
    </w:p>
    <w:p w:rsidR="005A1761" w:rsidRDefault="001B6458">
      <w:pPr>
        <w:ind w:left="120" w:right="120"/>
        <w:divId w:val="68499903"/>
      </w:pPr>
      <w:r>
        <w:t>Athletics</w:t>
      </w:r>
    </w:p>
    <w:p w:rsidR="005A1761" w:rsidRDefault="001B6458">
      <w:pPr>
        <w:ind w:left="120" w:right="120"/>
        <w:divId w:val="1524980550"/>
      </w:pPr>
      <w:r>
        <w:t>Football</w:t>
      </w:r>
    </w:p>
    <w:p w:rsidR="005A1761" w:rsidRDefault="001B6458">
      <w:pPr>
        <w:ind w:left="120" w:right="120"/>
        <w:divId w:val="507448547"/>
      </w:pPr>
      <w:r>
        <w:t>Tennis</w:t>
      </w:r>
    </w:p>
    <w:p w:rsidR="005A1761" w:rsidRDefault="001B6458">
      <w:pPr>
        <w:ind w:left="120" w:right="120"/>
        <w:divId w:val="1688215029"/>
      </w:pPr>
      <w:r>
        <w:t>Diving</w:t>
      </w:r>
    </w:p>
    <w:p w:rsidR="005A1761" w:rsidRDefault="001B6458">
      <w:pPr>
        <w:ind w:left="120" w:right="120"/>
        <w:divId w:val="1573152858"/>
      </w:pPr>
      <w:r>
        <w:t>Cycling</w:t>
      </w:r>
    </w:p>
    <w:p w:rsidR="005A1761" w:rsidRDefault="001B6458">
      <w:pPr>
        <w:ind w:left="120" w:right="120"/>
        <w:divId w:val="1833520847"/>
      </w:pPr>
      <w:r>
        <w:t>Boxing</w:t>
      </w:r>
    </w:p>
    <w:p w:rsidR="005A1761" w:rsidRDefault="001B6458">
      <w:pPr>
        <w:ind w:left="120" w:right="120"/>
        <w:divId w:val="102071213"/>
      </w:pPr>
      <w:r>
        <w:t>Rugby</w:t>
      </w:r>
    </w:p>
    <w:p w:rsidR="005A1761" w:rsidRDefault="001B6458">
      <w:pPr>
        <w:ind w:left="120" w:right="120"/>
        <w:divId w:val="965507629"/>
      </w:pPr>
      <w:r>
        <w:t>Gymnastics</w:t>
      </w:r>
    </w:p>
    <w:p w:rsidR="005A1761" w:rsidRDefault="001B6458">
      <w:pPr>
        <w:ind w:left="120" w:right="120"/>
        <w:divId w:val="1057435267"/>
      </w:pPr>
      <w:r>
        <w:t>Rowing</w:t>
      </w:r>
    </w:p>
    <w:p w:rsidR="005A1761" w:rsidRDefault="001B6458">
      <w:pPr>
        <w:ind w:left="120" w:right="120"/>
        <w:divId w:val="2081244766"/>
      </w:pPr>
      <w:r>
        <w:t>Cricket</w:t>
      </w:r>
    </w:p>
    <w:p w:rsidR="005A1761" w:rsidRDefault="001B6458">
      <w:pPr>
        <w:ind w:left="120" w:right="120"/>
        <w:divId w:val="400442251"/>
      </w:pPr>
      <w:r>
        <w:t>Para athletics</w:t>
      </w:r>
    </w:p>
    <w:p w:rsidR="005A1761" w:rsidRDefault="001B6458">
      <w:pPr>
        <w:ind w:left="120" w:right="120"/>
        <w:divId w:val="963581398"/>
      </w:pPr>
      <w:r>
        <w:t>Boccia</w:t>
      </w:r>
    </w:p>
    <w:p w:rsidR="005A1761" w:rsidRDefault="001B6458">
      <w:pPr>
        <w:ind w:left="120" w:right="120"/>
        <w:divId w:val="1101604411"/>
      </w:pPr>
      <w:r>
        <w:t>Usain Bolt</w:t>
      </w:r>
    </w:p>
    <w:p w:rsidR="005A1761" w:rsidRDefault="001B6458">
      <w:pPr>
        <w:ind w:left="120" w:right="120"/>
        <w:divId w:val="823935416"/>
      </w:pPr>
      <w:r>
        <w:t>Harry Kane</w:t>
      </w:r>
    </w:p>
    <w:p w:rsidR="005A1761" w:rsidRDefault="001B6458">
      <w:pPr>
        <w:ind w:left="120" w:right="120"/>
        <w:divId w:val="1483962525"/>
      </w:pPr>
      <w:r>
        <w:t>Andy Murray</w:t>
      </w:r>
    </w:p>
    <w:p w:rsidR="005A1761" w:rsidRDefault="001B6458">
      <w:pPr>
        <w:ind w:left="120" w:right="120"/>
        <w:divId w:val="1154109258"/>
      </w:pPr>
      <w:r>
        <w:t>Tom Daley</w:t>
      </w:r>
    </w:p>
    <w:p w:rsidR="005A1761" w:rsidRDefault="001B6458">
      <w:pPr>
        <w:ind w:left="120" w:right="120"/>
        <w:divId w:val="1846480655"/>
      </w:pPr>
      <w:r>
        <w:t>Mark Cavendish</w:t>
      </w:r>
    </w:p>
    <w:p w:rsidR="005A1761" w:rsidRDefault="001B6458">
      <w:pPr>
        <w:ind w:left="120" w:right="120"/>
        <w:divId w:val="977304204"/>
      </w:pPr>
      <w:r>
        <w:t>Anthony Joshua</w:t>
      </w:r>
    </w:p>
    <w:p w:rsidR="005A1761" w:rsidRDefault="001B6458">
      <w:pPr>
        <w:ind w:left="120" w:right="120"/>
        <w:divId w:val="1825122990"/>
      </w:pPr>
      <w:r>
        <w:t>Sam Underhill</w:t>
      </w:r>
    </w:p>
    <w:p w:rsidR="005A1761" w:rsidRDefault="001B6458">
      <w:pPr>
        <w:ind w:left="120" w:right="120"/>
        <w:divId w:val="2014717839"/>
      </w:pPr>
      <w:r>
        <w:t>Max Whitlock</w:t>
      </w:r>
    </w:p>
    <w:p w:rsidR="005A1761" w:rsidRDefault="001B6458">
      <w:pPr>
        <w:ind w:left="120" w:right="120"/>
        <w:divId w:val="628782510"/>
      </w:pPr>
      <w:r>
        <w:t>Tom Barras</w:t>
      </w:r>
    </w:p>
    <w:p w:rsidR="005A1761" w:rsidRDefault="001B6458">
      <w:pPr>
        <w:ind w:left="120" w:right="120"/>
        <w:divId w:val="1349478294"/>
      </w:pPr>
      <w:r>
        <w:t>Jos Butler</w:t>
      </w:r>
    </w:p>
    <w:p w:rsidR="005A1761" w:rsidRDefault="001B6458">
      <w:pPr>
        <w:ind w:left="120" w:right="120"/>
        <w:divId w:val="351229665"/>
      </w:pPr>
      <w:r>
        <w:t>Richard Whitehead</w:t>
      </w:r>
    </w:p>
    <w:p w:rsidR="005A1761" w:rsidRDefault="001B6458">
      <w:pPr>
        <w:ind w:left="120" w:right="120"/>
        <w:divId w:val="627517060"/>
      </w:pPr>
      <w:r>
        <w:t>David Smith</w:t>
      </w:r>
    </w:p>
    <w:bookmarkStart w:id="18" w:name="View_Session4_Interaction1"/>
    <w:p w:rsidR="005A1761" w:rsidRDefault="001B6458">
      <w:pPr>
        <w:pStyle w:val="navbutton"/>
        <w:divId w:val="644433564"/>
      </w:pPr>
      <w:r>
        <w:fldChar w:fldCharType="begin"/>
      </w:r>
      <w:r>
        <w:instrText xml:space="preserve"> HYPERLINK "" \l "Session4_Interaction1" </w:instrText>
      </w:r>
      <w:r>
        <w:fldChar w:fldCharType="separate"/>
      </w:r>
      <w:r>
        <w:rPr>
          <w:rStyle w:val="Hyperlink"/>
        </w:rPr>
        <w:t>View answer - Part</w:t>
      </w:r>
      <w:r>
        <w:fldChar w:fldCharType="end"/>
      </w:r>
      <w:bookmarkEnd w:id="18"/>
    </w:p>
    <w:p w:rsidR="005A1761" w:rsidRDefault="001B6458">
      <w:pPr>
        <w:divId w:val="1449542033"/>
      </w:pPr>
      <w:bookmarkStart w:id="19" w:name="Session4_Part2"/>
      <w:bookmarkEnd w:id="19"/>
      <w:r>
        <w:rPr>
          <w:vanish/>
        </w:rPr>
        <w:t>Start of Question</w:t>
      </w:r>
    </w:p>
    <w:p w:rsidR="005A1761" w:rsidRDefault="001B6458">
      <w:pPr>
        <w:divId w:val="1698895275"/>
      </w:pPr>
      <w:bookmarkStart w:id="20" w:name="Session4_Question2"/>
      <w:bookmarkEnd w:id="20"/>
      <w:r>
        <w:rPr>
          <w:rStyle w:val="Strong"/>
        </w:rPr>
        <w:t>Women</w:t>
      </w:r>
    </w:p>
    <w:p w:rsidR="005A1761" w:rsidRDefault="001B6458">
      <w:pPr>
        <w:divId w:val="1449542033"/>
      </w:pPr>
      <w:r>
        <w:rPr>
          <w:vanish/>
        </w:rPr>
        <w:t>End of Question</w:t>
      </w:r>
    </w:p>
    <w:p w:rsidR="005A1761" w:rsidRDefault="001B6458">
      <w:pPr>
        <w:ind w:left="120" w:right="120"/>
        <w:divId w:val="1210219681"/>
      </w:pPr>
      <w:r>
        <w:t>Athletics</w:t>
      </w:r>
    </w:p>
    <w:p w:rsidR="005A1761" w:rsidRDefault="001B6458">
      <w:pPr>
        <w:ind w:left="120" w:right="120"/>
        <w:divId w:val="1746490680"/>
      </w:pPr>
      <w:r>
        <w:t>Football</w:t>
      </w:r>
    </w:p>
    <w:p w:rsidR="005A1761" w:rsidRDefault="001B6458">
      <w:pPr>
        <w:ind w:left="120" w:right="120"/>
        <w:divId w:val="1790320601"/>
      </w:pPr>
      <w:r>
        <w:t>Tennis</w:t>
      </w:r>
    </w:p>
    <w:p w:rsidR="005A1761" w:rsidRDefault="001B6458">
      <w:pPr>
        <w:ind w:left="120" w:right="120"/>
        <w:divId w:val="1758136265"/>
      </w:pPr>
      <w:r>
        <w:t>Swimming</w:t>
      </w:r>
    </w:p>
    <w:p w:rsidR="005A1761" w:rsidRDefault="001B6458">
      <w:pPr>
        <w:ind w:left="120" w:right="120"/>
        <w:divId w:val="1154293183"/>
      </w:pPr>
      <w:r>
        <w:t>Cycling</w:t>
      </w:r>
    </w:p>
    <w:p w:rsidR="005A1761" w:rsidRDefault="001B6458">
      <w:pPr>
        <w:ind w:left="120" w:right="120"/>
        <w:divId w:val="1023093066"/>
      </w:pPr>
      <w:r>
        <w:t>Boxing</w:t>
      </w:r>
    </w:p>
    <w:p w:rsidR="005A1761" w:rsidRDefault="001B6458">
      <w:pPr>
        <w:ind w:left="120" w:right="120"/>
        <w:divId w:val="314577286"/>
      </w:pPr>
      <w:r>
        <w:t>Rugby</w:t>
      </w:r>
    </w:p>
    <w:p w:rsidR="005A1761" w:rsidRDefault="001B6458">
      <w:pPr>
        <w:ind w:left="120" w:right="120"/>
        <w:divId w:val="1579291457"/>
      </w:pPr>
      <w:r>
        <w:t>Gymnastics</w:t>
      </w:r>
    </w:p>
    <w:p w:rsidR="005A1761" w:rsidRDefault="001B6458">
      <w:pPr>
        <w:ind w:left="120" w:right="120"/>
        <w:divId w:val="908997330"/>
      </w:pPr>
      <w:r>
        <w:t>Rowing</w:t>
      </w:r>
    </w:p>
    <w:p w:rsidR="005A1761" w:rsidRDefault="001B6458">
      <w:pPr>
        <w:ind w:left="120" w:right="120"/>
        <w:divId w:val="711883390"/>
      </w:pPr>
      <w:r>
        <w:t>Cricket</w:t>
      </w:r>
    </w:p>
    <w:p w:rsidR="005A1761" w:rsidRDefault="001B6458">
      <w:pPr>
        <w:ind w:left="120" w:right="120"/>
        <w:divId w:val="1660187590"/>
      </w:pPr>
      <w:r>
        <w:t>Para athletics</w:t>
      </w:r>
    </w:p>
    <w:p w:rsidR="005A1761" w:rsidRDefault="001B6458">
      <w:pPr>
        <w:ind w:left="120" w:right="120"/>
        <w:divId w:val="306203106"/>
      </w:pPr>
      <w:r>
        <w:t>Dina Asher-Smith</w:t>
      </w:r>
    </w:p>
    <w:p w:rsidR="005A1761" w:rsidRDefault="001B6458">
      <w:pPr>
        <w:ind w:left="120" w:right="120"/>
        <w:divId w:val="1868366825"/>
      </w:pPr>
      <w:r>
        <w:t>Leah Williamson</w:t>
      </w:r>
    </w:p>
    <w:p w:rsidR="005A1761" w:rsidRDefault="001B6458">
      <w:pPr>
        <w:ind w:left="120" w:right="120"/>
        <w:divId w:val="2077435075"/>
      </w:pPr>
      <w:r>
        <w:t>Katie Boulter</w:t>
      </w:r>
    </w:p>
    <w:p w:rsidR="005A1761" w:rsidRDefault="001B6458">
      <w:pPr>
        <w:ind w:left="120" w:right="120"/>
        <w:divId w:val="1364136348"/>
      </w:pPr>
      <w:r>
        <w:t>Eva Okaro</w:t>
      </w:r>
    </w:p>
    <w:p w:rsidR="005A1761" w:rsidRDefault="001B6458">
      <w:pPr>
        <w:ind w:left="120" w:right="120"/>
        <w:divId w:val="235021158"/>
      </w:pPr>
      <w:r>
        <w:t>Lizzie Deignan</w:t>
      </w:r>
    </w:p>
    <w:p w:rsidR="005A1761" w:rsidRDefault="001B6458">
      <w:pPr>
        <w:ind w:left="120" w:right="120"/>
        <w:divId w:val="295332249"/>
      </w:pPr>
      <w:r>
        <w:t>Lauren Price</w:t>
      </w:r>
    </w:p>
    <w:p w:rsidR="005A1761" w:rsidRDefault="001B6458">
      <w:pPr>
        <w:ind w:left="120" w:right="120"/>
        <w:divId w:val="667445335"/>
      </w:pPr>
      <w:r>
        <w:t>Marlie Packer</w:t>
      </w:r>
    </w:p>
    <w:p w:rsidR="005A1761" w:rsidRDefault="001B6458">
      <w:pPr>
        <w:ind w:left="120" w:right="120"/>
        <w:divId w:val="16977459"/>
      </w:pPr>
      <w:r>
        <w:t>Becky Downie</w:t>
      </w:r>
    </w:p>
    <w:p w:rsidR="005A1761" w:rsidRDefault="001B6458">
      <w:pPr>
        <w:ind w:left="120" w:right="120"/>
        <w:divId w:val="1354644713"/>
      </w:pPr>
      <w:r>
        <w:t>Helen Glover</w:t>
      </w:r>
    </w:p>
    <w:p w:rsidR="005A1761" w:rsidRDefault="001B6458">
      <w:pPr>
        <w:ind w:left="120" w:right="120"/>
        <w:divId w:val="1417287966"/>
      </w:pPr>
      <w:r>
        <w:t>Heather Knight</w:t>
      </w:r>
    </w:p>
    <w:p w:rsidR="005A1761" w:rsidRDefault="001B6458">
      <w:pPr>
        <w:ind w:left="120" w:right="120"/>
        <w:divId w:val="524488564"/>
      </w:pPr>
      <w:r>
        <w:t>Hannah Cockcroft</w:t>
      </w:r>
    </w:p>
    <w:bookmarkStart w:id="21" w:name="View_Session4_Interaction2"/>
    <w:p w:rsidR="005A1761" w:rsidRDefault="001B6458">
      <w:pPr>
        <w:pStyle w:val="navbutton"/>
        <w:divId w:val="1449542033"/>
      </w:pPr>
      <w:r>
        <w:fldChar w:fldCharType="begin"/>
      </w:r>
      <w:r>
        <w:instrText xml:space="preserve"> HYPERLINK "" \l "Session4_Interaction2" </w:instrText>
      </w:r>
      <w:r>
        <w:fldChar w:fldCharType="separate"/>
      </w:r>
      <w:r>
        <w:rPr>
          <w:rStyle w:val="Hyperlink"/>
        </w:rPr>
        <w:t>View answer - Part</w:t>
      </w:r>
      <w:r>
        <w:fldChar w:fldCharType="end"/>
      </w:r>
      <w:bookmarkEnd w:id="21"/>
    </w:p>
    <w:p w:rsidR="005A1761" w:rsidRDefault="001B6458">
      <w:pPr>
        <w:divId w:val="207227300"/>
      </w:pPr>
      <w:bookmarkStart w:id="22" w:name="Session4_Part3"/>
      <w:bookmarkEnd w:id="22"/>
      <w:r>
        <w:rPr>
          <w:vanish/>
        </w:rPr>
        <w:t>Start of Question</w:t>
      </w:r>
    </w:p>
    <w:p w:rsidR="005A1761" w:rsidRDefault="001B6458">
      <w:pPr>
        <w:divId w:val="1647734965"/>
      </w:pPr>
      <w:bookmarkStart w:id="23" w:name="Session4_Question3"/>
      <w:bookmarkEnd w:id="23"/>
      <w:r>
        <w:t>How many did you match correctly and why do you think this was (e.g. consider the type of sport, exposure to female/male sport)?</w:t>
      </w:r>
    </w:p>
    <w:p w:rsidR="005A1761" w:rsidRDefault="001B6458">
      <w:pPr>
        <w:divId w:val="207227300"/>
      </w:pPr>
      <w:r>
        <w:rPr>
          <w:vanish/>
        </w:rPr>
        <w:t>End of Question</w:t>
      </w:r>
    </w:p>
    <w:bookmarkStart w:id="24" w:name="View_Session4_Discussion1"/>
    <w:p w:rsidR="005A1761" w:rsidRDefault="001B6458">
      <w:pPr>
        <w:pStyle w:val="navbutton"/>
        <w:divId w:val="207227300"/>
      </w:pPr>
      <w:r>
        <w:fldChar w:fldCharType="begin"/>
      </w:r>
      <w:r>
        <w:instrText xml:space="preserve"> HYPERLINK "" \l "Session4_Discussion1" </w:instrText>
      </w:r>
      <w:r>
        <w:fldChar w:fldCharType="separate"/>
      </w:r>
      <w:r>
        <w:rPr>
          <w:rStyle w:val="Hyperlink"/>
        </w:rPr>
        <w:t>View discussion - Part</w:t>
      </w:r>
      <w:r>
        <w:fldChar w:fldCharType="end"/>
      </w:r>
      <w:bookmarkEnd w:id="24"/>
    </w:p>
    <w:p w:rsidR="005A1761" w:rsidRDefault="001B6458">
      <w:pPr>
        <w:divId w:val="2009600011"/>
      </w:pPr>
      <w:r>
        <w:rPr>
          <w:vanish/>
        </w:rPr>
        <w:t>End of Activity</w:t>
      </w:r>
    </w:p>
    <w:p w:rsidR="005A1761" w:rsidRDefault="001B6458">
      <w:pPr>
        <w:divId w:val="2009600011"/>
      </w:pPr>
      <w:r>
        <w:t xml:space="preserve">Activity 2 highlights some of the gender imbalance evident in media sports coverage. This gender imbalance could be thought of as a form of discrimination. Gender discrimination is defined as ‘a situation in which someone is treated less well because of their sex’ (Cambridge Dictionary Online). Under the UK Equal Opportunity Act (2010), which replaced the Sex Discrimination Act (1975), it is against the law to discriminate against, bully or treat someone unfairly in sport because of a personal characteristic (e.g. race, sex or disability). For example, a sports team not selecting someone to coach their team because that person is a woman, or a sports club refusing to provide the same range of sporting equipment to both a women’s and a men’s football team would be classed as discrimination. Although the terms ‘sex’ and ‘gender’ are often used interchangeably, there are subtle differences between them. These are explained in the following </w:t>
      </w:r>
      <w:hyperlink r:id="rId18" w:history="1">
        <w:r>
          <w:rPr>
            <w:rStyle w:val="Hyperlink"/>
          </w:rPr>
          <w:t>key terms and definitions</w:t>
        </w:r>
      </w:hyperlink>
      <w:r>
        <w:t xml:space="preserve">. </w:t>
      </w:r>
    </w:p>
    <w:p w:rsidR="005A1761" w:rsidRDefault="001B6458">
      <w:pPr>
        <w:divId w:val="2009600011"/>
      </w:pPr>
      <w:r>
        <w:t xml:space="preserve">Having now examined an example of gender discrimination, in the next activity you will reflect on your own experiences of gender discrimination. </w:t>
      </w:r>
    </w:p>
    <w:p w:rsidR="005A1761" w:rsidRDefault="001B6458">
      <w:pPr>
        <w:divId w:val="2009600011"/>
      </w:pPr>
      <w:r>
        <w:rPr>
          <w:vanish/>
        </w:rPr>
        <w:t>Start of Activity</w:t>
      </w:r>
    </w:p>
    <w:p w:rsidR="005A1761" w:rsidRDefault="001B6458">
      <w:pPr>
        <w:spacing w:before="240" w:beforeAutospacing="0" w:after="0" w:afterAutospacing="0" w:line="240" w:lineRule="auto"/>
        <w:ind w:left="240" w:right="240"/>
        <w:outlineLvl w:val="2"/>
        <w:divId w:val="1001200553"/>
        <w:rPr>
          <w:rFonts w:eastAsia="Times New Roman"/>
          <w:b/>
          <w:bCs/>
          <w:sz w:val="36"/>
          <w:szCs w:val="36"/>
        </w:rPr>
      </w:pPr>
      <w:bookmarkStart w:id="25" w:name="Session4_Activity2"/>
      <w:bookmarkEnd w:id="25"/>
      <w:r>
        <w:rPr>
          <w:rFonts w:eastAsia="Times New Roman"/>
          <w:b/>
          <w:bCs/>
          <w:sz w:val="36"/>
          <w:szCs w:val="36"/>
        </w:rPr>
        <w:t>Activity 3 Sharing experiences</w:t>
      </w:r>
    </w:p>
    <w:p w:rsidR="005A1761" w:rsidRDefault="001B6458">
      <w:pPr>
        <w:pStyle w:val="timing"/>
        <w:divId w:val="1734543214"/>
      </w:pPr>
      <w:r>
        <w:t>Allow 30 minutes</w:t>
      </w:r>
    </w:p>
    <w:p w:rsidR="005A1761" w:rsidRDefault="001B6458">
      <w:pPr>
        <w:divId w:val="1734543214"/>
      </w:pPr>
      <w:r>
        <w:rPr>
          <w:vanish/>
        </w:rPr>
        <w:t>Start of Question</w:t>
      </w:r>
    </w:p>
    <w:p w:rsidR="005A1761" w:rsidRDefault="001B6458">
      <w:pPr>
        <w:divId w:val="1941985414"/>
      </w:pPr>
      <w:bookmarkStart w:id="26" w:name="Session4_Question4"/>
      <w:bookmarkEnd w:id="26"/>
      <w:r>
        <w:t xml:space="preserve">Think about whether you have experienced any form of gender discrimination connected to your involvement in sport or exercise. Remember that both women and men can be discriminated against. </w:t>
      </w:r>
    </w:p>
    <w:p w:rsidR="005A1761" w:rsidRDefault="001B6458">
      <w:pPr>
        <w:divId w:val="1941985414"/>
      </w:pPr>
      <w:r>
        <w:t>Write down your experiences in note form, using the ‘prompt’ questions below as a guide.</w:t>
      </w:r>
    </w:p>
    <w:p w:rsidR="005A1761" w:rsidRDefault="001B6458">
      <w:pPr>
        <w:numPr>
          <w:ilvl w:val="0"/>
          <w:numId w:val="4"/>
        </w:numPr>
        <w:spacing w:before="0" w:beforeAutospacing="0" w:after="0" w:afterAutospacing="0"/>
        <w:ind w:left="780" w:right="780"/>
        <w:divId w:val="1941985414"/>
        <w:rPr>
          <w:rFonts w:eastAsia="Times New Roman"/>
        </w:rPr>
      </w:pPr>
      <w:r>
        <w:rPr>
          <w:rFonts w:eastAsia="Times New Roman"/>
        </w:rPr>
        <w:t>What was the situation?</w:t>
      </w:r>
    </w:p>
    <w:p w:rsidR="005A1761" w:rsidRDefault="001B6458">
      <w:pPr>
        <w:numPr>
          <w:ilvl w:val="0"/>
          <w:numId w:val="4"/>
        </w:numPr>
        <w:spacing w:before="0" w:beforeAutospacing="0" w:after="0" w:afterAutospacing="0"/>
        <w:ind w:left="780" w:right="780"/>
        <w:divId w:val="1941985414"/>
        <w:rPr>
          <w:rFonts w:eastAsia="Times New Roman"/>
        </w:rPr>
      </w:pPr>
      <w:r>
        <w:rPr>
          <w:rFonts w:eastAsia="Times New Roman"/>
        </w:rPr>
        <w:t>How did it make you feel?</w:t>
      </w:r>
    </w:p>
    <w:p w:rsidR="005A1761" w:rsidRDefault="001B6458">
      <w:pPr>
        <w:numPr>
          <w:ilvl w:val="0"/>
          <w:numId w:val="4"/>
        </w:numPr>
        <w:spacing w:before="0" w:beforeAutospacing="0" w:after="0" w:afterAutospacing="0"/>
        <w:ind w:left="780" w:right="780"/>
        <w:divId w:val="1941985414"/>
        <w:rPr>
          <w:rFonts w:eastAsia="Times New Roman"/>
        </w:rPr>
      </w:pPr>
      <w:r>
        <w:rPr>
          <w:rFonts w:eastAsia="Times New Roman"/>
        </w:rPr>
        <w:t>Why do you think it occurred?</w:t>
      </w:r>
    </w:p>
    <w:p w:rsidR="005A1761" w:rsidRDefault="001B6458">
      <w:pPr>
        <w:numPr>
          <w:ilvl w:val="0"/>
          <w:numId w:val="4"/>
        </w:numPr>
        <w:spacing w:before="0" w:beforeAutospacing="0" w:after="0" w:afterAutospacing="0"/>
        <w:ind w:left="780" w:right="780"/>
        <w:divId w:val="1941985414"/>
        <w:rPr>
          <w:rFonts w:eastAsia="Times New Roman"/>
        </w:rPr>
      </w:pPr>
      <w:r>
        <w:rPr>
          <w:rFonts w:eastAsia="Times New Roman"/>
        </w:rPr>
        <w:t>How do you think this could have been prevented?</w:t>
      </w:r>
    </w:p>
    <w:p w:rsidR="005A1761" w:rsidRDefault="001B6458">
      <w:pPr>
        <w:divId w:val="1941985414"/>
      </w:pPr>
      <w:r>
        <w:t xml:space="preserve">If you can’t think of any personal experiences, think about why you haven’t experienced any discrimination and/or think of an incident you might have witnessed. Also, consider whether you might have been an unintentional perpetrator of discrimination. </w:t>
      </w:r>
    </w:p>
    <w:p w:rsidR="005A1761" w:rsidRDefault="001B6458">
      <w:pPr>
        <w:divId w:val="1941985414"/>
      </w:pPr>
      <w:r>
        <w:t>Reflect on your experiences and consider whether you feel that gender discrimination is a significant issue in sport and exercise.</w:t>
      </w:r>
    </w:p>
    <w:p w:rsidR="005A1761" w:rsidRDefault="001B6458">
      <w:pPr>
        <w:divId w:val="1734543214"/>
      </w:pPr>
      <w:r>
        <w:rPr>
          <w:vanish/>
        </w:rPr>
        <w:t>End of Question</w:t>
      </w:r>
    </w:p>
    <w:p w:rsidR="005A1761" w:rsidRDefault="001B6458">
      <w:pPr>
        <w:spacing w:before="60" w:beforeAutospacing="0" w:after="60" w:afterAutospacing="0" w:line="240" w:lineRule="auto"/>
        <w:divId w:val="970095494"/>
        <w:rPr>
          <w:rFonts w:ascii="Times New Roman" w:eastAsia="Times New Roman" w:hAnsi="Times New Roman" w:cs="Times New Roman"/>
          <w:i/>
          <w:iCs/>
          <w:color w:val="5C5C5C"/>
          <w:sz w:val="24"/>
          <w:szCs w:val="24"/>
        </w:rPr>
      </w:pPr>
      <w:bookmarkStart w:id="27" w:name="Session4_FreeResponse1"/>
      <w:bookmarkEnd w:id="27"/>
      <w:r>
        <w:rPr>
          <w:rFonts w:ascii="Times New Roman" w:eastAsia="Times New Roman" w:hAnsi="Times New Roman" w:cs="Times New Roman"/>
          <w:i/>
          <w:iCs/>
          <w:color w:val="5C5C5C"/>
          <w:sz w:val="24"/>
          <w:szCs w:val="24"/>
        </w:rPr>
        <w:t xml:space="preserve">Provide your answer... </w:t>
      </w:r>
    </w:p>
    <w:bookmarkStart w:id="28" w:name="View_Session4_Discussion2"/>
    <w:p w:rsidR="005A1761" w:rsidRDefault="001B6458">
      <w:pPr>
        <w:pStyle w:val="navbutton"/>
        <w:divId w:val="1734543214"/>
      </w:pPr>
      <w:r>
        <w:fldChar w:fldCharType="begin"/>
      </w:r>
      <w:r>
        <w:instrText xml:space="preserve"> HYPERLINK "" \l "Session4_Discussion2" </w:instrText>
      </w:r>
      <w:r>
        <w:fldChar w:fldCharType="separate"/>
      </w:r>
      <w:r>
        <w:rPr>
          <w:rStyle w:val="Hyperlink"/>
        </w:rPr>
        <w:t>View discussion - Activity 3 Sharing experiences</w:t>
      </w:r>
      <w:r>
        <w:fldChar w:fldCharType="end"/>
      </w:r>
      <w:bookmarkEnd w:id="28"/>
    </w:p>
    <w:p w:rsidR="005A1761" w:rsidRDefault="001B6458">
      <w:pPr>
        <w:divId w:val="2009600011"/>
      </w:pPr>
      <w:r>
        <w:rPr>
          <w:vanish/>
        </w:rPr>
        <w:t>End of Activity</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1402749240"/>
        <w:rPr>
          <w:rFonts w:eastAsia="Times New Roman"/>
        </w:rPr>
      </w:pPr>
      <w:bookmarkStart w:id="29" w:name="Session5"/>
      <w:bookmarkEnd w:id="29"/>
      <w:r>
        <w:rPr>
          <w:rFonts w:eastAsia="Times New Roman"/>
        </w:rPr>
        <w:t>3 Inequalities in sport</w:t>
      </w:r>
    </w:p>
    <w:p w:rsidR="005A1761" w:rsidRDefault="001B6458">
      <w:pPr>
        <w:divId w:val="1402749240"/>
      </w:pPr>
      <w:r>
        <w:t xml:space="preserve">In the previous section you reflected on your own experiences of gender discrimination. Now, let’s look at how some of these inequalities are evident in top-level sport by examining global sporting events. You will start by examining gender at the Olympic Games. </w:t>
      </w:r>
    </w:p>
    <w:p w:rsidR="005A1761" w:rsidRDefault="001B6458">
      <w:pPr>
        <w:divId w:val="1402749240"/>
      </w:pPr>
      <w:r>
        <w:rPr>
          <w:vanish/>
        </w:rPr>
        <w:t>Start of Activity</w:t>
      </w:r>
    </w:p>
    <w:p w:rsidR="005A1761" w:rsidRDefault="001B6458">
      <w:pPr>
        <w:spacing w:before="240" w:beforeAutospacing="0" w:after="0" w:afterAutospacing="0" w:line="240" w:lineRule="auto"/>
        <w:ind w:left="240" w:right="240"/>
        <w:outlineLvl w:val="2"/>
        <w:divId w:val="2027096455"/>
        <w:rPr>
          <w:rFonts w:eastAsia="Times New Roman"/>
          <w:b/>
          <w:bCs/>
          <w:sz w:val="36"/>
          <w:szCs w:val="36"/>
        </w:rPr>
      </w:pPr>
      <w:bookmarkStart w:id="30" w:name="Session5_Activity1"/>
      <w:bookmarkEnd w:id="30"/>
      <w:r>
        <w:rPr>
          <w:rFonts w:eastAsia="Times New Roman"/>
          <w:b/>
          <w:bCs/>
          <w:sz w:val="36"/>
          <w:szCs w:val="36"/>
        </w:rPr>
        <w:t>Activity 4 Have we come a long way?</w:t>
      </w:r>
    </w:p>
    <w:p w:rsidR="005A1761" w:rsidRDefault="001B6458">
      <w:pPr>
        <w:pStyle w:val="timing"/>
        <w:divId w:val="2015913931"/>
      </w:pPr>
      <w:r>
        <w:t>Allow 1 hour</w:t>
      </w:r>
    </w:p>
    <w:p w:rsidR="005A1761" w:rsidRDefault="001B6458">
      <w:pPr>
        <w:divId w:val="2015913931"/>
      </w:pPr>
      <w:r>
        <w:rPr>
          <w:vanish/>
        </w:rPr>
        <w:t>Start of Question</w:t>
      </w:r>
    </w:p>
    <w:p w:rsidR="005A1761" w:rsidRDefault="001B6458">
      <w:pPr>
        <w:divId w:val="1992053293"/>
      </w:pPr>
      <w:bookmarkStart w:id="31" w:name="Session5_Question1"/>
      <w:bookmarkEnd w:id="31"/>
      <w:r>
        <w:t xml:space="preserve">At the first modern Olympics in Athens in 1896, no women were allowed to compete. In this activity you will examine the progress that has been made in women’s sport since that time. </w:t>
      </w:r>
    </w:p>
    <w:p w:rsidR="005A1761" w:rsidRDefault="001B6458">
      <w:pPr>
        <w:numPr>
          <w:ilvl w:val="0"/>
          <w:numId w:val="5"/>
        </w:numPr>
        <w:spacing w:before="0" w:beforeAutospacing="0" w:after="0" w:afterAutospacing="0"/>
        <w:ind w:left="780" w:right="780"/>
        <w:divId w:val="1992053293"/>
        <w:rPr>
          <w:rFonts w:eastAsia="Times New Roman"/>
        </w:rPr>
      </w:pPr>
      <w:r>
        <w:rPr>
          <w:rFonts w:eastAsia="Times New Roman"/>
        </w:rPr>
        <w:t xml:space="preserve">Look at Table 1, which shows the gender balance at each of the Olympic Games up to 2012. What pattern do you notice since 1908 in relation to the three London Olympics held, and does this type of analysis give us the full picture of gender in sport? </w:t>
      </w:r>
    </w:p>
    <w:p w:rsidR="005A1761" w:rsidRDefault="001B6458">
      <w:pPr>
        <w:numPr>
          <w:ilvl w:val="0"/>
          <w:numId w:val="6"/>
        </w:numPr>
        <w:spacing w:before="0" w:beforeAutospacing="0" w:after="0" w:afterAutospacing="0"/>
        <w:ind w:left="780" w:right="780"/>
        <w:divId w:val="1992053293"/>
        <w:rPr>
          <w:rFonts w:eastAsia="Times New Roman"/>
        </w:rPr>
      </w:pPr>
      <w:r>
        <w:rPr>
          <w:rFonts w:eastAsia="Times New Roman"/>
        </w:rPr>
        <w:t xml:space="preserve">Read the journal article </w:t>
      </w:r>
      <w:hyperlink r:id="rId19" w:history="1">
        <w:r>
          <w:rPr>
            <w:rStyle w:val="Hyperlink"/>
            <w:rFonts w:eastAsia="Times New Roman"/>
          </w:rPr>
          <w:t>‘Female athletes, women’s sport, and the sport media commercial complex: have we really “come a long way, baby”?’ by Janet Fink</w:t>
        </w:r>
      </w:hyperlink>
      <w:r>
        <w:rPr>
          <w:rFonts w:eastAsia="Times New Roman"/>
        </w:rPr>
        <w:t xml:space="preserve">. As you read, answer the following questions: </w:t>
      </w:r>
    </w:p>
    <w:p w:rsidR="005A1761" w:rsidRDefault="001B6458">
      <w:pPr>
        <w:numPr>
          <w:ilvl w:val="1"/>
          <w:numId w:val="6"/>
        </w:numPr>
        <w:spacing w:before="0" w:beforeAutospacing="0" w:after="0" w:afterAutospacing="0"/>
        <w:ind w:left="1560" w:right="1560"/>
        <w:divId w:val="1992053293"/>
        <w:rPr>
          <w:rFonts w:eastAsia="Times New Roman"/>
        </w:rPr>
      </w:pPr>
      <w:r>
        <w:rPr>
          <w:rFonts w:eastAsia="Times New Roman"/>
        </w:rPr>
        <w:t>What is the purpose of this article?</w:t>
      </w:r>
    </w:p>
    <w:p w:rsidR="005A1761" w:rsidRDefault="001B6458">
      <w:pPr>
        <w:numPr>
          <w:ilvl w:val="1"/>
          <w:numId w:val="6"/>
        </w:numPr>
        <w:spacing w:before="0" w:beforeAutospacing="0" w:after="0" w:afterAutospacing="0"/>
        <w:ind w:left="1560" w:right="1560"/>
        <w:divId w:val="1992053293"/>
        <w:rPr>
          <w:rFonts w:eastAsia="Times New Roman"/>
        </w:rPr>
      </w:pPr>
      <w:r>
        <w:rPr>
          <w:rFonts w:eastAsia="Times New Roman"/>
        </w:rPr>
        <w:t>What are the key points arising from the article?</w:t>
      </w:r>
    </w:p>
    <w:p w:rsidR="005A1761" w:rsidRDefault="001B6458">
      <w:pPr>
        <w:numPr>
          <w:ilvl w:val="1"/>
          <w:numId w:val="6"/>
        </w:numPr>
        <w:spacing w:before="0" w:beforeAutospacing="0" w:after="0" w:afterAutospacing="0"/>
        <w:ind w:left="1560" w:right="1560"/>
        <w:divId w:val="1992053293"/>
        <w:rPr>
          <w:rFonts w:eastAsia="Times New Roman"/>
        </w:rPr>
      </w:pPr>
      <w:r>
        <w:rPr>
          <w:rFonts w:eastAsia="Times New Roman"/>
        </w:rPr>
        <w:t>What is the purpose of a review paper?</w:t>
      </w:r>
    </w:p>
    <w:p w:rsidR="005A1761" w:rsidRDefault="001B6458">
      <w:pPr>
        <w:numPr>
          <w:ilvl w:val="0"/>
          <w:numId w:val="6"/>
        </w:numPr>
        <w:spacing w:before="0" w:beforeAutospacing="0" w:after="0" w:afterAutospacing="0"/>
        <w:ind w:left="780" w:right="780"/>
        <w:divId w:val="1992053293"/>
        <w:rPr>
          <w:rFonts w:eastAsia="Times New Roman"/>
        </w:rPr>
      </w:pPr>
      <w:r>
        <w:rPr>
          <w:rFonts w:eastAsia="Times New Roman"/>
        </w:rPr>
        <w:t xml:space="preserve">Take a look at the following article </w:t>
      </w:r>
      <w:hyperlink r:id="rId20" w:history="1">
        <w:r>
          <w:rPr>
            <w:rStyle w:val="Hyperlink"/>
            <w:rFonts w:eastAsia="Times New Roman"/>
          </w:rPr>
          <w:t>‘#GenderEqualOlympics: celebrating full gender parity on the field of play at Paris 2024’</w:t>
        </w:r>
      </w:hyperlink>
      <w:r>
        <w:rPr>
          <w:rFonts w:eastAsia="Times New Roman"/>
        </w:rPr>
        <w:t xml:space="preserve">. Then consider the following question: what changes can you spot in terms of gender equality? </w:t>
      </w:r>
    </w:p>
    <w:p w:rsidR="005A1761" w:rsidRDefault="001B6458">
      <w:pPr>
        <w:divId w:val="1992053293"/>
      </w:pPr>
      <w:r>
        <w:rPr>
          <w:vanish/>
        </w:rPr>
        <w:t>Start of Table</w:t>
      </w:r>
    </w:p>
    <w:p w:rsidR="005A1761" w:rsidRDefault="001B6458">
      <w:pPr>
        <w:pStyle w:val="NormalWeb"/>
        <w:divId w:val="56901296"/>
      </w:pPr>
      <w:r>
        <w:t>Table 1 Male and female athletes in the modern summer Olympic Games, 1896–2012</w:t>
      </w:r>
    </w:p>
    <w:tbl>
      <w:tblPr>
        <w:tblW w:w="5000" w:type="pct"/>
        <w:tblCellMar>
          <w:top w:w="15" w:type="dxa"/>
          <w:left w:w="15" w:type="dxa"/>
          <w:bottom w:w="15" w:type="dxa"/>
          <w:right w:w="15" w:type="dxa"/>
        </w:tblCellMar>
        <w:tblLook w:val="04A0" w:firstRow="1" w:lastRow="0" w:firstColumn="1" w:lastColumn="0" w:noHBand="0" w:noVBand="1"/>
      </w:tblPr>
      <w:tblGrid>
        <w:gridCol w:w="480"/>
        <w:gridCol w:w="480"/>
        <w:gridCol w:w="480"/>
        <w:gridCol w:w="480"/>
        <w:gridCol w:w="480"/>
        <w:gridCol w:w="480"/>
      </w:tblGrid>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center"/>
              <w:rPr>
                <w:rFonts w:ascii="Times New Roman" w:eastAsia="Times New Roman" w:hAnsi="Times New Roman" w:cs="Times New Roman"/>
                <w:b/>
                <w:bCs/>
                <w:sz w:val="24"/>
                <w:szCs w:val="24"/>
              </w:rPr>
            </w:pPr>
            <w:bookmarkStart w:id="32" w:name="Session5_Table1"/>
            <w:bookmarkEnd w:id="32"/>
            <w:r>
              <w:rPr>
                <w:rFonts w:ascii="Times New Roman" w:eastAsia="Times New Roman" w:hAnsi="Times New Roman" w:cs="Times New Roman"/>
                <w:b/>
                <w:bCs/>
                <w:sz w:val="24"/>
                <w:szCs w:val="24"/>
              </w:rPr>
              <w:t>Year</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Place</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Countries represented</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Male athletes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Female athletes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Percentage female</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1896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Athens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241</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0.0</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Paris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975</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 Louis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645</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0.9</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1908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London</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1971</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1.8</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Stockholm</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2359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1916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Olympics scheduled for Berlin cancelled (First World War)</w:t>
            </w: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Antwerp</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2561</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63</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2.5</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Paris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2954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135</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1928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Amsterdam</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2606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277</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9.6</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1932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 Angeles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1206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1936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Berlin</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3632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331</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8.4</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Olympics scheduled for Tokyo cancelled (Second World War)</w:t>
            </w: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Olympics cancelled (Second World War)</w:t>
            </w: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c>
          <w:tcPr>
            <w:tcW w:w="0" w:type="auto"/>
            <w:vAlign w:val="center"/>
            <w:hideMark/>
          </w:tcPr>
          <w:p w:rsidR="005A1761" w:rsidRDefault="005A1761">
            <w:pPr>
              <w:spacing w:before="0" w:beforeAutospacing="0" w:after="0" w:afterAutospacing="0" w:line="240" w:lineRule="auto"/>
              <w:rPr>
                <w:rFonts w:ascii="Times New Roman" w:eastAsia="Times New Roman" w:hAnsi="Times New Roman" w:cs="Times New Roman"/>
                <w:sz w:val="20"/>
                <w:szCs w:val="20"/>
              </w:rPr>
            </w:pP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1948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London</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3714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390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Helsinki</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4436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519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1956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Melbourne</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2938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376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11.3</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Rome</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83</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4727</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611</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11.4</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Tokyo</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93</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4473</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678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13.2</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1968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Mexico City</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4735</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781</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14.2</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Munich</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6075</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1059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14.8</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1976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Montreal</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92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4824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1260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20.7</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Moscow</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81</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4064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1115</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21.5</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Los Angeles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140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5263</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1566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22.9</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1988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Seoul</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159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6197</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2194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26.1</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Barcelona</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169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6652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2704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28.9</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1996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Atlanta</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197</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6806</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3512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34.0</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Sydney</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199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6582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4069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38.2</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Athens</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201</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6452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4329</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40.9</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2008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Beijing</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204</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6450</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4637</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41.8</w:t>
            </w:r>
          </w:p>
        </w:tc>
      </w:tr>
      <w:tr w:rsidR="005A1761">
        <w:trPr>
          <w:divId w:val="56901296"/>
        </w:trPr>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2012</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London</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205</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6068</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4835</w:t>
            </w:r>
          </w:p>
        </w:tc>
        <w:tc>
          <w:tcPr>
            <w:tcW w:w="0" w:type="auto"/>
            <w:tcMar>
              <w:top w:w="48" w:type="dxa"/>
              <w:left w:w="96" w:type="dxa"/>
              <w:bottom w:w="48" w:type="dxa"/>
              <w:right w:w="96" w:type="dxa"/>
            </w:tcMar>
            <w:hideMark/>
          </w:tcPr>
          <w:p w:rsidR="005A1761" w:rsidRDefault="001B6458">
            <w:pPr>
              <w:spacing w:before="0" w:beforeAutospacing="0" w:after="0" w:afterAutospacing="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44.3</w:t>
            </w:r>
          </w:p>
        </w:tc>
      </w:tr>
    </w:tbl>
    <w:p w:rsidR="005A1761" w:rsidRDefault="001B6458">
      <w:pPr>
        <w:pStyle w:val="sourcereference"/>
        <w:divId w:val="56901296"/>
      </w:pPr>
      <w:r>
        <w:t xml:space="preserve">(Coakley and Pike, 2009, p. 241) </w:t>
      </w:r>
    </w:p>
    <w:p w:rsidR="005A1761" w:rsidRDefault="001B6458">
      <w:pPr>
        <w:divId w:val="1992053293"/>
      </w:pPr>
      <w:r>
        <w:rPr>
          <w:vanish/>
        </w:rPr>
        <w:t>End of Table</w:t>
      </w:r>
    </w:p>
    <w:p w:rsidR="005A1761" w:rsidRDefault="001B6458">
      <w:pPr>
        <w:divId w:val="2015913931"/>
      </w:pPr>
      <w:r>
        <w:rPr>
          <w:vanish/>
        </w:rPr>
        <w:t>End of Question</w:t>
      </w:r>
    </w:p>
    <w:p w:rsidR="005A1761" w:rsidRDefault="001B6458">
      <w:pPr>
        <w:spacing w:before="60" w:beforeAutospacing="0" w:after="60" w:afterAutospacing="0" w:line="240" w:lineRule="auto"/>
        <w:divId w:val="969479126"/>
        <w:rPr>
          <w:rFonts w:ascii="Times New Roman" w:eastAsia="Times New Roman" w:hAnsi="Times New Roman" w:cs="Times New Roman"/>
          <w:i/>
          <w:iCs/>
          <w:color w:val="5C5C5C"/>
          <w:sz w:val="24"/>
          <w:szCs w:val="24"/>
        </w:rPr>
      </w:pPr>
      <w:bookmarkStart w:id="33" w:name="Session5_FreeResponse1"/>
      <w:bookmarkEnd w:id="33"/>
      <w:r>
        <w:rPr>
          <w:rFonts w:ascii="Times New Roman" w:eastAsia="Times New Roman" w:hAnsi="Times New Roman" w:cs="Times New Roman"/>
          <w:i/>
          <w:iCs/>
          <w:color w:val="5C5C5C"/>
          <w:sz w:val="24"/>
          <w:szCs w:val="24"/>
        </w:rPr>
        <w:t xml:space="preserve">Provide your answer... </w:t>
      </w:r>
    </w:p>
    <w:bookmarkStart w:id="34" w:name="View_Session5_Discussion1"/>
    <w:p w:rsidR="005A1761" w:rsidRDefault="001B6458">
      <w:pPr>
        <w:pStyle w:val="navbutton"/>
        <w:divId w:val="2015913931"/>
      </w:pPr>
      <w:r>
        <w:fldChar w:fldCharType="begin"/>
      </w:r>
      <w:r>
        <w:instrText xml:space="preserve"> HYPERLINK "" \l "Session5_Discussion1" </w:instrText>
      </w:r>
      <w:r>
        <w:fldChar w:fldCharType="separate"/>
      </w:r>
      <w:r>
        <w:rPr>
          <w:rStyle w:val="Hyperlink"/>
        </w:rPr>
        <w:t>View discussion - Activity 4 Have we come a long way?</w:t>
      </w:r>
      <w:r>
        <w:fldChar w:fldCharType="end"/>
      </w:r>
      <w:bookmarkEnd w:id="34"/>
    </w:p>
    <w:p w:rsidR="005A1761" w:rsidRDefault="001B6458">
      <w:pPr>
        <w:divId w:val="1402749240"/>
      </w:pPr>
      <w:r>
        <w:rPr>
          <w:vanish/>
        </w:rPr>
        <w:t>End of Activity</w:t>
      </w:r>
    </w:p>
    <w:p w:rsidR="005A1761" w:rsidRDefault="001B6458">
      <w:pPr>
        <w:divId w:val="1402749240"/>
      </w:pPr>
      <w:r>
        <w:t xml:space="preserve">Although participation in the Olympics shows gender parity in 2024 in terms of participation rates, evidence suggests that gender discrimination does still occur in sport (Fink, 2014; McGinty </w:t>
      </w:r>
      <w:r>
        <w:rPr>
          <w:rStyle w:val="Emphasis"/>
        </w:rPr>
        <w:t>et al</w:t>
      </w:r>
      <w:r>
        <w:t xml:space="preserve">., 2023). In order to explore this further you will examine the experience of women’s sport. </w:t>
      </w:r>
    </w:p>
    <w:p w:rsidR="005A1761" w:rsidRDefault="001B6458">
      <w:pPr>
        <w:divId w:val="1402749240"/>
      </w:pPr>
      <w:r>
        <w:rPr>
          <w:vanish/>
        </w:rPr>
        <w:t>Start of Activity</w:t>
      </w:r>
    </w:p>
    <w:p w:rsidR="005A1761" w:rsidRDefault="001B6458">
      <w:pPr>
        <w:spacing w:before="240" w:beforeAutospacing="0" w:after="0" w:afterAutospacing="0" w:line="240" w:lineRule="auto"/>
        <w:ind w:left="240" w:right="240"/>
        <w:outlineLvl w:val="2"/>
        <w:divId w:val="428745708"/>
        <w:rPr>
          <w:rFonts w:eastAsia="Times New Roman"/>
          <w:b/>
          <w:bCs/>
          <w:sz w:val="36"/>
          <w:szCs w:val="36"/>
        </w:rPr>
      </w:pPr>
      <w:bookmarkStart w:id="35" w:name="Session5_Activity2"/>
      <w:bookmarkEnd w:id="35"/>
      <w:r>
        <w:rPr>
          <w:rFonts w:eastAsia="Times New Roman"/>
          <w:b/>
          <w:bCs/>
          <w:sz w:val="36"/>
          <w:szCs w:val="36"/>
        </w:rPr>
        <w:t>Activity 5 Gender discrimination debates in sport</w:t>
      </w:r>
    </w:p>
    <w:p w:rsidR="005A1761" w:rsidRDefault="001B6458">
      <w:pPr>
        <w:pStyle w:val="timing"/>
        <w:divId w:val="1968119441"/>
      </w:pPr>
      <w:r>
        <w:t>Allow 30 minutes</w:t>
      </w:r>
    </w:p>
    <w:p w:rsidR="005A1761" w:rsidRDefault="001B6458">
      <w:pPr>
        <w:divId w:val="1968119441"/>
      </w:pPr>
      <w:r>
        <w:rPr>
          <w:vanish/>
        </w:rPr>
        <w:t>Start of Question</w:t>
      </w:r>
    </w:p>
    <w:p w:rsidR="005A1761" w:rsidRDefault="001B6458">
      <w:pPr>
        <w:divId w:val="1493451262"/>
      </w:pPr>
      <w:bookmarkStart w:id="36" w:name="Session5_Question2"/>
      <w:bookmarkEnd w:id="36"/>
      <w:r>
        <w:t>Watch the video below which shows a clip taken from the Channel 5 programme </w:t>
      </w:r>
      <w:r>
        <w:rPr>
          <w:rStyle w:val="Emphasis"/>
        </w:rPr>
        <w:t>Jeremy Vine</w:t>
      </w:r>
      <w:r>
        <w:t xml:space="preserve">, aired in 2019, and complete the questions/tasks that follow. </w:t>
      </w:r>
    </w:p>
    <w:p w:rsidR="005A1761" w:rsidRDefault="001B6458">
      <w:pPr>
        <w:numPr>
          <w:ilvl w:val="0"/>
          <w:numId w:val="7"/>
        </w:numPr>
        <w:spacing w:before="0" w:beforeAutospacing="0" w:after="0" w:afterAutospacing="0"/>
        <w:ind w:left="780" w:right="780"/>
        <w:divId w:val="1493451262"/>
        <w:rPr>
          <w:rFonts w:eastAsia="Times New Roman"/>
        </w:rPr>
      </w:pPr>
      <w:r>
        <w:rPr>
          <w:rFonts w:eastAsia="Times New Roman"/>
        </w:rPr>
        <w:t>In the video, there are two main arguments made in reference to what makes sport sexist. Identify the two debates explored in this programme.</w:t>
      </w:r>
    </w:p>
    <w:p w:rsidR="005A1761" w:rsidRDefault="001B6458">
      <w:pPr>
        <w:numPr>
          <w:ilvl w:val="0"/>
          <w:numId w:val="7"/>
        </w:numPr>
        <w:spacing w:before="0" w:beforeAutospacing="0" w:after="0" w:afterAutospacing="0"/>
        <w:ind w:left="780" w:right="780"/>
        <w:divId w:val="1493451262"/>
        <w:rPr>
          <w:rFonts w:eastAsia="Times New Roman"/>
        </w:rPr>
      </w:pPr>
      <w:r>
        <w:rPr>
          <w:rFonts w:eastAsia="Times New Roman"/>
        </w:rPr>
        <w:t>How can you link an example back to Fink’s (2014) paper in the previous activity?</w:t>
      </w:r>
    </w:p>
    <w:p w:rsidR="005A1761" w:rsidRDefault="00917A64">
      <w:pPr>
        <w:divId w:val="1493451262"/>
      </w:pPr>
      <w:hyperlink r:id="rId21" w:history="1">
        <w:r w:rsidR="001B6458">
          <w:rPr>
            <w:rStyle w:val="Hyperlink"/>
          </w:rPr>
          <w:t>Clare Balding blasts sexism in sports</w:t>
        </w:r>
      </w:hyperlink>
    </w:p>
    <w:p w:rsidR="005A1761" w:rsidRDefault="001B6458">
      <w:pPr>
        <w:divId w:val="1968119441"/>
      </w:pPr>
      <w:r>
        <w:rPr>
          <w:vanish/>
        </w:rPr>
        <w:t>End of Question</w:t>
      </w:r>
    </w:p>
    <w:p w:rsidR="005A1761" w:rsidRDefault="001B6458">
      <w:pPr>
        <w:spacing w:before="60" w:beforeAutospacing="0" w:after="60" w:afterAutospacing="0" w:line="240" w:lineRule="auto"/>
        <w:divId w:val="1491212159"/>
        <w:rPr>
          <w:rFonts w:ascii="Times New Roman" w:eastAsia="Times New Roman" w:hAnsi="Times New Roman" w:cs="Times New Roman"/>
          <w:i/>
          <w:iCs/>
          <w:color w:val="5C5C5C"/>
          <w:sz w:val="24"/>
          <w:szCs w:val="24"/>
        </w:rPr>
      </w:pPr>
      <w:bookmarkStart w:id="37" w:name="Session5_FreeResponse2"/>
      <w:bookmarkEnd w:id="37"/>
      <w:r>
        <w:rPr>
          <w:rFonts w:ascii="Times New Roman" w:eastAsia="Times New Roman" w:hAnsi="Times New Roman" w:cs="Times New Roman"/>
          <w:i/>
          <w:iCs/>
          <w:color w:val="5C5C5C"/>
          <w:sz w:val="24"/>
          <w:szCs w:val="24"/>
        </w:rPr>
        <w:t xml:space="preserve">Provide your answer... </w:t>
      </w:r>
    </w:p>
    <w:bookmarkStart w:id="38" w:name="View_Session5_Discussion2"/>
    <w:p w:rsidR="005A1761" w:rsidRDefault="001B6458">
      <w:pPr>
        <w:pStyle w:val="navbutton"/>
        <w:divId w:val="1968119441"/>
      </w:pPr>
      <w:r>
        <w:fldChar w:fldCharType="begin"/>
      </w:r>
      <w:r>
        <w:instrText xml:space="preserve"> HYPERLINK "" \l "Session5_Discussion2" </w:instrText>
      </w:r>
      <w:r>
        <w:fldChar w:fldCharType="separate"/>
      </w:r>
      <w:r>
        <w:rPr>
          <w:rStyle w:val="Hyperlink"/>
        </w:rPr>
        <w:t>View comment - Activity 5 Gender discrimination debates in sport</w:t>
      </w:r>
      <w:r>
        <w:fldChar w:fldCharType="end"/>
      </w:r>
      <w:bookmarkEnd w:id="38"/>
    </w:p>
    <w:p w:rsidR="005A1761" w:rsidRDefault="001B6458">
      <w:pPr>
        <w:divId w:val="1402749240"/>
      </w:pPr>
      <w:r>
        <w:rPr>
          <w:vanish/>
        </w:rPr>
        <w:t>End of Activity</w:t>
      </w:r>
    </w:p>
    <w:p w:rsidR="005A1761" w:rsidRDefault="001B6458">
      <w:pPr>
        <w:divId w:val="1402749240"/>
      </w:pPr>
      <w:r>
        <w:t xml:space="preserve">Hopefully Activities 4 and 5 have helped you to understand that equality means more than just equal numbers of women and men in sport. </w:t>
      </w:r>
    </w:p>
    <w:p w:rsidR="005A1761" w:rsidRDefault="001B6458">
      <w:pPr>
        <w:divId w:val="1402749240"/>
      </w:pPr>
      <w:r>
        <w:t xml:space="preserve">In the next section you will investigate the idea of gender ideologies in sport. Gender ideologies are a set of beliefs typical of how men and women are expected to behave and be treated. Key to these beliefs is the culture of masculinity, which you will also explore in the next section. </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366872535"/>
        <w:rPr>
          <w:rFonts w:eastAsia="Times New Roman"/>
        </w:rPr>
      </w:pPr>
      <w:bookmarkStart w:id="39" w:name="Session6"/>
      <w:bookmarkEnd w:id="39"/>
      <w:r>
        <w:rPr>
          <w:rFonts w:eastAsia="Times New Roman"/>
        </w:rPr>
        <w:t>4 Masculinity and the culture of sport</w:t>
      </w:r>
    </w:p>
    <w:p w:rsidR="005A1761" w:rsidRDefault="001B6458">
      <w:pPr>
        <w:divId w:val="366872535"/>
      </w:pPr>
      <w:r>
        <w:t>The culture of masculinity embedded in sport is key to understanding gender discrimination.</w:t>
      </w:r>
    </w:p>
    <w:p w:rsidR="005A1761" w:rsidRDefault="001B6458">
      <w:pPr>
        <w:divId w:val="366872535"/>
      </w:pPr>
      <w:r>
        <w:t xml:space="preserve">First, it’s important to define ‘masculinity’. The term ‘masculinity’ refers to the social and biological qualities associated with being masculine or ‘manly’, and many sports can be an arena in which these characteristics are played out. For example, sport enables men and women to express aggression, competitiveness, speed, strength and skill – traits commonly associated with masculinity. </w:t>
      </w:r>
    </w:p>
    <w:p w:rsidR="005A1761" w:rsidRDefault="001B6458">
      <w:pPr>
        <w:divId w:val="366872535"/>
      </w:pPr>
      <w:r>
        <w:t xml:space="preserve">In sport, typically tough ‘masculine’ slogans are emphasised (e.g. ‘No pain no gain’). For men, sport can be a masculinising experience, which exposes them to an environment highlighting these masculine ideals through sporting experiences that emphasise a ‘mentally tough’ attitude. </w:t>
      </w:r>
    </w:p>
    <w:p w:rsidR="005A1761" w:rsidRDefault="001B6458">
      <w:pPr>
        <w:divId w:val="366872535"/>
      </w:pPr>
      <w:r>
        <w:t xml:space="preserve">The cultures surrounding sport need to be understood in order to appreciate women’s and men’s behaviours in sport. Consider whether you think men ‘own’ masculinity and whether you feel it’s acceptable for a woman to show ‘masculine’ traits, such as a ‘win-at-all-costs’ mentality. This goes against traditional views of femininity, which are not necessarily positively associated with sport. </w:t>
      </w:r>
    </w:p>
    <w:p w:rsidR="005A1761" w:rsidRDefault="001B6458">
      <w:pPr>
        <w:divId w:val="366872535"/>
      </w:pPr>
      <w:r>
        <w:t xml:space="preserve">What is known as hegemonic masculinity is the most valued form of masculinity and is associated with being white, heterosexual, privileged/middle class and able-bodied. In modern society masculine and feminine traits are not considered to be exclusive to males and females respectively, but how does hegemonic masculinity lead to gender discrimination? </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1373574758"/>
        <w:rPr>
          <w:rFonts w:eastAsia="Times New Roman"/>
        </w:rPr>
      </w:pPr>
      <w:bookmarkStart w:id="40" w:name="Session7"/>
      <w:bookmarkEnd w:id="40"/>
      <w:r>
        <w:rPr>
          <w:rFonts w:eastAsia="Times New Roman"/>
        </w:rPr>
        <w:t>5 Femininity and sport</w:t>
      </w:r>
    </w:p>
    <w:p w:rsidR="005A1761" w:rsidRDefault="001B6458">
      <w:pPr>
        <w:divId w:val="1373574758"/>
      </w:pPr>
      <w:r>
        <w:t xml:space="preserve">You came across the term ‘hegemonic’ in the previous section and it is defined in the introduction to this course. Hegemonic femininity, often described as a ‘hetero-sexy’ image, is the ideology/stereotype women are pressured to conform to (e.g. white, able-bodied, slim, toned, privileged/middle class, heterosexual) (Krane, 2001). During the lead-up to the 2012 London Olympics the Women’s Boxing Association argued that women boxers should walk into the ring wearing skirts (Woodward, 2014). This suggestion has been viewed as a presentation of hegemonic femininity and a way to distance women boxers from behaviour (e.g. boxing/punching) perceived as masculine (Krane, 2001). Do you think that making women boxers wear skirts is a form of gender discrimination? Many female boxers and observers did think this was discriminatory and protested. As a result the boxers wore shorts in the Olympics. Uniforms continue to be a source of controversy: for example, Nike’s Olympic track uniform highlighted concerns over sexism as well (Kim, 2024). </w:t>
      </w:r>
    </w:p>
    <w:p w:rsidR="005A1761" w:rsidRDefault="001B6458">
      <w:pPr>
        <w:divId w:val="1373574758"/>
      </w:pPr>
      <w:r>
        <w:t xml:space="preserve">Some argue that, for women, having strength, muscularity and athletic skill is an asset, but these qualities can also be perceived as unfeminine and much less valued, and are sometimes denigrated. In 2018, for example, while Formula 1 ended their long-standing practice of using walk-on ‘Grid Girls’, they actually argued that they were not ‘just pretty faces’ and worked hard as saleswomen. You may find it useful to reflect on how strength, muscularity and athletic skill are regarded in any sport and fitness environments that you use. </w:t>
      </w:r>
    </w:p>
    <w:p w:rsidR="005A1761" w:rsidRDefault="001B6458">
      <w:pPr>
        <w:divId w:val="1373574758"/>
      </w:pPr>
      <w:r>
        <w:t xml:space="preserve">Often women who engage in sport and exercise challenge existing perceptions and expectations about femininity and gender. These women can sometimes be seen as ‘outsiders’ because they fall outside of what is expected of women. You will explore this further in the next section. </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1214928223"/>
        <w:rPr>
          <w:rFonts w:eastAsia="Times New Roman"/>
        </w:rPr>
      </w:pPr>
      <w:bookmarkStart w:id="41" w:name="Session8"/>
      <w:bookmarkEnd w:id="41"/>
      <w:r>
        <w:rPr>
          <w:rFonts w:eastAsia="Times New Roman"/>
        </w:rPr>
        <w:t>6 Gender outlaws</w:t>
      </w:r>
    </w:p>
    <w:p w:rsidR="005A1761" w:rsidRDefault="001B6458">
      <w:pPr>
        <w:divId w:val="1214928223"/>
      </w:pPr>
      <w:r>
        <w:t xml:space="preserve">In the previous sections you explored hegemonic masculinity and femininity and how men and women who challenge these through sport can be considered as outsiders, or what Shilling and Bunsell (2009) describe as ‘outlaws’. One of the most notable examples of women being referred to as ‘outlaws’ is female bodybuilders. In the next activity you will explore how female bodybuilders challenge the perceived gender norm. </w:t>
      </w:r>
    </w:p>
    <w:p w:rsidR="005A1761" w:rsidRDefault="001B6458">
      <w:pPr>
        <w:divId w:val="1214928223"/>
      </w:pPr>
      <w:r>
        <w:rPr>
          <w:vanish/>
        </w:rPr>
        <w:t>Start of Activity</w:t>
      </w:r>
    </w:p>
    <w:p w:rsidR="005A1761" w:rsidRDefault="001B6458">
      <w:pPr>
        <w:spacing w:before="0" w:beforeAutospacing="0" w:after="0" w:afterAutospacing="0" w:line="240" w:lineRule="auto"/>
        <w:outlineLvl w:val="2"/>
        <w:divId w:val="1181508510"/>
        <w:rPr>
          <w:rFonts w:eastAsia="Times New Roman"/>
          <w:b/>
          <w:bCs/>
          <w:sz w:val="36"/>
          <w:szCs w:val="36"/>
        </w:rPr>
      </w:pPr>
      <w:bookmarkStart w:id="42" w:name="Session8_Activity1"/>
      <w:bookmarkEnd w:id="42"/>
      <w:r>
        <w:rPr>
          <w:rFonts w:eastAsia="Times New Roman"/>
          <w:b/>
          <w:bCs/>
          <w:sz w:val="36"/>
          <w:szCs w:val="36"/>
        </w:rPr>
        <w:t>Activity 6 Female bodybuilders</w:t>
      </w:r>
    </w:p>
    <w:p w:rsidR="005A1761" w:rsidRDefault="001B6458">
      <w:pPr>
        <w:pStyle w:val="timing"/>
        <w:divId w:val="1460102417"/>
      </w:pPr>
      <w:r>
        <w:t>Allow 10 minutes</w:t>
      </w:r>
    </w:p>
    <w:p w:rsidR="005A1761" w:rsidRDefault="001B6458">
      <w:pPr>
        <w:divId w:val="1460102417"/>
      </w:pPr>
      <w:r>
        <w:rPr>
          <w:vanish/>
        </w:rPr>
        <w:t>Start of Question</w:t>
      </w:r>
    </w:p>
    <w:p w:rsidR="005A1761" w:rsidRDefault="001B6458">
      <w:pPr>
        <w:divId w:val="1406414654"/>
      </w:pPr>
      <w:bookmarkStart w:id="43" w:name="Session8_Question1"/>
      <w:bookmarkEnd w:id="43"/>
      <w:r>
        <w:rPr>
          <w:vanish/>
        </w:rPr>
        <w:t>Start of Figure</w:t>
      </w:r>
    </w:p>
    <w:p w:rsidR="005A1761" w:rsidRDefault="001B6458">
      <w:pPr>
        <w:spacing w:before="240" w:beforeAutospacing="0" w:after="0" w:afterAutospacing="0" w:line="240" w:lineRule="auto"/>
        <w:divId w:val="1413283857"/>
        <w:rPr>
          <w:rFonts w:ascii="Times New Roman" w:eastAsia="Times New Roman" w:hAnsi="Times New Roman" w:cs="Times New Roman"/>
          <w:sz w:val="24"/>
          <w:szCs w:val="24"/>
        </w:rPr>
      </w:pPr>
      <w:bookmarkStart w:id="44" w:name="Session8_Figure1"/>
      <w:bookmarkEnd w:id="44"/>
      <w:r>
        <w:rPr>
          <w:rFonts w:ascii="Times New Roman" w:eastAsia="Times New Roman" w:hAnsi="Times New Roman" w:cs="Times New Roman"/>
          <w:noProof/>
          <w:sz w:val="24"/>
          <w:szCs w:val="24"/>
        </w:rPr>
        <w:drawing>
          <wp:inline distT="0" distB="0" distL="0" distR="0">
            <wp:extent cx="4838700" cy="3438525"/>
            <wp:effectExtent l="0" t="0" r="0" b="9525"/>
            <wp:docPr id="4" name="Picture 4" descr="Displayed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isplayed imag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838700" cy="3438525"/>
                    </a:xfrm>
                    <a:prstGeom prst="rect">
                      <a:avLst/>
                    </a:prstGeom>
                    <a:noFill/>
                    <a:ln>
                      <a:noFill/>
                    </a:ln>
                  </pic:spPr>
                </pic:pic>
              </a:graphicData>
            </a:graphic>
          </wp:inline>
        </w:drawing>
      </w:r>
    </w:p>
    <w:p w:rsidR="005A1761" w:rsidRDefault="001B6458">
      <w:pPr>
        <w:pStyle w:val="Caption1"/>
        <w:divId w:val="418604925"/>
      </w:pPr>
      <w:r>
        <w:rPr>
          <w:rStyle w:val="Strong"/>
        </w:rPr>
        <w:t>Figure 3</w:t>
      </w:r>
      <w:r>
        <w:t xml:space="preserve"> Gender outlaws: (a) Sadik Hadzovic who won the IFBB Arnold Sports Festival Champion in 2015; (b) Margie Martin who won the IFBB Wings of Strength PBW Tampa Pro in 2015. </w:t>
      </w:r>
    </w:p>
    <w:bookmarkStart w:id="45" w:name="View_Session8_Description1"/>
    <w:p w:rsidR="005A1761" w:rsidRDefault="001B6458">
      <w:pPr>
        <w:pStyle w:val="navbutton"/>
        <w:divId w:val="418604925"/>
      </w:pPr>
      <w:r>
        <w:fldChar w:fldCharType="begin"/>
      </w:r>
      <w:r>
        <w:instrText xml:space="preserve"> HYPERLINK "" \l "Session8_Description1" </w:instrText>
      </w:r>
      <w:r>
        <w:fldChar w:fldCharType="separate"/>
      </w:r>
      <w:r>
        <w:rPr>
          <w:rStyle w:val="Hyperlink"/>
        </w:rPr>
        <w:t>View description - Figure 3 Gender outlaws: (a) Sadik Hadzovic who won the IFBB Arnold Sports Festival ...</w:t>
      </w:r>
      <w:r>
        <w:fldChar w:fldCharType="end"/>
      </w:r>
      <w:bookmarkEnd w:id="45"/>
    </w:p>
    <w:p w:rsidR="005A1761" w:rsidRDefault="001B6458">
      <w:pPr>
        <w:divId w:val="1406414654"/>
      </w:pPr>
      <w:r>
        <w:rPr>
          <w:vanish/>
        </w:rPr>
        <w:t>End of Figure</w:t>
      </w:r>
    </w:p>
    <w:p w:rsidR="005A1761" w:rsidRDefault="001B6458">
      <w:pPr>
        <w:divId w:val="1406414654"/>
      </w:pPr>
      <w:r>
        <w:t>Look at the photos above of a male and a female bodybuilder. Note your immediate reaction to these two photos.</w:t>
      </w:r>
    </w:p>
    <w:p w:rsidR="005A1761" w:rsidRDefault="001B6458">
      <w:pPr>
        <w:divId w:val="1406414654"/>
      </w:pPr>
      <w:r>
        <w:t xml:space="preserve">Reflect on why you reacted the way you did to the images and consider whether your reaction was influenced by stereotypical perceptions of femininity and masculinity. Were your reactions indicative of gender discrimination? </w:t>
      </w:r>
    </w:p>
    <w:p w:rsidR="005A1761" w:rsidRDefault="001B6458">
      <w:pPr>
        <w:divId w:val="1460102417"/>
      </w:pPr>
      <w:r>
        <w:rPr>
          <w:vanish/>
        </w:rPr>
        <w:t>End of Question</w:t>
      </w:r>
    </w:p>
    <w:p w:rsidR="005A1761" w:rsidRDefault="001B6458">
      <w:pPr>
        <w:spacing w:before="60" w:beforeAutospacing="0" w:after="60" w:afterAutospacing="0" w:line="240" w:lineRule="auto"/>
        <w:divId w:val="2115515241"/>
        <w:rPr>
          <w:rFonts w:ascii="Times New Roman" w:eastAsia="Times New Roman" w:hAnsi="Times New Roman" w:cs="Times New Roman"/>
          <w:i/>
          <w:iCs/>
          <w:color w:val="5C5C5C"/>
          <w:sz w:val="24"/>
          <w:szCs w:val="24"/>
        </w:rPr>
      </w:pPr>
      <w:bookmarkStart w:id="46" w:name="Session8_FreeResponse1"/>
      <w:bookmarkEnd w:id="46"/>
      <w:r>
        <w:rPr>
          <w:rFonts w:ascii="Times New Roman" w:eastAsia="Times New Roman" w:hAnsi="Times New Roman" w:cs="Times New Roman"/>
          <w:i/>
          <w:iCs/>
          <w:color w:val="5C5C5C"/>
          <w:sz w:val="24"/>
          <w:szCs w:val="24"/>
        </w:rPr>
        <w:t xml:space="preserve">Provide your answer... </w:t>
      </w:r>
    </w:p>
    <w:bookmarkStart w:id="47" w:name="View_Session8_Discussion1"/>
    <w:p w:rsidR="005A1761" w:rsidRDefault="001B6458">
      <w:pPr>
        <w:pStyle w:val="navbutton"/>
        <w:divId w:val="1460102417"/>
      </w:pPr>
      <w:r>
        <w:fldChar w:fldCharType="begin"/>
      </w:r>
      <w:r>
        <w:instrText xml:space="preserve"> HYPERLINK "" \l "Session8_Discussion1" </w:instrText>
      </w:r>
      <w:r>
        <w:fldChar w:fldCharType="separate"/>
      </w:r>
      <w:r>
        <w:rPr>
          <w:rStyle w:val="Hyperlink"/>
        </w:rPr>
        <w:t>View discussion - Activity 6 Female bodybuilders</w:t>
      </w:r>
      <w:r>
        <w:fldChar w:fldCharType="end"/>
      </w:r>
      <w:bookmarkEnd w:id="47"/>
    </w:p>
    <w:p w:rsidR="005A1761" w:rsidRDefault="001B6458">
      <w:pPr>
        <w:divId w:val="1214928223"/>
      </w:pPr>
      <w:r>
        <w:rPr>
          <w:vanish/>
        </w:rPr>
        <w:t>End of Activity</w:t>
      </w:r>
    </w:p>
    <w:p w:rsidR="005A1761" w:rsidRDefault="001B6458">
      <w:pPr>
        <w:divId w:val="1214928223"/>
      </w:pPr>
      <w:r>
        <w:t xml:space="preserve">The activity you have just completed, along with the rest of this course, will have encouraged you to reflect on gender perceptions within society and how these impact on sport, with a particular focus on the question ‘Does gender discrimination exist in sport?’ The ability to evaluate the evidence before reaching an answer to a question like this is a very important skill. </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44529646"/>
        <w:rPr>
          <w:rFonts w:eastAsia="Times New Roman"/>
        </w:rPr>
      </w:pPr>
      <w:bookmarkStart w:id="48" w:name="Session9"/>
      <w:bookmarkEnd w:id="48"/>
      <w:r>
        <w:rPr>
          <w:rFonts w:eastAsia="Times New Roman"/>
        </w:rPr>
        <w:t>Conclusion</w:t>
      </w:r>
    </w:p>
    <w:p w:rsidR="005A1761" w:rsidRDefault="001B6458">
      <w:pPr>
        <w:divId w:val="44529646"/>
      </w:pPr>
      <w:r>
        <w:t xml:space="preserve">This free course, </w:t>
      </w:r>
      <w:r>
        <w:rPr>
          <w:rStyle w:val="Emphasis"/>
        </w:rPr>
        <w:t>Sporting women in the media</w:t>
      </w:r>
      <w:r>
        <w:t xml:space="preserve">, set out to help you investigate whether sport is a level playing field for women and men, and to consider whether gender discrimination occurs in sport and exercise. </w:t>
      </w:r>
    </w:p>
    <w:p w:rsidR="005A1761" w:rsidRDefault="001B6458">
      <w:pPr>
        <w:divId w:val="44529646"/>
      </w:pPr>
      <w:r>
        <w:t>The main learning points for the course are:</w:t>
      </w:r>
    </w:p>
    <w:p w:rsidR="005A1761" w:rsidRDefault="001B6458">
      <w:pPr>
        <w:numPr>
          <w:ilvl w:val="0"/>
          <w:numId w:val="8"/>
        </w:numPr>
        <w:spacing w:before="0" w:beforeAutospacing="0" w:after="0" w:afterAutospacing="0"/>
        <w:ind w:left="780" w:right="780"/>
        <w:divId w:val="44529646"/>
        <w:rPr>
          <w:rFonts w:eastAsia="Times New Roman"/>
        </w:rPr>
      </w:pPr>
      <w:r>
        <w:rPr>
          <w:rFonts w:eastAsia="Times New Roman"/>
        </w:rPr>
        <w:t>Gender in sport is a contemporary issue that is relevant to all those involved in sport.</w:t>
      </w:r>
    </w:p>
    <w:p w:rsidR="005A1761" w:rsidRDefault="001B6458">
      <w:pPr>
        <w:numPr>
          <w:ilvl w:val="0"/>
          <w:numId w:val="8"/>
        </w:numPr>
        <w:spacing w:before="0" w:beforeAutospacing="0" w:after="0" w:afterAutospacing="0"/>
        <w:ind w:left="780" w:right="780"/>
        <w:divId w:val="44529646"/>
        <w:rPr>
          <w:rFonts w:eastAsia="Times New Roman"/>
        </w:rPr>
      </w:pPr>
      <w:r>
        <w:rPr>
          <w:rFonts w:eastAsia="Times New Roman"/>
        </w:rPr>
        <w:t>There is evidence to suggest that, while there has been improvement, women’s sport continues to receive far less media coverage than men’s sport.</w:t>
      </w:r>
    </w:p>
    <w:p w:rsidR="005A1761" w:rsidRDefault="001B6458">
      <w:pPr>
        <w:numPr>
          <w:ilvl w:val="0"/>
          <w:numId w:val="8"/>
        </w:numPr>
        <w:spacing w:before="0" w:beforeAutospacing="0" w:after="0" w:afterAutospacing="0"/>
        <w:ind w:left="780" w:right="780"/>
        <w:divId w:val="44529646"/>
        <w:rPr>
          <w:rFonts w:eastAsia="Times New Roman"/>
        </w:rPr>
      </w:pPr>
      <w:r>
        <w:rPr>
          <w:rFonts w:eastAsia="Times New Roman"/>
        </w:rPr>
        <w:t xml:space="preserve">The proportion of women competing in the Olympics has increased; however, equal numbers are not the only measure of gender equality in sport. </w:t>
      </w:r>
    </w:p>
    <w:p w:rsidR="005A1761" w:rsidRDefault="001B6458">
      <w:pPr>
        <w:numPr>
          <w:ilvl w:val="0"/>
          <w:numId w:val="8"/>
        </w:numPr>
        <w:spacing w:before="0" w:beforeAutospacing="0" w:after="0" w:afterAutospacing="0"/>
        <w:ind w:left="780" w:right="780"/>
        <w:divId w:val="44529646"/>
        <w:rPr>
          <w:rFonts w:eastAsia="Times New Roman"/>
        </w:rPr>
      </w:pPr>
      <w:r>
        <w:rPr>
          <w:rFonts w:eastAsia="Times New Roman"/>
        </w:rPr>
        <w:t>Traditional perceptions of masculinity and femininity could lead to gender discrimination in sport.</w:t>
      </w:r>
    </w:p>
    <w:p w:rsidR="005A1761" w:rsidRDefault="001B6458">
      <w:pPr>
        <w:numPr>
          <w:ilvl w:val="0"/>
          <w:numId w:val="8"/>
        </w:numPr>
        <w:spacing w:before="0" w:beforeAutospacing="0" w:after="0" w:afterAutospacing="0"/>
        <w:ind w:left="780" w:right="780"/>
        <w:divId w:val="44529646"/>
        <w:rPr>
          <w:rFonts w:eastAsia="Times New Roman"/>
        </w:rPr>
      </w:pPr>
      <w:r>
        <w:rPr>
          <w:rFonts w:eastAsia="Times New Roman"/>
        </w:rPr>
        <w:t xml:space="preserve">Hegemonic femininity and hegemonic masculinity have an impact on those who challenge what are seen to be ‘ideal’ images of women and men or who cross traditional gender norms. For example, males who participate in traditionally female sports or females who participate in traditionally male sports are sometimes considered deviant. </w:t>
      </w:r>
    </w:p>
    <w:p w:rsidR="005A1761" w:rsidRDefault="001B6458">
      <w:pPr>
        <w:divId w:val="44529646"/>
      </w:pPr>
      <w:r>
        <w:t xml:space="preserve">This OpenLearn course is an example of level 3 study in </w:t>
      </w:r>
      <w:hyperlink r:id="rId23" w:history="1">
        <w:r>
          <w:rPr>
            <w:rStyle w:val="Hyperlink"/>
          </w:rPr>
          <w:t>Sport and fitness</w:t>
        </w:r>
      </w:hyperlink>
      <w:r>
        <w:t xml:space="preserve">. You might be interested in the related Open University course </w:t>
      </w:r>
      <w:hyperlink r:id="rId24" w:history="1">
        <w:r>
          <w:rPr>
            <w:rStyle w:val="Hyperlink"/>
          </w:rPr>
          <w:t xml:space="preserve">E315 </w:t>
        </w:r>
        <w:r>
          <w:rPr>
            <w:rStyle w:val="Emphasis"/>
            <w:color w:val="143748"/>
            <w:u w:val="single"/>
          </w:rPr>
          <w:t>Contemporary sport and exercise issues</w:t>
        </w:r>
      </w:hyperlink>
      <w:r>
        <w:t xml:space="preserve">. </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250241477"/>
        <w:rPr>
          <w:rFonts w:eastAsia="Times New Roman"/>
        </w:rPr>
      </w:pPr>
      <w:bookmarkStart w:id="49" w:name="Session10"/>
      <w:bookmarkEnd w:id="49"/>
      <w:r>
        <w:rPr>
          <w:rFonts w:eastAsia="Times New Roman"/>
        </w:rPr>
        <w:t>References</w:t>
      </w:r>
    </w:p>
    <w:p w:rsidR="005A1761" w:rsidRDefault="001B6458">
      <w:pPr>
        <w:divId w:val="250241477"/>
      </w:pPr>
      <w:r>
        <w:t xml:space="preserve">Coakley, J. and Pike, E. (2009) </w:t>
      </w:r>
      <w:r>
        <w:rPr>
          <w:rStyle w:val="Emphasis"/>
        </w:rPr>
        <w:t>Sport in Society: Issues and Controversies</w:t>
      </w:r>
      <w:r>
        <w:t xml:space="preserve">, New York, McGraw-Hill. </w:t>
      </w:r>
    </w:p>
    <w:p w:rsidR="005A1761" w:rsidRDefault="001B6458">
      <w:pPr>
        <w:divId w:val="250241477"/>
      </w:pPr>
      <w:r>
        <w:t xml:space="preserve">Fink, J. S. (2014) ‘Female athletes, women’s sport, and the sport media commercial complex: have we really “come a long way, baby”?’, </w:t>
      </w:r>
      <w:r>
        <w:rPr>
          <w:rStyle w:val="Emphasis"/>
        </w:rPr>
        <w:t>Sport Management Review</w:t>
      </w:r>
      <w:r>
        <w:t xml:space="preserve">, vol. 18, no. 3, pp. 331–42. </w:t>
      </w:r>
    </w:p>
    <w:p w:rsidR="005A1761" w:rsidRDefault="001B6458">
      <w:pPr>
        <w:divId w:val="250241477"/>
      </w:pPr>
      <w:r>
        <w:t xml:space="preserve">Kim, J. (2024) ‘Why Nike’s new Olympic track uniform for women is stirring controversy’, </w:t>
      </w:r>
      <w:r>
        <w:rPr>
          <w:rStyle w:val="Emphasis"/>
        </w:rPr>
        <w:t>NPR</w:t>
      </w:r>
      <w:r>
        <w:t xml:space="preserve">. Available at: https://www.npr.org/2024/04/15/1244773342/nike-team-usa-women-uniform-revealing-olympics (Accessed: 8 August 2024). </w:t>
      </w:r>
    </w:p>
    <w:p w:rsidR="005A1761" w:rsidRDefault="001B6458">
      <w:pPr>
        <w:divId w:val="250241477"/>
      </w:pPr>
      <w:r>
        <w:t xml:space="preserve">Krane, V. (2001) ‘We can be athletic and feminine, but do we want to? Challenging hegemonic femininity in women’s sport’, </w:t>
      </w:r>
      <w:r>
        <w:rPr>
          <w:rStyle w:val="Emphasis"/>
        </w:rPr>
        <w:t>Quest</w:t>
      </w:r>
      <w:r>
        <w:t xml:space="preserve">, vol. 53, no. 1, pp. 115–33. </w:t>
      </w:r>
    </w:p>
    <w:p w:rsidR="005A1761" w:rsidRDefault="001B6458">
      <w:pPr>
        <w:divId w:val="250241477"/>
      </w:pPr>
      <w:r>
        <w:t xml:space="preserve">McBride, C. (2023) ‘Closing the gap: women’s football and the pursuit of equal pay’, </w:t>
      </w:r>
      <w:r>
        <w:rPr>
          <w:rStyle w:val="Emphasis"/>
        </w:rPr>
        <w:t>Collingwood Legal</w:t>
      </w:r>
      <w:r>
        <w:t xml:space="preserve">. Available at: https://collingwoodlegal.com/closing-the-gap-womens-football-and-the-pursuit-of-equal-pay/ (Accessed: 8 August 2024). </w:t>
      </w:r>
    </w:p>
    <w:p w:rsidR="005A1761" w:rsidRDefault="001B6458">
      <w:pPr>
        <w:divId w:val="250241477"/>
      </w:pPr>
      <w:r>
        <w:t xml:space="preserve">McGinty-Minister, K.L., Swettenham, L., Champ, F.M. and Whitehead, A.E. (2024) ‘“Smile more”: women’s experiences of sexism while working in sport from a socio-ecological perspective’, </w:t>
      </w:r>
      <w:r>
        <w:rPr>
          <w:rStyle w:val="Emphasis"/>
        </w:rPr>
        <w:t>Sport in Society</w:t>
      </w:r>
      <w:r>
        <w:t xml:space="preserve">, pp. 1–24. </w:t>
      </w:r>
    </w:p>
    <w:p w:rsidR="005A1761" w:rsidRDefault="001B6458">
      <w:pPr>
        <w:divId w:val="250241477"/>
      </w:pPr>
      <w:r>
        <w:t xml:space="preserve">Roussel, P., Griffet, J. and Duret, P. (2003) ‘The decline of female bodybuilding in France’, </w:t>
      </w:r>
      <w:r>
        <w:rPr>
          <w:rStyle w:val="Emphasis"/>
        </w:rPr>
        <w:t>Sociology of Sport Journal</w:t>
      </w:r>
      <w:r>
        <w:t xml:space="preserve">, vol. 20, no. 1, pp. 40–59. </w:t>
      </w:r>
    </w:p>
    <w:p w:rsidR="005A1761" w:rsidRDefault="001B6458">
      <w:pPr>
        <w:divId w:val="250241477"/>
      </w:pPr>
      <w:r>
        <w:t xml:space="preserve">Shilling, C. and Bunsell, T. (2009) ‘The female bodybuilder as a gender outlaw’, </w:t>
      </w:r>
      <w:r>
        <w:rPr>
          <w:rStyle w:val="Emphasis"/>
        </w:rPr>
        <w:t>Qualitative Research in Sport and Exercise</w:t>
      </w:r>
      <w:r>
        <w:t xml:space="preserve">, vol. 1, no. 2, pp. 141–59. </w:t>
      </w:r>
    </w:p>
    <w:p w:rsidR="005A1761" w:rsidRDefault="001B6458">
      <w:pPr>
        <w:divId w:val="250241477"/>
      </w:pPr>
      <w:r>
        <w:t xml:space="preserve">Shilling, C. and Bunsell, T. (2014) ‘From iron maiden to superwoman: the stochastic art of self-transformation and the deviant female sporting body’, </w:t>
      </w:r>
      <w:r>
        <w:rPr>
          <w:rStyle w:val="Emphasis"/>
        </w:rPr>
        <w:t>Qualitative Research in Sport, Exercise and Health</w:t>
      </w:r>
      <w:r>
        <w:t xml:space="preserve">, vol. 6, no. 4, pp. 478–98. </w:t>
      </w:r>
    </w:p>
    <w:p w:rsidR="005A1761" w:rsidRDefault="001B6458">
      <w:pPr>
        <w:divId w:val="250241477"/>
      </w:pPr>
      <w:r>
        <w:t xml:space="preserve">Towers Mode, M. (2023) ‘The ongoing fight for gender equality in sport’, </w:t>
      </w:r>
      <w:r>
        <w:rPr>
          <w:rStyle w:val="Emphasis"/>
        </w:rPr>
        <w:t>Broadcast Now</w:t>
      </w:r>
      <w:r>
        <w:t xml:space="preserve">. Available at: https://www.broadcastnow.co.uk/broadcasting/the-ongoing-fight-for-gender-equality-in-sport/5183267.article (Accessed: 8 August 2024). </w:t>
      </w:r>
    </w:p>
    <w:p w:rsidR="005A1761" w:rsidRDefault="001B6458">
      <w:pPr>
        <w:divId w:val="250241477"/>
      </w:pPr>
      <w:r>
        <w:t xml:space="preserve">Wasserman (2022) </w:t>
      </w:r>
      <w:r>
        <w:rPr>
          <w:rStyle w:val="Emphasis"/>
        </w:rPr>
        <w:t>Team Wass</w:t>
      </w:r>
      <w:r>
        <w:t xml:space="preserve">. Available at: https://www.teamwass.com/news/new-study-womens-sports-comprise-15-of-sports-media-coverage/ (Accessed: 8 August 2024). </w:t>
      </w:r>
    </w:p>
    <w:p w:rsidR="005A1761" w:rsidRDefault="001B6458">
      <w:pPr>
        <w:divId w:val="250241477"/>
      </w:pPr>
      <w:r>
        <w:t xml:space="preserve">Women in Sport (2015) </w:t>
      </w:r>
      <w:r>
        <w:rPr>
          <w:rStyle w:val="Emphasis"/>
        </w:rPr>
        <w:t>Women in Sport</w:t>
      </w:r>
      <w:r>
        <w:t xml:space="preserve">. Available at https://www.womeninsport.org/wp-content/uploads/2015/04/Media-Stats-Pack-June-2015.pdf (Accessed 8 August 2024). </w:t>
      </w:r>
    </w:p>
    <w:p w:rsidR="005A1761" w:rsidRDefault="001B6458">
      <w:pPr>
        <w:divId w:val="250241477"/>
      </w:pPr>
      <w:r>
        <w:t xml:space="preserve">Women’s Sport Trust (2023) ‘Latest research from Women’s Sport Trust delves into visibility and fandom of women’s sport in 2023’ </w:t>
      </w:r>
      <w:r>
        <w:rPr>
          <w:rStyle w:val="Emphasis"/>
        </w:rPr>
        <w:t>Women’s Sport Trust</w:t>
      </w:r>
      <w:r>
        <w:t xml:space="preserve">, Available at: https://www.womenssporttrust.com/latest-research-from-womens-sport-trust-delves-into-visibility-and-fandom-of-womens-sport-in-2023/#:~:text=The%20Final%20of%20the%20Women%27s,but%2077%25%20of%20viewing%20hours (Accessed: 8 August 2024). </w:t>
      </w:r>
    </w:p>
    <w:p w:rsidR="005A1761" w:rsidRDefault="001B6458">
      <w:pPr>
        <w:divId w:val="250241477"/>
      </w:pPr>
      <w:r>
        <w:t xml:space="preserve">Woodward, K. (2014) ‘Legacies of 2012: putting women’s boxing into discourse’, </w:t>
      </w:r>
      <w:r>
        <w:rPr>
          <w:rStyle w:val="Emphasis"/>
        </w:rPr>
        <w:t>Contemporary Social Science</w:t>
      </w:r>
      <w:r>
        <w:t xml:space="preserve">, vol. 9, no. 2, pp. 242–52. </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1671367358"/>
        <w:rPr>
          <w:rFonts w:eastAsia="Times New Roman"/>
        </w:rPr>
      </w:pPr>
      <w:bookmarkStart w:id="50" w:name="Session11"/>
      <w:bookmarkEnd w:id="50"/>
      <w:r>
        <w:rPr>
          <w:rFonts w:eastAsia="Times New Roman"/>
        </w:rPr>
        <w:t>Acknowledgements</w:t>
      </w:r>
    </w:p>
    <w:p w:rsidR="005A1761" w:rsidRDefault="001B6458">
      <w:pPr>
        <w:divId w:val="1671367358"/>
      </w:pPr>
      <w:r>
        <w:t>This free course was written by Helen Owton.</w:t>
      </w:r>
    </w:p>
    <w:p w:rsidR="005A1761" w:rsidRDefault="001B6458">
      <w:pPr>
        <w:divId w:val="1671367358"/>
      </w:pPr>
      <w:r>
        <w:t xml:space="preserve">Except for third party materials and otherwise stated (see </w:t>
      </w:r>
      <w:hyperlink r:id="rId25" w:history="1">
        <w:r>
          <w:rPr>
            <w:rStyle w:val="Hyperlink"/>
          </w:rPr>
          <w:t>terms and conditions</w:t>
        </w:r>
      </w:hyperlink>
      <w:r>
        <w:t xml:space="preserve">), this content is made available under a </w:t>
      </w:r>
      <w:hyperlink r:id="rId26" w:history="1">
        <w:r>
          <w:rPr>
            <w:rStyle w:val="Hyperlink"/>
          </w:rPr>
          <w:t>Creative Commons Attribution-NonCommercial-ShareAlike 4.0 Licence</w:t>
        </w:r>
      </w:hyperlink>
      <w:r>
        <w:t xml:space="preserve">. </w:t>
      </w:r>
    </w:p>
    <w:p w:rsidR="005A1761" w:rsidRDefault="001B6458">
      <w:pPr>
        <w:divId w:val="1671367358"/>
      </w:pPr>
      <w:r>
        <w:t xml:space="preserve">The material acknowledged below is Proprietary and used under licence (not subject to Creative Commons Licence). Grateful acknowledgement is made to the following sources for permission to reproduce material in this free course: </w:t>
      </w:r>
    </w:p>
    <w:p w:rsidR="005A1761" w:rsidRDefault="001B6458">
      <w:pPr>
        <w:divId w:val="1671367358"/>
      </w:pPr>
      <w:r>
        <w:rPr>
          <w:rStyle w:val="Strong"/>
        </w:rPr>
        <w:t>Images</w:t>
      </w:r>
    </w:p>
    <w:p w:rsidR="005A1761" w:rsidRDefault="001B6458">
      <w:pPr>
        <w:divId w:val="1671367358"/>
      </w:pPr>
      <w:r>
        <w:t>Course image: © Helen Owton</w:t>
      </w:r>
    </w:p>
    <w:p w:rsidR="005A1761" w:rsidRDefault="001B6458">
      <w:pPr>
        <w:divId w:val="1671367358"/>
      </w:pPr>
      <w:r>
        <w:t>Figure 1: © Sam Barnes/Contributor</w:t>
      </w:r>
    </w:p>
    <w:p w:rsidR="005A1761" w:rsidRDefault="001B6458">
      <w:pPr>
        <w:divId w:val="1671367358"/>
      </w:pPr>
      <w:r>
        <w:t>Figure 2: © Ian MacNicol/Contributor</w:t>
      </w:r>
    </w:p>
    <w:p w:rsidR="005A1761" w:rsidRDefault="001B6458">
      <w:pPr>
        <w:divId w:val="1671367358"/>
      </w:pPr>
      <w:r>
        <w:t>Figure 3 (a): © ZUMA Press, Inc./Alamy Stock Photo</w:t>
      </w:r>
    </w:p>
    <w:p w:rsidR="005A1761" w:rsidRDefault="001B6458">
      <w:pPr>
        <w:divId w:val="1671367358"/>
      </w:pPr>
      <w:r>
        <w:t>Figure 3 (b): © BodyGraphics Photography</w:t>
      </w:r>
    </w:p>
    <w:p w:rsidR="005A1761" w:rsidRDefault="001B6458">
      <w:pPr>
        <w:divId w:val="1671367358"/>
      </w:pPr>
      <w:r>
        <w:rPr>
          <w:rStyle w:val="Strong"/>
        </w:rPr>
        <w:t>Text</w:t>
      </w:r>
    </w:p>
    <w:p w:rsidR="005A1761" w:rsidRDefault="001B6458">
      <w:pPr>
        <w:divId w:val="1671367358"/>
      </w:pPr>
      <w:r>
        <w:t xml:space="preserve">Fink, J.S. (2014) ‘Female athletes, women’s sport, and the sport media commercial complex: have we really “come a long way, baby”?’, </w:t>
      </w:r>
      <w:r>
        <w:rPr>
          <w:rStyle w:val="Emphasis"/>
        </w:rPr>
        <w:t>Sport Management Review</w:t>
      </w:r>
      <w:r>
        <w:t xml:space="preserve">, vol 18, no. 3, pp. 331–42. Copyright 2014 Elsevier. </w:t>
      </w:r>
    </w:p>
    <w:p w:rsidR="005A1761" w:rsidRDefault="001B6458">
      <w:pPr>
        <w:divId w:val="1671367358"/>
      </w:pPr>
      <w:r>
        <w:t xml:space="preserve">Every effort has been made to contact copyright owners. If any have been inadvertently overlooked, the publishers will be pleased to make the necessary arrangements at the first opportunity. </w:t>
      </w:r>
    </w:p>
    <w:p w:rsidR="005A1761" w:rsidRDefault="001B6458">
      <w:pPr>
        <w:divId w:val="1671367358"/>
      </w:pPr>
      <w:r>
        <w:rPr>
          <w:rStyle w:val="Strong"/>
        </w:rPr>
        <w:t>Don't miss out</w:t>
      </w:r>
    </w:p>
    <w:p w:rsidR="005A1761" w:rsidRDefault="001B6458">
      <w:pPr>
        <w:divId w:val="1671367358"/>
      </w:pPr>
      <w:r>
        <w:t xml:space="preserve">If reading this text has inspired you to learn more, you may be interested in joining the millions of people who discover our free learning resources and qualifications by visiting The Open University – </w:t>
      </w:r>
      <w:hyperlink r:id="rId27" w:history="1">
        <w:r>
          <w:rPr>
            <w:rStyle w:val="Hyperlink"/>
          </w:rPr>
          <w:t>www.open.edu/openlearn/free-courses</w:t>
        </w:r>
      </w:hyperlink>
      <w:r>
        <w:t xml:space="preserve">. </w:t>
      </w:r>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1851796839"/>
        <w:rPr>
          <w:rFonts w:eastAsia="Times New Roman"/>
        </w:rPr>
      </w:pPr>
      <w:bookmarkStart w:id="51" w:name="Solutions1"/>
      <w:bookmarkEnd w:id="51"/>
      <w:r>
        <w:rPr>
          <w:rFonts w:eastAsia="Times New Roman"/>
        </w:rPr>
        <w:t>Solutions</w:t>
      </w:r>
    </w:p>
    <w:p w:rsidR="005A1761" w:rsidRDefault="001B6458">
      <w:pPr>
        <w:pStyle w:val="Heading2"/>
        <w:divId w:val="1851796839"/>
        <w:rPr>
          <w:rFonts w:eastAsia="Times New Roman"/>
        </w:rPr>
      </w:pPr>
      <w:r>
        <w:rPr>
          <w:rFonts w:eastAsia="Times New Roman"/>
        </w:rPr>
        <w:t>Activity 1 Why study gender in sport?</w:t>
      </w:r>
    </w:p>
    <w:p w:rsidR="005A1761" w:rsidRDefault="001B6458">
      <w:pPr>
        <w:pStyle w:val="Heading4"/>
        <w:divId w:val="282882691"/>
        <w:rPr>
          <w:rFonts w:eastAsia="Times New Roman"/>
        </w:rPr>
      </w:pPr>
      <w:bookmarkStart w:id="52" w:name="Session3_Discussion1"/>
      <w:bookmarkEnd w:id="52"/>
      <w:r>
        <w:rPr>
          <w:rFonts w:eastAsia="Times New Roman"/>
        </w:rPr>
        <w:t>Comment</w:t>
      </w:r>
    </w:p>
    <w:p w:rsidR="005A1761" w:rsidRDefault="001B6458">
      <w:pPr>
        <w:numPr>
          <w:ilvl w:val="0"/>
          <w:numId w:val="9"/>
        </w:numPr>
        <w:spacing w:before="0" w:beforeAutospacing="0" w:after="0" w:afterAutospacing="0"/>
        <w:ind w:left="780" w:right="780"/>
        <w:divId w:val="282882691"/>
        <w:rPr>
          <w:rFonts w:eastAsia="Times New Roman"/>
        </w:rPr>
      </w:pPr>
      <w:r>
        <w:rPr>
          <w:rFonts w:eastAsia="Times New Roman"/>
        </w:rPr>
        <w:t xml:space="preserve">Women report experiencing condescending behaviour, sexual comments and behaviour, policing gender stereotypes, and using ‘banter’ to minimise sexist transgressions. 77.2% of women reported being treated as inferior, for example men interrupting them or talking over them in meetings. </w:t>
      </w:r>
    </w:p>
    <w:p w:rsidR="005A1761" w:rsidRDefault="001B6458">
      <w:pPr>
        <w:numPr>
          <w:ilvl w:val="0"/>
          <w:numId w:val="9"/>
        </w:numPr>
        <w:spacing w:before="0" w:beforeAutospacing="0" w:after="0" w:afterAutospacing="0"/>
        <w:ind w:left="780" w:right="780"/>
        <w:divId w:val="282882691"/>
        <w:rPr>
          <w:rFonts w:eastAsia="Times New Roman"/>
        </w:rPr>
      </w:pPr>
      <w:r>
        <w:rPr>
          <w:rFonts w:eastAsia="Times New Roman"/>
        </w:rPr>
        <w:t xml:space="preserve"> Women avoided reporting sexism for two reasons: </w:t>
      </w:r>
    </w:p>
    <w:p w:rsidR="005A1761" w:rsidRDefault="001B6458">
      <w:pPr>
        <w:numPr>
          <w:ilvl w:val="1"/>
          <w:numId w:val="9"/>
        </w:numPr>
        <w:spacing w:before="0" w:beforeAutospacing="0" w:after="0" w:afterAutospacing="0"/>
        <w:ind w:left="1560" w:right="1560"/>
        <w:divId w:val="282882691"/>
        <w:rPr>
          <w:rFonts w:eastAsia="Times New Roman"/>
        </w:rPr>
      </w:pPr>
      <w:r>
        <w:rPr>
          <w:rFonts w:eastAsia="Times New Roman"/>
        </w:rPr>
        <w:t>38.1% of women thought there would be negative consequences for their reputation.</w:t>
      </w:r>
    </w:p>
    <w:p w:rsidR="005A1761" w:rsidRDefault="001B6458">
      <w:pPr>
        <w:numPr>
          <w:ilvl w:val="1"/>
          <w:numId w:val="9"/>
        </w:numPr>
        <w:spacing w:before="0" w:beforeAutospacing="0" w:after="0" w:afterAutospacing="0"/>
        <w:ind w:left="1560" w:right="1560"/>
        <w:divId w:val="282882691"/>
        <w:rPr>
          <w:rFonts w:eastAsia="Times New Roman"/>
        </w:rPr>
      </w:pPr>
      <w:r>
        <w:rPr>
          <w:rFonts w:eastAsia="Times New Roman"/>
        </w:rPr>
        <w:t>33.3% of women thought there would be negative consequences for their career overall.</w:t>
      </w:r>
    </w:p>
    <w:p w:rsidR="005A1761" w:rsidRDefault="001B6458">
      <w:pPr>
        <w:divId w:val="282882691"/>
      </w:pPr>
      <w:r>
        <w:t xml:space="preserve">Gender is an issue for women and men to consider, study and become passionate about in sport. It’s also important to consider intersectionality, which is the idea that everyone is composed of multiple intersecting identities. Race, gender, class, sexuality, nationality, ethnicity and ability are all part of someone’s identity and they are not experienced exclusively. </w:t>
      </w:r>
    </w:p>
    <w:bookmarkStart w:id="53" w:name="Back_To_Session3_Activity1"/>
    <w:p w:rsidR="005A1761" w:rsidRDefault="001B6458">
      <w:pPr>
        <w:pStyle w:val="NormalWeb"/>
        <w:divId w:val="282882691"/>
      </w:pPr>
      <w:r>
        <w:fldChar w:fldCharType="begin"/>
      </w:r>
      <w:r>
        <w:instrText xml:space="preserve"> HYPERLINK "" \l "Session3_Activity1" </w:instrText>
      </w:r>
      <w:r>
        <w:fldChar w:fldCharType="separate"/>
      </w:r>
      <w:r>
        <w:rPr>
          <w:rStyle w:val="Hyperlink"/>
        </w:rPr>
        <w:t>Back to - Activity 1 Why study gender in sport?</w:t>
      </w:r>
      <w:r>
        <w:fldChar w:fldCharType="end"/>
      </w:r>
      <w:bookmarkEnd w:id="53"/>
    </w:p>
    <w:p w:rsidR="005A1761" w:rsidRDefault="001B6458">
      <w:pPr>
        <w:pStyle w:val="Heading2"/>
        <w:divId w:val="1851796839"/>
        <w:rPr>
          <w:rFonts w:eastAsia="Times New Roman"/>
        </w:rPr>
      </w:pPr>
      <w:r>
        <w:rPr>
          <w:rFonts w:eastAsia="Times New Roman"/>
        </w:rPr>
        <w:t>Activity 2 Guess who</w:t>
      </w:r>
    </w:p>
    <w:p w:rsidR="005A1761" w:rsidRDefault="001B6458">
      <w:pPr>
        <w:pStyle w:val="Heading3"/>
        <w:divId w:val="1851796839"/>
        <w:rPr>
          <w:rFonts w:eastAsia="Times New Roman"/>
        </w:rPr>
      </w:pPr>
      <w:r>
        <w:rPr>
          <w:rFonts w:eastAsia="Times New Roman"/>
        </w:rPr>
        <w:t>Part</w:t>
      </w:r>
    </w:p>
    <w:p w:rsidR="005A1761" w:rsidRDefault="001B6458">
      <w:pPr>
        <w:pStyle w:val="Heading4"/>
        <w:divId w:val="627786415"/>
        <w:rPr>
          <w:rFonts w:eastAsia="Times New Roman"/>
        </w:rPr>
      </w:pPr>
      <w:bookmarkStart w:id="54" w:name="Session4_Interaction1"/>
      <w:bookmarkEnd w:id="54"/>
      <w:r>
        <w:rPr>
          <w:rFonts w:eastAsia="Times New Roman"/>
        </w:rPr>
        <w:t>Answer</w:t>
      </w:r>
    </w:p>
    <w:p w:rsidR="005A1761" w:rsidRDefault="001B6458">
      <w:pPr>
        <w:pStyle w:val="NormalWeb"/>
        <w:divId w:val="627786415"/>
      </w:pPr>
      <w:r>
        <w:rPr>
          <w:rStyle w:val="Strong"/>
        </w:rPr>
        <w:t>The correct matches are:</w:t>
      </w:r>
    </w:p>
    <w:p w:rsidR="005A1761" w:rsidRDefault="001B6458">
      <w:pPr>
        <w:ind w:left="120" w:right="120"/>
        <w:divId w:val="1104224813"/>
      </w:pPr>
      <w:r>
        <w:t>Athletics</w:t>
      </w:r>
    </w:p>
    <w:p w:rsidR="005A1761" w:rsidRDefault="001B6458">
      <w:pPr>
        <w:ind w:left="120" w:right="120"/>
        <w:divId w:val="636879710"/>
      </w:pPr>
      <w:r>
        <w:t>Usain Bolt</w:t>
      </w:r>
    </w:p>
    <w:p w:rsidR="005A1761" w:rsidRDefault="001B6458">
      <w:pPr>
        <w:ind w:left="120" w:right="120"/>
        <w:divId w:val="46417813"/>
      </w:pPr>
      <w:r>
        <w:t>Football</w:t>
      </w:r>
    </w:p>
    <w:p w:rsidR="005A1761" w:rsidRDefault="001B6458">
      <w:pPr>
        <w:ind w:left="120" w:right="120"/>
        <w:divId w:val="941031805"/>
      </w:pPr>
      <w:r>
        <w:t>Harry Kane</w:t>
      </w:r>
    </w:p>
    <w:p w:rsidR="005A1761" w:rsidRDefault="001B6458">
      <w:pPr>
        <w:ind w:left="120" w:right="120"/>
        <w:divId w:val="1038551412"/>
      </w:pPr>
      <w:r>
        <w:t>Tennis</w:t>
      </w:r>
    </w:p>
    <w:p w:rsidR="005A1761" w:rsidRDefault="001B6458">
      <w:pPr>
        <w:ind w:left="120" w:right="120"/>
        <w:divId w:val="1110929368"/>
      </w:pPr>
      <w:r>
        <w:t>Andy Murray</w:t>
      </w:r>
    </w:p>
    <w:p w:rsidR="005A1761" w:rsidRDefault="001B6458">
      <w:pPr>
        <w:ind w:left="120" w:right="120"/>
        <w:divId w:val="102001901"/>
      </w:pPr>
      <w:r>
        <w:t>Diving</w:t>
      </w:r>
    </w:p>
    <w:p w:rsidR="005A1761" w:rsidRDefault="001B6458">
      <w:pPr>
        <w:ind w:left="120" w:right="120"/>
        <w:divId w:val="1479808569"/>
      </w:pPr>
      <w:r>
        <w:t>Tom Daley</w:t>
      </w:r>
    </w:p>
    <w:p w:rsidR="005A1761" w:rsidRDefault="001B6458">
      <w:pPr>
        <w:ind w:left="120" w:right="120"/>
        <w:divId w:val="1672756407"/>
      </w:pPr>
      <w:r>
        <w:t>Cycling</w:t>
      </w:r>
    </w:p>
    <w:p w:rsidR="005A1761" w:rsidRDefault="001B6458">
      <w:pPr>
        <w:ind w:left="120" w:right="120"/>
        <w:divId w:val="1449197620"/>
      </w:pPr>
      <w:r>
        <w:t>Mark Cavendish</w:t>
      </w:r>
    </w:p>
    <w:p w:rsidR="005A1761" w:rsidRDefault="001B6458">
      <w:pPr>
        <w:ind w:left="120" w:right="120"/>
        <w:divId w:val="246308541"/>
      </w:pPr>
      <w:r>
        <w:t>Boxing</w:t>
      </w:r>
    </w:p>
    <w:p w:rsidR="005A1761" w:rsidRDefault="001B6458">
      <w:pPr>
        <w:ind w:left="120" w:right="120"/>
        <w:divId w:val="230385372"/>
      </w:pPr>
      <w:r>
        <w:t>Anthony Joshua</w:t>
      </w:r>
    </w:p>
    <w:p w:rsidR="005A1761" w:rsidRDefault="001B6458">
      <w:pPr>
        <w:ind w:left="120" w:right="120"/>
        <w:divId w:val="637687878"/>
      </w:pPr>
      <w:r>
        <w:t>Rugby</w:t>
      </w:r>
    </w:p>
    <w:p w:rsidR="005A1761" w:rsidRDefault="001B6458">
      <w:pPr>
        <w:ind w:left="120" w:right="120"/>
        <w:divId w:val="689570279"/>
      </w:pPr>
      <w:r>
        <w:t>Sam Underhill</w:t>
      </w:r>
    </w:p>
    <w:p w:rsidR="005A1761" w:rsidRDefault="001B6458">
      <w:pPr>
        <w:ind w:left="120" w:right="120"/>
        <w:divId w:val="1464276321"/>
      </w:pPr>
      <w:r>
        <w:t>Gymnastics</w:t>
      </w:r>
    </w:p>
    <w:p w:rsidR="005A1761" w:rsidRDefault="001B6458">
      <w:pPr>
        <w:ind w:left="120" w:right="120"/>
        <w:divId w:val="1245454603"/>
      </w:pPr>
      <w:r>
        <w:t>Max Whitlock</w:t>
      </w:r>
    </w:p>
    <w:p w:rsidR="005A1761" w:rsidRDefault="001B6458">
      <w:pPr>
        <w:ind w:left="120" w:right="120"/>
        <w:divId w:val="156960749"/>
      </w:pPr>
      <w:r>
        <w:t>Rowing</w:t>
      </w:r>
    </w:p>
    <w:p w:rsidR="005A1761" w:rsidRDefault="001B6458">
      <w:pPr>
        <w:ind w:left="120" w:right="120"/>
        <w:divId w:val="288242067"/>
      </w:pPr>
      <w:r>
        <w:t>Tom Barras</w:t>
      </w:r>
    </w:p>
    <w:p w:rsidR="005A1761" w:rsidRDefault="001B6458">
      <w:pPr>
        <w:ind w:left="120" w:right="120"/>
        <w:divId w:val="1581136057"/>
      </w:pPr>
      <w:r>
        <w:t>Cricket</w:t>
      </w:r>
    </w:p>
    <w:p w:rsidR="005A1761" w:rsidRDefault="001B6458">
      <w:pPr>
        <w:ind w:left="120" w:right="120"/>
        <w:divId w:val="847914021"/>
      </w:pPr>
      <w:r>
        <w:t>Jos Butler</w:t>
      </w:r>
    </w:p>
    <w:p w:rsidR="005A1761" w:rsidRDefault="001B6458">
      <w:pPr>
        <w:ind w:left="120" w:right="120"/>
        <w:divId w:val="510140561"/>
      </w:pPr>
      <w:r>
        <w:t>Para athletics</w:t>
      </w:r>
    </w:p>
    <w:p w:rsidR="005A1761" w:rsidRDefault="001B6458">
      <w:pPr>
        <w:ind w:left="120" w:right="120"/>
        <w:divId w:val="1517386695"/>
      </w:pPr>
      <w:r>
        <w:t>Richard Whitehead</w:t>
      </w:r>
    </w:p>
    <w:p w:rsidR="005A1761" w:rsidRDefault="001B6458">
      <w:pPr>
        <w:ind w:left="120" w:right="120"/>
        <w:divId w:val="412432888"/>
      </w:pPr>
      <w:r>
        <w:t>Boccia</w:t>
      </w:r>
    </w:p>
    <w:p w:rsidR="005A1761" w:rsidRDefault="001B6458">
      <w:pPr>
        <w:ind w:left="120" w:right="120"/>
        <w:divId w:val="1946881853"/>
      </w:pPr>
      <w:r>
        <w:t>David Smith</w:t>
      </w:r>
    </w:p>
    <w:bookmarkStart w:id="55" w:name="Back_To_Session4_Part1"/>
    <w:p w:rsidR="005A1761" w:rsidRDefault="001B6458">
      <w:pPr>
        <w:pStyle w:val="NormalWeb"/>
        <w:divId w:val="627786415"/>
      </w:pPr>
      <w:r>
        <w:fldChar w:fldCharType="begin"/>
      </w:r>
      <w:r>
        <w:instrText xml:space="preserve"> HYPERLINK "" \l "Session4_Part1" </w:instrText>
      </w:r>
      <w:r>
        <w:fldChar w:fldCharType="separate"/>
      </w:r>
      <w:r>
        <w:rPr>
          <w:rStyle w:val="Hyperlink"/>
        </w:rPr>
        <w:t>Back to - Part</w:t>
      </w:r>
      <w:r>
        <w:fldChar w:fldCharType="end"/>
      </w:r>
      <w:bookmarkEnd w:id="55"/>
    </w:p>
    <w:p w:rsidR="005A1761" w:rsidRDefault="001B6458">
      <w:pPr>
        <w:pStyle w:val="Heading3"/>
        <w:divId w:val="1851796839"/>
        <w:rPr>
          <w:rFonts w:eastAsia="Times New Roman"/>
        </w:rPr>
      </w:pPr>
      <w:r>
        <w:rPr>
          <w:rFonts w:eastAsia="Times New Roman"/>
        </w:rPr>
        <w:t>Part</w:t>
      </w:r>
    </w:p>
    <w:p w:rsidR="005A1761" w:rsidRDefault="001B6458">
      <w:pPr>
        <w:pStyle w:val="Heading4"/>
        <w:divId w:val="303657231"/>
        <w:rPr>
          <w:rFonts w:eastAsia="Times New Roman"/>
        </w:rPr>
      </w:pPr>
      <w:bookmarkStart w:id="56" w:name="Session4_Interaction2"/>
      <w:bookmarkEnd w:id="56"/>
      <w:r>
        <w:rPr>
          <w:rFonts w:eastAsia="Times New Roman"/>
        </w:rPr>
        <w:t>Answer</w:t>
      </w:r>
    </w:p>
    <w:p w:rsidR="005A1761" w:rsidRDefault="001B6458">
      <w:pPr>
        <w:pStyle w:val="NormalWeb"/>
        <w:divId w:val="303657231"/>
      </w:pPr>
      <w:r>
        <w:rPr>
          <w:rStyle w:val="Strong"/>
        </w:rPr>
        <w:t>The correct matches are:</w:t>
      </w:r>
    </w:p>
    <w:p w:rsidR="005A1761" w:rsidRDefault="001B6458">
      <w:pPr>
        <w:ind w:left="120" w:right="120"/>
        <w:divId w:val="1393578786"/>
      </w:pPr>
      <w:r>
        <w:t>Athletics</w:t>
      </w:r>
    </w:p>
    <w:p w:rsidR="005A1761" w:rsidRDefault="001B6458">
      <w:pPr>
        <w:ind w:left="120" w:right="120"/>
        <w:divId w:val="1716394916"/>
      </w:pPr>
      <w:r>
        <w:t>Dina Asher-Smith</w:t>
      </w:r>
    </w:p>
    <w:p w:rsidR="005A1761" w:rsidRDefault="001B6458">
      <w:pPr>
        <w:ind w:left="120" w:right="120"/>
        <w:divId w:val="2132043899"/>
      </w:pPr>
      <w:r>
        <w:t>Football</w:t>
      </w:r>
    </w:p>
    <w:p w:rsidR="005A1761" w:rsidRDefault="001B6458">
      <w:pPr>
        <w:ind w:left="120" w:right="120"/>
        <w:divId w:val="1327444220"/>
      </w:pPr>
      <w:r>
        <w:t>Leah Williamson</w:t>
      </w:r>
    </w:p>
    <w:p w:rsidR="005A1761" w:rsidRDefault="001B6458">
      <w:pPr>
        <w:ind w:left="120" w:right="120"/>
        <w:divId w:val="989670513"/>
      </w:pPr>
      <w:r>
        <w:t>Tennis</w:t>
      </w:r>
    </w:p>
    <w:p w:rsidR="005A1761" w:rsidRDefault="001B6458">
      <w:pPr>
        <w:ind w:left="120" w:right="120"/>
        <w:divId w:val="1858961336"/>
      </w:pPr>
      <w:r>
        <w:t>Katie Boulter</w:t>
      </w:r>
    </w:p>
    <w:p w:rsidR="005A1761" w:rsidRDefault="001B6458">
      <w:pPr>
        <w:ind w:left="120" w:right="120"/>
        <w:divId w:val="568662189"/>
      </w:pPr>
      <w:r>
        <w:t>Swimming</w:t>
      </w:r>
    </w:p>
    <w:p w:rsidR="005A1761" w:rsidRDefault="001B6458">
      <w:pPr>
        <w:ind w:left="120" w:right="120"/>
        <w:divId w:val="691607815"/>
      </w:pPr>
      <w:r>
        <w:t>Eva Okaro</w:t>
      </w:r>
    </w:p>
    <w:p w:rsidR="005A1761" w:rsidRDefault="001B6458">
      <w:pPr>
        <w:ind w:left="120" w:right="120"/>
        <w:divId w:val="1164856019"/>
      </w:pPr>
      <w:r>
        <w:t>Cycling</w:t>
      </w:r>
    </w:p>
    <w:p w:rsidR="005A1761" w:rsidRDefault="001B6458">
      <w:pPr>
        <w:ind w:left="120" w:right="120"/>
        <w:divId w:val="239875845"/>
      </w:pPr>
      <w:r>
        <w:t>Lizzie Deignan</w:t>
      </w:r>
    </w:p>
    <w:p w:rsidR="005A1761" w:rsidRDefault="001B6458">
      <w:pPr>
        <w:ind w:left="120" w:right="120"/>
        <w:divId w:val="603652451"/>
      </w:pPr>
      <w:r>
        <w:t>Boxing</w:t>
      </w:r>
    </w:p>
    <w:p w:rsidR="005A1761" w:rsidRDefault="001B6458">
      <w:pPr>
        <w:ind w:left="120" w:right="120"/>
        <w:divId w:val="838041449"/>
      </w:pPr>
      <w:r>
        <w:t>Lauren Price</w:t>
      </w:r>
    </w:p>
    <w:p w:rsidR="005A1761" w:rsidRDefault="001B6458">
      <w:pPr>
        <w:ind w:left="120" w:right="120"/>
        <w:divId w:val="1496607858"/>
      </w:pPr>
      <w:r>
        <w:t>Rugby</w:t>
      </w:r>
    </w:p>
    <w:p w:rsidR="005A1761" w:rsidRDefault="001B6458">
      <w:pPr>
        <w:ind w:left="120" w:right="120"/>
        <w:divId w:val="2084252851"/>
      </w:pPr>
      <w:r>
        <w:t>Marlie Packer</w:t>
      </w:r>
    </w:p>
    <w:p w:rsidR="005A1761" w:rsidRDefault="001B6458">
      <w:pPr>
        <w:ind w:left="120" w:right="120"/>
        <w:divId w:val="316111702"/>
      </w:pPr>
      <w:r>
        <w:t>Gymnastics</w:t>
      </w:r>
    </w:p>
    <w:p w:rsidR="005A1761" w:rsidRDefault="001B6458">
      <w:pPr>
        <w:ind w:left="120" w:right="120"/>
        <w:divId w:val="855074510"/>
      </w:pPr>
      <w:r>
        <w:t>Becky Downie</w:t>
      </w:r>
    </w:p>
    <w:p w:rsidR="005A1761" w:rsidRDefault="001B6458">
      <w:pPr>
        <w:ind w:left="120" w:right="120"/>
        <w:divId w:val="1791119955"/>
      </w:pPr>
      <w:r>
        <w:t>Rowing</w:t>
      </w:r>
    </w:p>
    <w:p w:rsidR="005A1761" w:rsidRDefault="001B6458">
      <w:pPr>
        <w:ind w:left="120" w:right="120"/>
        <w:divId w:val="1842885730"/>
      </w:pPr>
      <w:r>
        <w:t>Helen Glover</w:t>
      </w:r>
    </w:p>
    <w:p w:rsidR="005A1761" w:rsidRDefault="001B6458">
      <w:pPr>
        <w:ind w:left="120" w:right="120"/>
        <w:divId w:val="574244322"/>
      </w:pPr>
      <w:r>
        <w:t>Cricket</w:t>
      </w:r>
    </w:p>
    <w:p w:rsidR="005A1761" w:rsidRDefault="001B6458">
      <w:pPr>
        <w:ind w:left="120" w:right="120"/>
        <w:divId w:val="286745830"/>
      </w:pPr>
      <w:r>
        <w:t>Heather Knight</w:t>
      </w:r>
    </w:p>
    <w:p w:rsidR="005A1761" w:rsidRDefault="001B6458">
      <w:pPr>
        <w:ind w:left="120" w:right="120"/>
        <w:divId w:val="316694582"/>
      </w:pPr>
      <w:r>
        <w:t>Para athletics</w:t>
      </w:r>
    </w:p>
    <w:p w:rsidR="005A1761" w:rsidRDefault="001B6458">
      <w:pPr>
        <w:ind w:left="120" w:right="120"/>
        <w:divId w:val="737361008"/>
      </w:pPr>
      <w:r>
        <w:t>Hannah Cockcroft</w:t>
      </w:r>
    </w:p>
    <w:bookmarkStart w:id="57" w:name="Back_To_Session4_Part2"/>
    <w:p w:rsidR="005A1761" w:rsidRDefault="001B6458">
      <w:pPr>
        <w:pStyle w:val="NormalWeb"/>
        <w:divId w:val="303657231"/>
      </w:pPr>
      <w:r>
        <w:fldChar w:fldCharType="begin"/>
      </w:r>
      <w:r>
        <w:instrText xml:space="preserve"> HYPERLINK "" \l "Session4_Part2" </w:instrText>
      </w:r>
      <w:r>
        <w:fldChar w:fldCharType="separate"/>
      </w:r>
      <w:r>
        <w:rPr>
          <w:rStyle w:val="Hyperlink"/>
        </w:rPr>
        <w:t>Back to - Part</w:t>
      </w:r>
      <w:r>
        <w:fldChar w:fldCharType="end"/>
      </w:r>
      <w:bookmarkEnd w:id="57"/>
    </w:p>
    <w:p w:rsidR="005A1761" w:rsidRDefault="001B6458">
      <w:pPr>
        <w:pStyle w:val="Heading3"/>
        <w:divId w:val="1851796839"/>
        <w:rPr>
          <w:rFonts w:eastAsia="Times New Roman"/>
        </w:rPr>
      </w:pPr>
      <w:r>
        <w:rPr>
          <w:rFonts w:eastAsia="Times New Roman"/>
        </w:rPr>
        <w:t>Part</w:t>
      </w:r>
    </w:p>
    <w:p w:rsidR="005A1761" w:rsidRDefault="001B6458">
      <w:pPr>
        <w:pStyle w:val="Heading4"/>
        <w:divId w:val="36008587"/>
        <w:rPr>
          <w:rFonts w:eastAsia="Times New Roman"/>
        </w:rPr>
      </w:pPr>
      <w:bookmarkStart w:id="58" w:name="Session4_Discussion1"/>
      <w:bookmarkEnd w:id="58"/>
      <w:r>
        <w:rPr>
          <w:rFonts w:eastAsia="Times New Roman"/>
        </w:rPr>
        <w:t>Discussion</w:t>
      </w:r>
    </w:p>
    <w:p w:rsidR="005A1761" w:rsidRDefault="001B6458">
      <w:pPr>
        <w:divId w:val="36008587"/>
      </w:pPr>
      <w:r>
        <w:t xml:space="preserve">It is likely that you knew more of the male athletes than the female athletes. There are several reasons why this might be the case, but one reason could be due to gender differences in media coverage. Nonetheless, increased media coverage and the broadcasting of major women’s sporting events on free-to-air TV has been one of the biggest factors driving expanding interest in women’s sports in the UK. Media coverage of women’s sport in 2015 made up just 7 per cent of all sports media coverage (Women in Sport, 2015, p. 3). However, a US global report in 2022 by Wasserman shows this average had risen to 15 per cent. In a UK-specific report by Women’s Sport Trust (2023), figures show that BBC and ITV account for 11 per cent of 2023 coverage hours of women’s sport but 77 per cent of viewing hours, with football dominating. Of note, women’s sport continues to attract new audiences: for example, 15.6 million people watched the Women’s World Cup in 2023. </w:t>
      </w:r>
    </w:p>
    <w:p w:rsidR="005A1761" w:rsidRDefault="001B6458">
      <w:pPr>
        <w:divId w:val="36008587"/>
      </w:pPr>
      <w:r>
        <w:t xml:space="preserve">While progress has been made in terms of visibility, with record numbers in 2023, coverage reduced in 2021 and the proportion of coverage devoted to women’s sport by TV sports news and print media was even lower in 2022. </w:t>
      </w:r>
    </w:p>
    <w:p w:rsidR="005A1761" w:rsidRDefault="001B6458">
      <w:pPr>
        <w:divId w:val="36008587"/>
      </w:pPr>
      <w:r>
        <w:t xml:space="preserve">The imbalance in sponsorship gives further exposure to men’s sport. </w:t>
      </w:r>
    </w:p>
    <w:p w:rsidR="005A1761" w:rsidRDefault="001B6458">
      <w:pPr>
        <w:divId w:val="36008587"/>
      </w:pPr>
      <w:r>
        <w:t xml:space="preserve">You will now continue to investigate the gender imbalance in sport, and its potential implications for how women’s sports are valued. </w:t>
      </w:r>
    </w:p>
    <w:bookmarkStart w:id="59" w:name="Back_To_Session4_Part3"/>
    <w:p w:rsidR="005A1761" w:rsidRDefault="001B6458">
      <w:pPr>
        <w:pStyle w:val="NormalWeb"/>
        <w:divId w:val="36008587"/>
      </w:pPr>
      <w:r>
        <w:fldChar w:fldCharType="begin"/>
      </w:r>
      <w:r>
        <w:instrText xml:space="preserve"> HYPERLINK "" \l "Session4_Part3" </w:instrText>
      </w:r>
      <w:r>
        <w:fldChar w:fldCharType="separate"/>
      </w:r>
      <w:r>
        <w:rPr>
          <w:rStyle w:val="Hyperlink"/>
        </w:rPr>
        <w:t>Back to - Part</w:t>
      </w:r>
      <w:r>
        <w:fldChar w:fldCharType="end"/>
      </w:r>
      <w:bookmarkEnd w:id="59"/>
    </w:p>
    <w:p w:rsidR="005A1761" w:rsidRDefault="001B6458">
      <w:pPr>
        <w:pStyle w:val="Heading2"/>
        <w:divId w:val="1851796839"/>
        <w:rPr>
          <w:rFonts w:eastAsia="Times New Roman"/>
        </w:rPr>
      </w:pPr>
      <w:r>
        <w:rPr>
          <w:rFonts w:eastAsia="Times New Roman"/>
        </w:rPr>
        <w:t>Activity 3 Sharing experiences</w:t>
      </w:r>
    </w:p>
    <w:p w:rsidR="005A1761" w:rsidRDefault="001B6458">
      <w:pPr>
        <w:pStyle w:val="Heading4"/>
        <w:divId w:val="1686979043"/>
        <w:rPr>
          <w:rFonts w:eastAsia="Times New Roman"/>
        </w:rPr>
      </w:pPr>
      <w:bookmarkStart w:id="60" w:name="Session4_Discussion2"/>
      <w:bookmarkEnd w:id="60"/>
      <w:r>
        <w:rPr>
          <w:rFonts w:eastAsia="Times New Roman"/>
        </w:rPr>
        <w:t>Discussion</w:t>
      </w:r>
    </w:p>
    <w:p w:rsidR="005A1761" w:rsidRDefault="001B6458">
      <w:pPr>
        <w:divId w:val="1686979043"/>
      </w:pPr>
      <w:r>
        <w:t xml:space="preserve">Reflecting on your own experiences is a good way to construct a deeper and more meaningful way of understanding and articulating knowledge. You may have spoken to others about their own experiences and this may have encouraged you to consider different perspectives. Sometimes, the dynamic process of reflection can also challenge existing theoretical perspectives. An awareness of gender inequality can provide you with a base from which to challenge discrimination as a whole (e.g. on the basis of disability, race or sexuality). </w:t>
      </w:r>
    </w:p>
    <w:bookmarkStart w:id="61" w:name="Back_To_Session4_Activity2"/>
    <w:p w:rsidR="005A1761" w:rsidRDefault="001B6458">
      <w:pPr>
        <w:pStyle w:val="NormalWeb"/>
        <w:divId w:val="1686979043"/>
      </w:pPr>
      <w:r>
        <w:fldChar w:fldCharType="begin"/>
      </w:r>
      <w:r>
        <w:instrText xml:space="preserve"> HYPERLINK "" \l "Session4_Activity2" </w:instrText>
      </w:r>
      <w:r>
        <w:fldChar w:fldCharType="separate"/>
      </w:r>
      <w:r>
        <w:rPr>
          <w:rStyle w:val="Hyperlink"/>
        </w:rPr>
        <w:t>Back to - Activity 3 Sharing experiences</w:t>
      </w:r>
      <w:r>
        <w:fldChar w:fldCharType="end"/>
      </w:r>
      <w:bookmarkEnd w:id="61"/>
    </w:p>
    <w:p w:rsidR="005A1761" w:rsidRDefault="001B6458">
      <w:pPr>
        <w:pStyle w:val="Heading2"/>
        <w:divId w:val="1851796839"/>
        <w:rPr>
          <w:rFonts w:eastAsia="Times New Roman"/>
        </w:rPr>
      </w:pPr>
      <w:r>
        <w:rPr>
          <w:rFonts w:eastAsia="Times New Roman"/>
        </w:rPr>
        <w:t>Activity 4 Have we come a long way?</w:t>
      </w:r>
    </w:p>
    <w:p w:rsidR="005A1761" w:rsidRDefault="001B6458">
      <w:pPr>
        <w:pStyle w:val="Heading4"/>
        <w:divId w:val="575242095"/>
        <w:rPr>
          <w:rFonts w:eastAsia="Times New Roman"/>
        </w:rPr>
      </w:pPr>
      <w:bookmarkStart w:id="62" w:name="Session5_Discussion1"/>
      <w:bookmarkEnd w:id="62"/>
      <w:r>
        <w:rPr>
          <w:rFonts w:eastAsia="Times New Roman"/>
        </w:rPr>
        <w:t>Discussion</w:t>
      </w:r>
    </w:p>
    <w:p w:rsidR="005A1761" w:rsidRDefault="001B6458">
      <w:pPr>
        <w:numPr>
          <w:ilvl w:val="0"/>
          <w:numId w:val="10"/>
        </w:numPr>
        <w:spacing w:before="0" w:beforeAutospacing="0" w:after="0" w:afterAutospacing="0"/>
        <w:ind w:left="780" w:right="780"/>
        <w:divId w:val="575242095"/>
        <w:rPr>
          <w:rFonts w:eastAsia="Times New Roman"/>
        </w:rPr>
      </w:pPr>
      <w:r>
        <w:rPr>
          <w:rFonts w:eastAsia="Times New Roman"/>
        </w:rPr>
        <w:t xml:space="preserve">If you compare the percentages of female competitors at the three London Olympics, you can see that there has been a substantial improvement, with an increase from 1.8% in 1908 to 9.5% in 1948 and to 44.3% in 2012. This suggests that great strides towards gender equality have been taken, but does this show us the full picture? The data from the 2012 Olympics suggests that we have almost reached gender equality. However, the recognisability of women in sport is still less than that of men, so perhaps gender equality is further away than the participation data would suggest. </w:t>
      </w:r>
    </w:p>
    <w:p w:rsidR="005A1761" w:rsidRDefault="001B6458">
      <w:pPr>
        <w:numPr>
          <w:ilvl w:val="0"/>
          <w:numId w:val="10"/>
        </w:numPr>
        <w:spacing w:before="0" w:beforeAutospacing="0" w:after="0" w:afterAutospacing="0"/>
        <w:ind w:left="780" w:right="780"/>
        <w:divId w:val="575242095"/>
        <w:rPr>
          <w:rFonts w:eastAsia="Times New Roman"/>
        </w:rPr>
      </w:pPr>
      <w:r>
        <w:rPr>
          <w:rFonts w:eastAsia="Times New Roman"/>
        </w:rPr>
        <w:t xml:space="preserve">  </w:t>
      </w:r>
    </w:p>
    <w:p w:rsidR="005A1761" w:rsidRDefault="001B6458">
      <w:pPr>
        <w:numPr>
          <w:ilvl w:val="1"/>
          <w:numId w:val="10"/>
        </w:numPr>
        <w:spacing w:before="0" w:beforeAutospacing="0" w:after="0" w:afterAutospacing="0"/>
        <w:ind w:left="1560" w:right="1560"/>
        <w:divId w:val="575242095"/>
        <w:rPr>
          <w:rFonts w:eastAsia="Times New Roman"/>
        </w:rPr>
      </w:pPr>
      <w:r>
        <w:rPr>
          <w:rFonts w:eastAsia="Times New Roman"/>
        </w:rPr>
        <w:t xml:space="preserve">The purpose of the article is to raise awareness of the unequal representation of women in sport. This shows that participation data (such as that shown in Table 1) does not give us the full picture. </w:t>
      </w:r>
    </w:p>
    <w:p w:rsidR="005A1761" w:rsidRDefault="001B6458">
      <w:pPr>
        <w:numPr>
          <w:ilvl w:val="1"/>
          <w:numId w:val="10"/>
        </w:numPr>
        <w:spacing w:before="0" w:beforeAutospacing="0" w:after="0" w:afterAutospacing="0"/>
        <w:ind w:left="1560" w:right="1560"/>
        <w:divId w:val="575242095"/>
        <w:rPr>
          <w:rFonts w:eastAsia="Times New Roman"/>
        </w:rPr>
      </w:pPr>
      <w:r>
        <w:rPr>
          <w:rFonts w:eastAsia="Times New Roman"/>
        </w:rPr>
        <w:t xml:space="preserve">Fink notes that while there is an increasing number of women in sport, there is unequal media coverage. Furthermore, she analyses how female athletes are represented in the media. For example, she uses the term ‘gender marking’ when suggesting that male athletes and men’s sport are seen as ‘the norm’, rendering women and women’s sporting competition as secondary. Additionally, she highlights ‘infantilising’, which is when female athletes who are highly accomplished are referred to as ‘girls’ or ‘young ladies’. Skilled male athletes are rarely referred to as ‘boys’. She argues that the media focus on sex appeal, femininity and female athletes’ roles as wives, girlfriends and mothers instead of focusing on their accomplishments. </w:t>
      </w:r>
    </w:p>
    <w:p w:rsidR="005A1761" w:rsidRDefault="001B6458">
      <w:pPr>
        <w:numPr>
          <w:ilvl w:val="1"/>
          <w:numId w:val="10"/>
        </w:numPr>
        <w:spacing w:before="0" w:beforeAutospacing="0" w:after="0" w:afterAutospacing="0"/>
        <w:ind w:left="1560" w:right="1560"/>
        <w:divId w:val="575242095"/>
        <w:rPr>
          <w:rFonts w:eastAsia="Times New Roman"/>
        </w:rPr>
      </w:pPr>
      <w:r>
        <w:rPr>
          <w:rFonts w:eastAsia="Times New Roman"/>
        </w:rPr>
        <w:t xml:space="preserve">The purpose of a review paper is to provide a concise and coherent account of what is known in the particular field. The aim is to position the research into context, identifying strengths and weaknesses, questioning the design of the existing research and suggesting future areas of research to investigate. </w:t>
      </w:r>
    </w:p>
    <w:p w:rsidR="005A1761" w:rsidRDefault="001B6458">
      <w:pPr>
        <w:numPr>
          <w:ilvl w:val="0"/>
          <w:numId w:val="10"/>
        </w:numPr>
        <w:spacing w:before="0" w:beforeAutospacing="0" w:after="0" w:afterAutospacing="0"/>
        <w:ind w:left="780" w:right="780"/>
        <w:divId w:val="575242095"/>
        <w:rPr>
          <w:rFonts w:eastAsia="Times New Roman"/>
        </w:rPr>
      </w:pPr>
      <w:r>
        <w:rPr>
          <w:rFonts w:eastAsia="Times New Roman"/>
        </w:rPr>
        <w:t xml:space="preserve">On the IOC website, they report 50:50 full gender parity for the first time in history. They report that this gives a gender-balanced schedule and provides journalists with the opportunity to better balance the media coverage. Another change they have made for the 2024 Olympics Games is to schedule the women’s marathon after the men’s marathon; this event will conclude the athletics programme on 11 August 2024 during the Closing Ceremony. For many years, the men’s marathon has held this spot, as a culminating event to bring the Olympic fortnight to a close. This change is aimed at reversing the order and showcasing women’s achievements and performances. At the time of writing, the event has not taken place; use this time as an opportunity to explore some of the media coverage and assess whether gender parity helped improve women’s ‘place’ in sport. As Fink argues, does participatory data show the whole picture? </w:t>
      </w:r>
    </w:p>
    <w:bookmarkStart w:id="63" w:name="Back_To_Session5_Activity1"/>
    <w:p w:rsidR="005A1761" w:rsidRDefault="001B6458">
      <w:pPr>
        <w:pStyle w:val="NormalWeb"/>
        <w:divId w:val="575242095"/>
      </w:pPr>
      <w:r>
        <w:fldChar w:fldCharType="begin"/>
      </w:r>
      <w:r>
        <w:instrText xml:space="preserve"> HYPERLINK "" \l "Session5_Activity1" </w:instrText>
      </w:r>
      <w:r>
        <w:fldChar w:fldCharType="separate"/>
      </w:r>
      <w:r>
        <w:rPr>
          <w:rStyle w:val="Hyperlink"/>
        </w:rPr>
        <w:t>Back to - Activity 4 Have we come a long way?</w:t>
      </w:r>
      <w:r>
        <w:fldChar w:fldCharType="end"/>
      </w:r>
      <w:bookmarkEnd w:id="63"/>
    </w:p>
    <w:p w:rsidR="005A1761" w:rsidRDefault="001B6458">
      <w:pPr>
        <w:pStyle w:val="Heading2"/>
        <w:divId w:val="1851796839"/>
        <w:rPr>
          <w:rFonts w:eastAsia="Times New Roman"/>
        </w:rPr>
      </w:pPr>
      <w:r>
        <w:rPr>
          <w:rFonts w:eastAsia="Times New Roman"/>
        </w:rPr>
        <w:t>Activity 5 Gender discrimination debates in sport</w:t>
      </w:r>
    </w:p>
    <w:p w:rsidR="005A1761" w:rsidRDefault="001B6458">
      <w:pPr>
        <w:pStyle w:val="Heading4"/>
        <w:divId w:val="949555920"/>
        <w:rPr>
          <w:rFonts w:eastAsia="Times New Roman"/>
        </w:rPr>
      </w:pPr>
      <w:bookmarkStart w:id="64" w:name="Session5_Discussion2"/>
      <w:bookmarkEnd w:id="64"/>
      <w:r>
        <w:rPr>
          <w:rFonts w:eastAsia="Times New Roman"/>
        </w:rPr>
        <w:t>Comment</w:t>
      </w:r>
    </w:p>
    <w:p w:rsidR="005A1761" w:rsidRDefault="001B6458">
      <w:pPr>
        <w:numPr>
          <w:ilvl w:val="0"/>
          <w:numId w:val="11"/>
        </w:numPr>
        <w:spacing w:before="0" w:beforeAutospacing="0" w:after="0" w:afterAutospacing="0"/>
        <w:ind w:left="780" w:right="780"/>
        <w:divId w:val="949555920"/>
        <w:rPr>
          <w:rFonts w:eastAsia="Times New Roman"/>
        </w:rPr>
      </w:pPr>
      <w:r>
        <w:rPr>
          <w:rFonts w:eastAsia="Times New Roman"/>
        </w:rPr>
        <w:t xml:space="preserve"> Some of the arguments made in the programme were: </w:t>
      </w:r>
    </w:p>
    <w:p w:rsidR="005A1761" w:rsidRDefault="001B6458">
      <w:pPr>
        <w:numPr>
          <w:ilvl w:val="1"/>
          <w:numId w:val="11"/>
        </w:numPr>
        <w:spacing w:before="0" w:beforeAutospacing="0" w:after="0" w:afterAutospacing="0"/>
        <w:ind w:left="1560" w:right="1560"/>
        <w:divId w:val="949555920"/>
        <w:rPr>
          <w:rFonts w:eastAsia="Times New Roman"/>
        </w:rPr>
      </w:pPr>
      <w:r>
        <w:rPr>
          <w:rFonts w:eastAsia="Times New Roman"/>
        </w:rPr>
        <w:t>gender pay</w:t>
      </w:r>
    </w:p>
    <w:p w:rsidR="005A1761" w:rsidRDefault="001B6458">
      <w:pPr>
        <w:numPr>
          <w:ilvl w:val="1"/>
          <w:numId w:val="11"/>
        </w:numPr>
        <w:spacing w:before="0" w:beforeAutospacing="0" w:after="0" w:afterAutospacing="0"/>
        <w:ind w:left="1560" w:right="1560"/>
        <w:divId w:val="949555920"/>
        <w:rPr>
          <w:rFonts w:eastAsia="Times New Roman"/>
        </w:rPr>
      </w:pPr>
      <w:r>
        <w:rPr>
          <w:rFonts w:eastAsia="Times New Roman"/>
        </w:rPr>
        <w:t>media exposure</w:t>
      </w:r>
    </w:p>
    <w:p w:rsidR="005A1761" w:rsidRDefault="001B6458">
      <w:pPr>
        <w:numPr>
          <w:ilvl w:val="0"/>
          <w:numId w:val="11"/>
        </w:numPr>
        <w:spacing w:before="0" w:beforeAutospacing="0" w:after="0" w:afterAutospacing="0"/>
        <w:ind w:left="780" w:right="780"/>
        <w:divId w:val="949555920"/>
        <w:rPr>
          <w:rFonts w:eastAsia="Times New Roman"/>
        </w:rPr>
      </w:pPr>
      <w:r>
        <w:rPr>
          <w:rFonts w:eastAsia="Times New Roman"/>
        </w:rPr>
        <w:t xml:space="preserve">Fink’s (2014) work enables you to understand the differences in the way women and men are treated in sport, as well as providing understandings for why this is. </w:t>
      </w:r>
    </w:p>
    <w:bookmarkStart w:id="65" w:name="Back_To_Session5_Activity2"/>
    <w:p w:rsidR="005A1761" w:rsidRDefault="001B6458">
      <w:pPr>
        <w:pStyle w:val="NormalWeb"/>
        <w:divId w:val="949555920"/>
      </w:pPr>
      <w:r>
        <w:fldChar w:fldCharType="begin"/>
      </w:r>
      <w:r>
        <w:instrText xml:space="preserve"> HYPERLINK "" \l "Session5_Activity2" </w:instrText>
      </w:r>
      <w:r>
        <w:fldChar w:fldCharType="separate"/>
      </w:r>
      <w:r>
        <w:rPr>
          <w:rStyle w:val="Hyperlink"/>
        </w:rPr>
        <w:t>Back to - Activity 5 Gender discrimination debates in sport</w:t>
      </w:r>
      <w:r>
        <w:fldChar w:fldCharType="end"/>
      </w:r>
      <w:bookmarkEnd w:id="65"/>
    </w:p>
    <w:p w:rsidR="005A1761" w:rsidRDefault="001B6458">
      <w:pPr>
        <w:pStyle w:val="Heading2"/>
        <w:divId w:val="1851796839"/>
        <w:rPr>
          <w:rFonts w:eastAsia="Times New Roman"/>
        </w:rPr>
      </w:pPr>
      <w:r>
        <w:rPr>
          <w:rFonts w:eastAsia="Times New Roman"/>
        </w:rPr>
        <w:t>Activity 6 Female bodybuilders</w:t>
      </w:r>
    </w:p>
    <w:p w:rsidR="005A1761" w:rsidRDefault="001B6458">
      <w:pPr>
        <w:pStyle w:val="Heading4"/>
        <w:divId w:val="1338193773"/>
        <w:rPr>
          <w:rFonts w:eastAsia="Times New Roman"/>
        </w:rPr>
      </w:pPr>
      <w:bookmarkStart w:id="66" w:name="Session8_Discussion1"/>
      <w:bookmarkEnd w:id="66"/>
      <w:r>
        <w:rPr>
          <w:rFonts w:eastAsia="Times New Roman"/>
        </w:rPr>
        <w:t>Discussion</w:t>
      </w:r>
    </w:p>
    <w:p w:rsidR="005A1761" w:rsidRDefault="001B6458">
      <w:pPr>
        <w:divId w:val="1338193773"/>
      </w:pPr>
      <w:r>
        <w:t xml:space="preserve">Numerous authors (e.g. Roussel et al., 2003; Shilling and Bunsell, 2009, 2014) have suggested that female bodybuilders challenge the gender norm by seeking a muscular body, which is generally viewed as more acceptable for men. Do you believe that this is true (think about your immediate reaction)? Think about whether and how different your responses were to the two images and whether you think this was because of gender. </w:t>
      </w:r>
    </w:p>
    <w:p w:rsidR="005A1761" w:rsidRDefault="001B6458">
      <w:pPr>
        <w:divId w:val="1338193773"/>
      </w:pPr>
      <w:r>
        <w:t xml:space="preserve">Shilling and Bunsell (2009) refer to female bodybuilders as ‘gender outlaws’ because they break gender norms, both aesthetically (appearance) and kinaesthetically (touch), of what it means to be a woman. When these photos have been shown to students in the past there has been a much stronger reaction to the appearance of the female bodybuilder than to the male bodybuilder. I hear students respond with comments such as ‘Urgh, gross!’ or ‘It’s just wrong for women to look that muscular’ or ‘I don’t think women or men should be that muscular’. </w:t>
      </w:r>
    </w:p>
    <w:bookmarkStart w:id="67" w:name="Back_To_Session8_Activity1"/>
    <w:p w:rsidR="005A1761" w:rsidRDefault="001B6458">
      <w:pPr>
        <w:pStyle w:val="NormalWeb"/>
        <w:divId w:val="1338193773"/>
      </w:pPr>
      <w:r>
        <w:fldChar w:fldCharType="begin"/>
      </w:r>
      <w:r>
        <w:instrText xml:space="preserve"> HYPERLINK "" \l "Session8_Activity1" </w:instrText>
      </w:r>
      <w:r>
        <w:fldChar w:fldCharType="separate"/>
      </w:r>
      <w:r>
        <w:rPr>
          <w:rStyle w:val="Hyperlink"/>
        </w:rPr>
        <w:t>Back to - Activity 6 Female bodybuilders</w:t>
      </w:r>
      <w:r>
        <w:fldChar w:fldCharType="end"/>
      </w:r>
      <w:bookmarkEnd w:id="67"/>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2"/>
        <w:divId w:val="46223905"/>
        <w:rPr>
          <w:rFonts w:eastAsia="Times New Roman"/>
        </w:rPr>
      </w:pPr>
      <w:bookmarkStart w:id="68" w:name="Descriptions1"/>
      <w:bookmarkEnd w:id="68"/>
      <w:r>
        <w:rPr>
          <w:rFonts w:eastAsia="Times New Roman"/>
        </w:rPr>
        <w:t>Descriptions</w:t>
      </w:r>
    </w:p>
    <w:p w:rsidR="005A1761" w:rsidRDefault="001B6458">
      <w:pPr>
        <w:pStyle w:val="Heading3"/>
        <w:divId w:val="1287279528"/>
        <w:rPr>
          <w:rFonts w:eastAsia="Times New Roman"/>
        </w:rPr>
      </w:pPr>
      <w:bookmarkStart w:id="69" w:name="Session3_Description1"/>
      <w:bookmarkEnd w:id="69"/>
      <w:r>
        <w:rPr>
          <w:rFonts w:eastAsia="Times New Roman"/>
        </w:rPr>
        <w:t xml:space="preserve">Figure 1 Dina Asher-Smith </w:t>
      </w:r>
    </w:p>
    <w:p w:rsidR="005A1761" w:rsidRDefault="001B6458">
      <w:pPr>
        <w:spacing w:before="0" w:beforeAutospacing="0" w:after="0" w:afterAutospacing="0" w:line="240" w:lineRule="auto"/>
        <w:divId w:val="1287279528"/>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photo is of Dina Asher-Smith sprinting towards the camera. </w:t>
      </w:r>
    </w:p>
    <w:bookmarkStart w:id="70" w:name="Back_To_Session3_Figure1"/>
    <w:p w:rsidR="00917A64" w:rsidRDefault="001B6458">
      <w:pPr>
        <w:pStyle w:val="NormalWeb"/>
        <w:divId w:val="1287279528"/>
      </w:pPr>
      <w:r>
        <w:fldChar w:fldCharType="begin"/>
      </w:r>
      <w:r>
        <w:instrText xml:space="preserve"> HYPERLINK "" \l "Session3_Figure1" </w:instrText>
      </w:r>
      <w:r>
        <w:fldChar w:fldCharType="separate"/>
      </w:r>
      <w:r>
        <w:rPr>
          <w:rStyle w:val="Hyperlink"/>
        </w:rPr>
        <w:t xml:space="preserve">Back to - Figure 1 Dina Asher-Smith </w:t>
      </w:r>
      <w:r>
        <w:fldChar w:fldCharType="end"/>
      </w:r>
      <w:bookmarkEnd w:id="70"/>
    </w:p>
    <w:p w:rsidR="005A1761" w:rsidRDefault="001B6458">
      <w:pPr>
        <w:pStyle w:val="Heading3"/>
        <w:divId w:val="2096245680"/>
        <w:rPr>
          <w:rFonts w:eastAsia="Times New Roman"/>
        </w:rPr>
      </w:pPr>
      <w:bookmarkStart w:id="71" w:name="Session3_Description2"/>
      <w:bookmarkEnd w:id="71"/>
      <w:r>
        <w:rPr>
          <w:rFonts w:eastAsia="Times New Roman"/>
        </w:rPr>
        <w:t>Figure 2 Caster Semenya</w:t>
      </w:r>
    </w:p>
    <w:p w:rsidR="005A1761" w:rsidRDefault="001B6458">
      <w:pPr>
        <w:spacing w:before="0" w:beforeAutospacing="0" w:after="0" w:afterAutospacing="0" w:line="240" w:lineRule="auto"/>
        <w:divId w:val="20962456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photograph of Caster Semenya competing. </w:t>
      </w:r>
    </w:p>
    <w:bookmarkStart w:id="72" w:name="Back_To_Session3_Figure2"/>
    <w:p w:rsidR="00917A64" w:rsidRDefault="001B6458">
      <w:pPr>
        <w:pStyle w:val="NormalWeb"/>
        <w:divId w:val="2096245680"/>
      </w:pPr>
      <w:r>
        <w:fldChar w:fldCharType="begin"/>
      </w:r>
      <w:r>
        <w:instrText xml:space="preserve"> HYPERLINK "" \l "Session3_Figure2" </w:instrText>
      </w:r>
      <w:r>
        <w:fldChar w:fldCharType="separate"/>
      </w:r>
      <w:r>
        <w:rPr>
          <w:rStyle w:val="Hyperlink"/>
        </w:rPr>
        <w:t>Back to - Figure 2 Caster Semenya</w:t>
      </w:r>
      <w:r>
        <w:fldChar w:fldCharType="end"/>
      </w:r>
      <w:bookmarkEnd w:id="72"/>
    </w:p>
    <w:p w:rsidR="005A1761" w:rsidRDefault="001B6458">
      <w:pPr>
        <w:pStyle w:val="Heading3"/>
        <w:divId w:val="206645097"/>
        <w:rPr>
          <w:rFonts w:eastAsia="Times New Roman"/>
        </w:rPr>
      </w:pPr>
      <w:bookmarkStart w:id="73" w:name="Session8_Description1"/>
      <w:bookmarkEnd w:id="73"/>
      <w:r>
        <w:rPr>
          <w:rFonts w:eastAsia="Times New Roman"/>
        </w:rPr>
        <w:t xml:space="preserve">Figure 3 Gender outlaws: (a) Sadik Hadzovic who won the IFBB Arnold Sports Festival Champion in 2015; (b) Margie Martin who won the IFBB Wings of Strength PBW Tampa Pro in 2015. </w:t>
      </w:r>
    </w:p>
    <w:p w:rsidR="005A1761" w:rsidRDefault="001B6458">
      <w:pPr>
        <w:divId w:val="206645097"/>
      </w:pPr>
      <w:r>
        <w:t xml:space="preserve">The photo is of white American Sadik Hadzovic who won the IFBB Arnold Sports Festival Champion in 2015. He is topless, wearing surf shorts and standing in a bodybuilding stance flexing his muscles. </w:t>
      </w:r>
    </w:p>
    <w:p w:rsidR="005A1761" w:rsidRDefault="001B6458">
      <w:pPr>
        <w:divId w:val="206645097"/>
      </w:pPr>
      <w:r>
        <w:t xml:space="preserve">The photo is of Black-American Margie Martin who won the IFBB Wings of Strength PBW Tampa Pro in 2015. She is wearing a purple bikini and standing in a bodybuilding stance flexing her muscles. </w:t>
      </w:r>
    </w:p>
    <w:bookmarkStart w:id="74" w:name="Back_To_Session8_Figure1"/>
    <w:p w:rsidR="00917A64" w:rsidRDefault="001B6458">
      <w:pPr>
        <w:pStyle w:val="NormalWeb"/>
        <w:divId w:val="206645097"/>
      </w:pPr>
      <w:r>
        <w:fldChar w:fldCharType="begin"/>
      </w:r>
      <w:r>
        <w:instrText xml:space="preserve"> HYPERLINK "" \l "Session8_Figure1" </w:instrText>
      </w:r>
      <w:r>
        <w:fldChar w:fldCharType="separate"/>
      </w:r>
      <w:r>
        <w:rPr>
          <w:rStyle w:val="Hyperlink"/>
        </w:rPr>
        <w:t>Back to - Figure 3 Gender outlaws: (a) Sadik Hadzovic who won the IFBB Arnold Sports Festival Champion in 2015; (b) Margie Martin who won the IFBB Wings of Strength PBW Tampa Pro in 2015.</w:t>
      </w:r>
      <w:r>
        <w:fldChar w:fldCharType="end"/>
      </w:r>
      <w:bookmarkEnd w:id="74"/>
    </w:p>
    <w:p w:rsidR="005A1761" w:rsidRDefault="00917A64">
      <w:pPr>
        <w:spacing w:before="0" w:beforeAutospacing="0" w:after="0" w:afterAutospacing="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5A1761" w:rsidRDefault="001B6458">
      <w:pPr>
        <w:pStyle w:val="Heading1"/>
        <w:divId w:val="663706901"/>
        <w:rPr>
          <w:rFonts w:eastAsia="Times New Roman"/>
        </w:rPr>
      </w:pPr>
      <w:bookmarkStart w:id="75" w:name="Session3_Transcript1"/>
      <w:bookmarkEnd w:id="75"/>
      <w:r>
        <w:rPr>
          <w:rFonts w:eastAsia="Times New Roman"/>
        </w:rPr>
        <w:t>Uncaptioned interactive content</w:t>
      </w:r>
    </w:p>
    <w:p w:rsidR="005A1761" w:rsidRDefault="001B6458">
      <w:pPr>
        <w:pStyle w:val="Heading2"/>
        <w:divId w:val="663706901"/>
        <w:rPr>
          <w:rFonts w:eastAsia="Times New Roman"/>
        </w:rPr>
      </w:pPr>
      <w:r>
        <w:rPr>
          <w:rFonts w:eastAsia="Times New Roman"/>
        </w:rPr>
        <w:t>Transcript</w:t>
      </w:r>
    </w:p>
    <w:p w:rsidR="005A1761" w:rsidRDefault="001B6458">
      <w:pPr>
        <w:pStyle w:val="speaker"/>
        <w:divId w:val="1320115975"/>
      </w:pPr>
      <w:r>
        <w:t>HELEN OWTON:</w:t>
      </w:r>
    </w:p>
    <w:p w:rsidR="005A1761" w:rsidRDefault="001B6458">
      <w:pPr>
        <w:pStyle w:val="remark"/>
        <w:divId w:val="1320115975"/>
      </w:pPr>
      <w:r>
        <w:t xml:space="preserve">Hello, I’m Helen Owton, and I’m joined here by Katie Barak, from Denver in Colorado, who’s agreed to discuss a bit about her research on gender in sport today. </w:t>
      </w:r>
    </w:p>
    <w:p w:rsidR="005A1761" w:rsidRDefault="001B6458">
      <w:pPr>
        <w:pStyle w:val="remark"/>
        <w:divId w:val="1320115975"/>
      </w:pPr>
      <w:r>
        <w:t>Thanks for joining me today, Katie.</w:t>
      </w:r>
    </w:p>
    <w:p w:rsidR="005A1761" w:rsidRDefault="001B6458">
      <w:pPr>
        <w:pStyle w:val="speaker"/>
        <w:divId w:val="553155317"/>
      </w:pPr>
      <w:r>
        <w:t>KATIE BARAK:</w:t>
      </w:r>
    </w:p>
    <w:p w:rsidR="005A1761" w:rsidRDefault="001B6458">
      <w:pPr>
        <w:pStyle w:val="remark"/>
        <w:divId w:val="553155317"/>
      </w:pPr>
      <w:r>
        <w:t>Oh yes. Thank you for asking me. I’m really excited to talk about this.</w:t>
      </w:r>
    </w:p>
    <w:p w:rsidR="005A1761" w:rsidRDefault="001B6458">
      <w:pPr>
        <w:pStyle w:val="speaker"/>
        <w:divId w:val="1157645787"/>
      </w:pPr>
      <w:r>
        <w:t>HELEN OWTON:</w:t>
      </w:r>
    </w:p>
    <w:p w:rsidR="005A1761" w:rsidRDefault="001B6458">
      <w:pPr>
        <w:pStyle w:val="remark"/>
        <w:divId w:val="1157645787"/>
      </w:pPr>
      <w:r>
        <w:t>I just wanted to start by asking your view about gender?</w:t>
      </w:r>
    </w:p>
    <w:p w:rsidR="005A1761" w:rsidRDefault="001B6458">
      <w:pPr>
        <w:pStyle w:val="speaker"/>
        <w:divId w:val="302855485"/>
      </w:pPr>
      <w:r>
        <w:t>KATIE BARAK:</w:t>
      </w:r>
    </w:p>
    <w:p w:rsidR="005A1761" w:rsidRDefault="001B6458">
      <w:pPr>
        <w:pStyle w:val="remark"/>
        <w:divId w:val="302855485"/>
      </w:pPr>
      <w:r>
        <w:t xml:space="preserve">Gender plays in the- I mean pretty much every aspect of everyone’s everyday life. It affects how we engage with each other. It affects with how we engage with the world and, importantly, how the world engages with us in return. So, for me, I see gender as a social construction. Yes, we’re born with the bits- all the physical attributes and pieces that dictate our sex, but all that other stuff about how men and women should act, how they should dress, how they should speak, how much space they’re entitled to take up on a train, how they should move in the world, how tough they are, how strong they are, how competitive they’re allowed to be – all of that is dictated by society, it’s not natural and it differs by culture. So for me, really looking into the nuances that gender implicates in the world of sport, I mean I feel like you can’t do one without the other. I feel like we’ve gotta talk about gender in every situation, especially because sport is still considered a masculine domain. Yes, women have been participating in sport for decades, probably longer than that, but it’s only been sanctioned in our recent past and it’s certainly not universal. And yes, it’s like a golden era for female athletes right now, but a woman who transgresses into the world of sport is still going out of bounds, in terms of her gender, and you can see that and how it plays out in interviews, the kinds of questions female athletes are asked, the kinds of photo spreads you see of athletes, the money they are paid, the venues that they get to play in, all of this you can really sort of break down via gender. So for me, I am super-passionate about and I mean we can’t just sit back and watch. We need to be talking about how gender creeps in in different ways and affects things, especially in such a great example like sport. </w:t>
      </w:r>
    </w:p>
    <w:p w:rsidR="005A1761" w:rsidRDefault="001B6458">
      <w:pPr>
        <w:pStyle w:val="speaker"/>
        <w:divId w:val="2008556754"/>
      </w:pPr>
      <w:r>
        <w:t xml:space="preserve">HELEN OWTON: </w:t>
      </w:r>
    </w:p>
    <w:p w:rsidR="005A1761" w:rsidRDefault="001B6458">
      <w:pPr>
        <w:pStyle w:val="remark"/>
        <w:divId w:val="2008556754"/>
      </w:pPr>
      <w:r>
        <w:t xml:space="preserve">Yeah, thanks Katie. That’s really good. I wondered what sort of advice you could give in terms of how to make sense of this. </w:t>
      </w:r>
    </w:p>
    <w:p w:rsidR="005A1761" w:rsidRDefault="001B6458">
      <w:pPr>
        <w:pStyle w:val="speaker"/>
        <w:divId w:val="406222377"/>
      </w:pPr>
      <w:r>
        <w:t>KATIE BARAK:</w:t>
      </w:r>
    </w:p>
    <w:p w:rsidR="005A1761" w:rsidRDefault="001B6458">
      <w:pPr>
        <w:pStyle w:val="remark"/>
        <w:divId w:val="406222377"/>
      </w:pPr>
      <w:r>
        <w:t xml:space="preserve">Right. That’s a great question. Sport is not in a vacuum. It’s not isolated. It is something that ebbs and flows with the broader culture. So if you’re seeing trends elsewhere and maybe they’re a bit reflecting in sport – talk about it. You need to talk about it. Don’t be afraid to bring in aspects of your experience, your identity, in order to add richness to the topic. </w:t>
      </w:r>
    </w:p>
    <w:p w:rsidR="005A1761" w:rsidRDefault="001B6458">
      <w:pPr>
        <w:pStyle w:val="remark"/>
        <w:divId w:val="406222377"/>
      </w:pPr>
      <w:r>
        <w:t xml:space="preserve">You can’t be what you can’t see. So if we don’t see female athlete role models how are- or just female athletes just doing their thing, how are we like showing that this is important, that this is something we care about? </w:t>
      </w:r>
    </w:p>
    <w:p w:rsidR="005A1761" w:rsidRDefault="001B6458">
      <w:pPr>
        <w:pStyle w:val="remark"/>
        <w:divId w:val="406222377"/>
      </w:pPr>
      <w:r>
        <w:t xml:space="preserve">What kind of expectations are we setting then, as the role models, because endorsements- again if we’re talking about- I mean you and I were talking about literal coverage. Who won what? What were the scores? Who performed where? If that’s not being covered then all we have are commercials and magazine ads to look at. And the numbers change again. I mean it’s not- it’s frustrating and I think we just keep getting handed the same, well, sex sells – to who? Not to little girls. That’s not going to necessarily sell tickets to a women’s sporting event. It misses the audience. It misses the point. I find it very frustrating, but I do think there’s been so much focus on women in the media, period, whether it’s women in comedy, women doing you know more action-oriented roles, more complex roles, women writers. There’s been a lot of that at least here in the media talking about like where are the women? Where are they when [UNCLEAR] you’re representing them? We need to be using them as directors of things not just objectified bodies in front of the camera. </w:t>
      </w:r>
    </w:p>
    <w:p w:rsidR="005A1761" w:rsidRDefault="001B6458">
      <w:pPr>
        <w:pStyle w:val="speaker"/>
        <w:divId w:val="1065877506"/>
      </w:pPr>
      <w:r>
        <w:t>HELEN OWTON:</w:t>
      </w:r>
    </w:p>
    <w:p w:rsidR="005A1761" w:rsidRDefault="001B6458">
      <w:pPr>
        <w:pStyle w:val="remark"/>
        <w:divId w:val="1065877506"/>
      </w:pPr>
      <w:r>
        <w:t>For the benefit of the students, could you tell me a bit about your research?</w:t>
      </w:r>
    </w:p>
    <w:p w:rsidR="005A1761" w:rsidRDefault="001B6458">
      <w:pPr>
        <w:pStyle w:val="speaker"/>
        <w:divId w:val="1606501347"/>
      </w:pPr>
      <w:r>
        <w:t>KATIE BARAK:</w:t>
      </w:r>
    </w:p>
    <w:p w:rsidR="005A1761" w:rsidRDefault="001B6458">
      <w:pPr>
        <w:pStyle w:val="remark"/>
        <w:divId w:val="1606501347"/>
      </w:pPr>
      <w:r>
        <w:t xml:space="preserve">Yeah absolutely. I have been researching exclusively gender and media, just media representations generally speaking. And I was approached by Doctor Vicky Crane who was wanting to do a different kind of experiment with sport, with women in sport, and she wanted me to bring that media lens that I’d already been working with into the bigger research project. Vicky wanted to create a new experiment essentially where we let female athletes depict themselves. We let them represent themselves. So her idea was to approach female college athletes and see if they would agree to do a photo shoot with us and if they did agree when they came to the photo shoot they’d pick the location. They’d pick what they wore. They’d pick how they posed. All of that was left to them. So they were literally- they were allowed to identify themselves. How do </w:t>
      </w:r>
      <w:r>
        <w:rPr>
          <w:rStyle w:val="Emphasis"/>
        </w:rPr>
        <w:t>you</w:t>
      </w:r>
      <w:r>
        <w:t xml:space="preserve"> want to look? How do </w:t>
      </w:r>
      <w:r>
        <w:rPr>
          <w:rStyle w:val="Emphasis"/>
        </w:rPr>
        <w:t>you</w:t>
      </w:r>
      <w:r>
        <w:t xml:space="preserve"> want to appear to an outside audience? So rather than just having them posed, they had to choose everything about how they were represented. We had no idea but the results were fascinating. I mean just women in their practice clothes, women in uniforms, women in action shots. I mean there are certainly aspects where femininity kind of creeps in in different ways. Not that that’s a bad thing. They’re allowed to represent themselves however they want. What we didn’t get, what we were already seeing in the media. And when we interviewed them about what they were trying to say they said they wanted to look like authentic, competent, skilful athletes rather than how typically female athletes are represented, as none of those things, not competent, not skilful- so that- that was stage one of this project and I’m still a part of it even though I’ve moved on and we have different phases of the research. </w:t>
      </w:r>
    </w:p>
    <w:p w:rsidR="005A1761" w:rsidRDefault="001B6458">
      <w:pPr>
        <w:pStyle w:val="remark"/>
        <w:divId w:val="1606501347"/>
      </w:pPr>
      <w:r>
        <w:t xml:space="preserve">So after we took these photos with college-aged female athletes we took their favourites to young female athletes. And we had almost the same conversation with these girls between like eight and 12 years old where they were so happy to see authentic images. Some of them were so excited to see that, for instance, a soft ball player was in her batting stance and this young girl was pointing out all the points that she was accurate and she was a strong batter and you could tell she knew what she was doing. And ultimately when you look at these interviews from both college-aged female athletes and young girl athletes, both of them want more authentic images of real athletes performing their sport, looking skilful and competent. So then when you go back to the media and you look at what the images that actually exist- whereas you know semi-nude or completely unathletic, they’re athletes but they may as well be models, you realise that it’s a failure on two counts. You’re- you’re failing the actual athletes. You’re failing young fans and future athletes. Everyone always says sex sells but I’m still struggling with sells to who? </w:t>
      </w:r>
    </w:p>
    <w:p w:rsidR="005A1761" w:rsidRDefault="001B6458">
      <w:pPr>
        <w:pStyle w:val="speaker"/>
        <w:divId w:val="2043167170"/>
      </w:pPr>
      <w:r>
        <w:t>HELEN OWTON:</w:t>
      </w:r>
    </w:p>
    <w:p w:rsidR="005A1761" w:rsidRDefault="001B6458">
      <w:pPr>
        <w:pStyle w:val="remark"/>
        <w:divId w:val="2043167170"/>
      </w:pPr>
      <w:r>
        <w:t>And what would you say to- because we have quite a high percentage of male students on our course so-</w:t>
      </w:r>
    </w:p>
    <w:p w:rsidR="005A1761" w:rsidRDefault="001B6458">
      <w:pPr>
        <w:pStyle w:val="speaker"/>
        <w:divId w:val="1001933972"/>
      </w:pPr>
      <w:r>
        <w:t>KATIE BARAK:</w:t>
      </w:r>
    </w:p>
    <w:p w:rsidR="005A1761" w:rsidRDefault="001B6458">
      <w:pPr>
        <w:pStyle w:val="remark"/>
        <w:divId w:val="1001933972"/>
      </w:pPr>
      <w:r>
        <w:t>Oh god! OK-</w:t>
      </w:r>
    </w:p>
    <w:p w:rsidR="005A1761" w:rsidRDefault="001B6458">
      <w:pPr>
        <w:pStyle w:val="speaker"/>
        <w:divId w:val="1508447328"/>
      </w:pPr>
      <w:r>
        <w:t>HELEN OWTON:</w:t>
      </w:r>
    </w:p>
    <w:p w:rsidR="005A1761" w:rsidRDefault="001B6458">
      <w:pPr>
        <w:pStyle w:val="remark"/>
        <w:divId w:val="1508447328"/>
      </w:pPr>
      <w:r>
        <w:t xml:space="preserve">So yeah I’m gonna ask you- </w:t>
      </w:r>
    </w:p>
    <w:p w:rsidR="005A1761" w:rsidRDefault="001B6458">
      <w:pPr>
        <w:pStyle w:val="speaker"/>
        <w:divId w:val="943003948"/>
      </w:pPr>
      <w:r>
        <w:t>KATIE BARAK:</w:t>
      </w:r>
    </w:p>
    <w:p w:rsidR="005A1761" w:rsidRDefault="001B6458">
      <w:pPr>
        <w:pStyle w:val="remark"/>
        <w:divId w:val="943003948"/>
      </w:pPr>
      <w:r>
        <w:t>They’re gonna love me!</w:t>
      </w:r>
    </w:p>
    <w:p w:rsidR="005A1761" w:rsidRDefault="001B6458">
      <w:pPr>
        <w:pStyle w:val="speaker"/>
        <w:divId w:val="1215388737"/>
      </w:pPr>
      <w:r>
        <w:t>HELEN OWTON:</w:t>
      </w:r>
    </w:p>
    <w:p w:rsidR="005A1761" w:rsidRDefault="001B6458">
      <w:pPr>
        <w:pStyle w:val="remark"/>
        <w:divId w:val="1215388737"/>
      </w:pPr>
      <w:r>
        <w:t>What would you say to the male students on the course, about gender in sport?</w:t>
      </w:r>
    </w:p>
    <w:p w:rsidR="005A1761" w:rsidRDefault="001B6458">
      <w:pPr>
        <w:pStyle w:val="speaker"/>
        <w:divId w:val="1449817111"/>
      </w:pPr>
      <w:r>
        <w:t>KATIE BARAK:</w:t>
      </w:r>
    </w:p>
    <w:p w:rsidR="005A1761" w:rsidRDefault="001B6458">
      <w:pPr>
        <w:pStyle w:val="remark"/>
        <w:divId w:val="1449817111"/>
      </w:pPr>
      <w:r>
        <w:t xml:space="preserve">Gender does not mean woman and gender does not mean feminine. Gender is a wide range of expressions and I think that men have it just as tough as women in a different way, in a way that we’re not ready to talk about yet. I don’t think it’s quite as obvious but I think it is so hard to be hard all the time. I think masculinity is policed even harder than femininity in a lot of ways especially in the person to person, not just media representations. Or, you know there’s a less clear guideline. But I think- I can only- I mean I cannot walk in your shoes I can only imagine. I feel like that there are a lot of freedoms granted to me as a woman in terms of my gender fluidity that would never be granted to a man lest he be called you know gay [UNCLEAR] or something terrible. You know there’s- there’s a lot of policing especially in the world of sport, especially in the world of sport where you’re supposed to be hard and tough and- I feel like any sign of veering away from that and I’m not saying veering towards femininity, just not embodying that hyper-masculine brawny- you know ‘all about the win’ attitude, I think if you veer in any direction but that you immediately get lumped into a different category and it’s used as either like a point of comedy [UNCLEAR] you know, or it’s just you don’t belong. You’re not- you’re not meant to be an athlete. So I think, again you- you have to question the presumptions that are made in what’s being said about your gender and you have to question how you are performing your gender. I focus on women in sport. There’s more to work with there right now. How do media representations of male athletes- how do they essentially show masculinity? It’s- it’s men playing their sport. It’s men in suits. You don’t see them dressed up in like fire fighter outfits or like some other hyper-masculine occupation. There’s not a lot of- masculinity is almost harder to talk about because I don’t think it’s as on the nose as femininity is and I think there’s a place to sort of look into this. And I mean, when you look at the number of male athletes who are queer and out, you have to wonder- I mean it’s hardly a safe place to do that. It’s- again it’s really policed who’s allowed to express what about their identity and we’re back at intersectionality again. Be an advocate. Stand up. If you see something funky say something. Nobody likes being called on their garbage. There’s like shame involved and you just wanna get away from that but maybe step back and look like are you being sexist maybe by accident? And again it’s a learned behaviour. We- our culture – I’m gonna say ‘our’ collectively here – our Western culture is. But it doesn’t mean it should be and just because you’re doing the status quo it doesn’t mean you’re on the right side of history. Just doesn’t. I mean there are gejillions of examples of how that’s not true. So if you don’t wanna look at masculinity and you don’t wanna question your gender, it shouldn’t stop you then from helping out – no, I take it back. You should question. Question everything. </w:t>
      </w:r>
    </w:p>
    <w:p w:rsidR="005A1761" w:rsidRDefault="001B6458">
      <w:pPr>
        <w:pStyle w:val="speaker"/>
        <w:divId w:val="923303401"/>
      </w:pPr>
      <w:r>
        <w:t>HELEN OWTON:</w:t>
      </w:r>
    </w:p>
    <w:p w:rsidR="005A1761" w:rsidRDefault="001B6458">
      <w:pPr>
        <w:pStyle w:val="remark"/>
        <w:divId w:val="923303401"/>
      </w:pPr>
      <w:r>
        <w:t xml:space="preserve">Yes, you should. I agree. Thank you Katie. It’s been a fantastic discussion and I’m sure the students will get a lot out of that. </w:t>
      </w:r>
    </w:p>
    <w:p w:rsidR="005A1761" w:rsidRDefault="001B6458">
      <w:pPr>
        <w:pStyle w:val="speaker"/>
        <w:divId w:val="62024500"/>
      </w:pPr>
      <w:r>
        <w:t>KATIE BARAK:</w:t>
      </w:r>
    </w:p>
    <w:p w:rsidR="005A1761" w:rsidRDefault="001B6458">
      <w:pPr>
        <w:pStyle w:val="remark"/>
        <w:divId w:val="62024500"/>
      </w:pPr>
      <w:r>
        <w:t xml:space="preserve">It has been my pleasure. I love talking about this stuff and I am so excited to see the kind of research that your students are now coming up with. It’s a wide, wide world. I can’t wait to hear it. </w:t>
      </w:r>
    </w:p>
    <w:p w:rsidR="005A1761" w:rsidRDefault="001B6458">
      <w:pPr>
        <w:pStyle w:val="speaker"/>
        <w:divId w:val="1140683992"/>
      </w:pPr>
      <w:r>
        <w:t>HELEN OWTON:</w:t>
      </w:r>
    </w:p>
    <w:p w:rsidR="005A1761" w:rsidRDefault="001B6458">
      <w:pPr>
        <w:pStyle w:val="remark"/>
        <w:divId w:val="1140683992"/>
      </w:pPr>
      <w:r>
        <w:t>Me too. Thank you.</w:t>
      </w:r>
    </w:p>
    <w:bookmarkStart w:id="76" w:name="Back_To_Session3_MediaContent1"/>
    <w:p w:rsidR="005A1761" w:rsidRDefault="001B6458">
      <w:pPr>
        <w:pStyle w:val="NormalWeb"/>
        <w:divId w:val="663706901"/>
      </w:pPr>
      <w:r>
        <w:fldChar w:fldCharType="begin"/>
      </w:r>
      <w:r>
        <w:instrText xml:space="preserve"> HYPERLINK "" \l "Session3_MediaContent1" </w:instrText>
      </w:r>
      <w:r>
        <w:fldChar w:fldCharType="separate"/>
      </w:r>
      <w:r>
        <w:rPr>
          <w:rStyle w:val="Hyperlink"/>
        </w:rPr>
        <w:t>Back to - Uncaptioned interactive content</w:t>
      </w:r>
      <w:r>
        <w:fldChar w:fldCharType="end"/>
      </w:r>
      <w:bookmarkEnd w:id="76"/>
    </w:p>
    <w:sectPr w:rsidR="005A1761" w:rsidSect="00917A64">
      <w:headerReference w:type="default" r:id="rId28"/>
      <w:footerReference w:type="default" r:id="rId29"/>
      <w:pgSz w:w="11906" w:h="16838"/>
      <w:pgMar w:top="1440" w:right="1797" w:bottom="1440" w:left="1797" w:header="708"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A64" w:rsidRDefault="00917A64" w:rsidP="00917A64">
      <w:pPr>
        <w:spacing w:before="0" w:after="0" w:line="240" w:lineRule="auto"/>
      </w:pPr>
      <w:r>
        <w:separator/>
      </w:r>
    </w:p>
  </w:endnote>
  <w:endnote w:type="continuationSeparator" w:id="0">
    <w:p w:rsidR="00917A64" w:rsidRDefault="00917A64" w:rsidP="00917A6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A64" w:rsidRPr="00917A64" w:rsidRDefault="00917A64" w:rsidP="00917A64">
    <w:pPr>
      <w:pStyle w:val="Footer"/>
      <w:pBdr>
        <w:top w:val="single" w:sz="4" w:space="1" w:color="auto"/>
      </w:pBdr>
      <w:rPr>
        <w:sz w:val="20"/>
      </w:rPr>
    </w:pPr>
    <w:r w:rsidRPr="00917A64">
      <w:rPr>
        <w:sz w:val="20"/>
      </w:rPr>
      <w:t xml:space="preserve">Page </w:t>
    </w:r>
    <w:r w:rsidRPr="00917A64">
      <w:rPr>
        <w:sz w:val="20"/>
      </w:rPr>
      <w:fldChar w:fldCharType="begin"/>
    </w:r>
    <w:r w:rsidRPr="00917A64">
      <w:rPr>
        <w:sz w:val="20"/>
      </w:rPr>
      <w:instrText xml:space="preserve"> Page \* MERGEFORMAT </w:instrText>
    </w:r>
    <w:r w:rsidRPr="00917A64">
      <w:rPr>
        <w:sz w:val="20"/>
      </w:rPr>
      <w:fldChar w:fldCharType="separate"/>
    </w:r>
    <w:r>
      <w:rPr>
        <w:noProof/>
        <w:sz w:val="20"/>
      </w:rPr>
      <w:t>6</w:t>
    </w:r>
    <w:r w:rsidRPr="00917A64">
      <w:rPr>
        <w:sz w:val="20"/>
      </w:rPr>
      <w:fldChar w:fldCharType="end"/>
    </w:r>
    <w:r w:rsidRPr="00917A64">
      <w:rPr>
        <w:sz w:val="20"/>
      </w:rPr>
      <w:t xml:space="preserve"> of </w:t>
    </w:r>
    <w:r w:rsidRPr="00917A64">
      <w:rPr>
        <w:sz w:val="20"/>
      </w:rPr>
      <w:fldChar w:fldCharType="begin"/>
    </w:r>
    <w:r w:rsidRPr="00917A64">
      <w:rPr>
        <w:sz w:val="20"/>
      </w:rPr>
      <w:instrText xml:space="preserve"> NumPages \* MERGEFORMAT </w:instrText>
    </w:r>
    <w:r w:rsidRPr="00917A64">
      <w:rPr>
        <w:sz w:val="20"/>
      </w:rPr>
      <w:fldChar w:fldCharType="separate"/>
    </w:r>
    <w:r>
      <w:rPr>
        <w:noProof/>
        <w:sz w:val="20"/>
      </w:rPr>
      <w:t>7</w:t>
    </w:r>
    <w:r w:rsidRPr="00917A64">
      <w:rPr>
        <w:sz w:val="20"/>
      </w:rPr>
      <w:fldChar w:fldCharType="end"/>
    </w:r>
    <w:r w:rsidRPr="00917A64">
      <w:rPr>
        <w:sz w:val="20"/>
      </w:rPr>
      <w:tab/>
    </w:r>
    <w:r w:rsidRPr="00917A64">
      <w:rPr>
        <w:sz w:val="20"/>
      </w:rPr>
      <w:tab/>
      <w:t>1st October 2024</w:t>
    </w:r>
  </w:p>
  <w:p w:rsidR="00917A64" w:rsidRPr="00917A64" w:rsidRDefault="00917A64" w:rsidP="00917A64">
    <w:pPr>
      <w:pStyle w:val="Footer"/>
      <w:pBdr>
        <w:top w:val="single" w:sz="4" w:space="1" w:color="auto"/>
      </w:pBdr>
      <w:rPr>
        <w:sz w:val="20"/>
      </w:rPr>
    </w:pPr>
    <w:hyperlink r:id="rId1" w:history="1">
      <w:r w:rsidRPr="00917A64">
        <w:rPr>
          <w:rStyle w:val="Hyperlink"/>
          <w:rFonts w:ascii="Arial" w:hAnsi="Arial"/>
          <w:sz w:val="20"/>
          <w:u w:val="none"/>
        </w:rPr>
        <w:t>https://www.open.edu/openlearn/health-sports-psychology/sporting-women-the-media/content-section-0</w:t>
      </w:r>
    </w:hyperlink>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A64" w:rsidRDefault="00917A64" w:rsidP="00917A64">
      <w:pPr>
        <w:spacing w:before="0" w:after="0" w:line="240" w:lineRule="auto"/>
      </w:pPr>
      <w:r>
        <w:separator/>
      </w:r>
    </w:p>
  </w:footnote>
  <w:footnote w:type="continuationSeparator" w:id="0">
    <w:p w:rsidR="00917A64" w:rsidRDefault="00917A64" w:rsidP="00917A6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7A64" w:rsidRPr="00917A64" w:rsidRDefault="00917A64" w:rsidP="00917A64">
    <w:pPr>
      <w:pStyle w:val="Header"/>
      <w:pBdr>
        <w:bottom w:val="single" w:sz="4" w:space="1" w:color="auto"/>
      </w:pBdr>
      <w:rPr>
        <w:sz w:val="20"/>
      </w:rPr>
    </w:pPr>
    <w:r w:rsidRPr="00917A64">
      <w:rPr>
        <w:sz w:val="20"/>
      </w:rPr>
      <w:t xml:space="preserve">                                                                                                                               </w:t>
    </w:r>
    <w:r w:rsidRPr="00917A64">
      <w:rPr>
        <w:noProof/>
        <w:sz w:val="20"/>
      </w:rPr>
      <w:drawing>
        <wp:inline distT="0" distB="0" distL="0" distR="0">
          <wp:extent cx="1638300" cy="533400"/>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
                    <a:extLst>
                      <a:ext uri="{28A0092B-C50C-407E-A947-70E740481C1C}">
                        <a14:useLocalDpi xmlns:a14="http://schemas.microsoft.com/office/drawing/2010/main" val="0"/>
                      </a:ext>
                    </a:extLst>
                  </a:blip>
                  <a:stretch>
                    <a:fillRect/>
                  </a:stretch>
                </pic:blipFill>
                <pic:spPr>
                  <a:xfrm>
                    <a:off x="0" y="0"/>
                    <a:ext cx="1638300" cy="533400"/>
                  </a:xfrm>
                  <a:prstGeom prst="rect">
                    <a:avLst/>
                  </a:prstGeom>
                </pic:spPr>
              </pic:pic>
            </a:graphicData>
          </a:graphic>
        </wp:inline>
      </w:drawing>
    </w:r>
  </w:p>
  <w:p w:rsidR="00917A64" w:rsidRPr="00917A64" w:rsidRDefault="00917A64" w:rsidP="00917A64">
    <w:pPr>
      <w:pStyle w:val="Header"/>
      <w:pBdr>
        <w:bottom w:val="single" w:sz="4" w:space="1" w:color="auto"/>
      </w:pBdr>
      <w:rPr>
        <w:sz w:val="20"/>
      </w:rPr>
    </w:pPr>
    <w:r w:rsidRPr="00917A64">
      <w:rPr>
        <w:sz w:val="20"/>
      </w:rPr>
      <w:t xml:space="preserve">Sporting women in the media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5E7106"/>
    <w:multiLevelType w:val="multilevel"/>
    <w:tmpl w:val="8DA47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C991DB7"/>
    <w:multiLevelType w:val="multilevel"/>
    <w:tmpl w:val="43C0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4FB4684"/>
    <w:multiLevelType w:val="multilevel"/>
    <w:tmpl w:val="D120456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7F49DC"/>
    <w:multiLevelType w:val="multilevel"/>
    <w:tmpl w:val="74847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85374E"/>
    <w:multiLevelType w:val="multilevel"/>
    <w:tmpl w:val="DFAC7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4049B3"/>
    <w:multiLevelType w:val="multilevel"/>
    <w:tmpl w:val="2AA44B4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90F7EAE"/>
    <w:multiLevelType w:val="multilevel"/>
    <w:tmpl w:val="61DEF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24262D"/>
    <w:multiLevelType w:val="multilevel"/>
    <w:tmpl w:val="B0FC4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5ED5318"/>
    <w:multiLevelType w:val="multilevel"/>
    <w:tmpl w:val="0C3EEE6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C791194"/>
    <w:multiLevelType w:val="multilevel"/>
    <w:tmpl w:val="183C344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415B82"/>
    <w:multiLevelType w:val="multilevel"/>
    <w:tmpl w:val="8F82D1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4"/>
  </w:num>
  <w:num w:numId="3">
    <w:abstractNumId w:val="7"/>
  </w:num>
  <w:num w:numId="4">
    <w:abstractNumId w:val="1"/>
  </w:num>
  <w:num w:numId="5">
    <w:abstractNumId w:val="10"/>
  </w:num>
  <w:num w:numId="6">
    <w:abstractNumId w:val="9"/>
    <w:lvlOverride w:ilvl="0">
      <w:startOverride w:val="2"/>
    </w:lvlOverride>
  </w:num>
  <w:num w:numId="7">
    <w:abstractNumId w:val="0"/>
  </w:num>
  <w:num w:numId="8">
    <w:abstractNumId w:val="6"/>
  </w:num>
  <w:num w:numId="9">
    <w:abstractNumId w:val="2"/>
  </w:num>
  <w:num w:numId="10">
    <w:abstractNumId w:val="5"/>
  </w:num>
  <w:num w:numId="1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TrueTypeFonts/>
  <w:saveSubsetFonts/>
  <w:attachedTemplate r:id="rId1"/>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458"/>
    <w:rsid w:val="001B6458"/>
    <w:rsid w:val="005A1761"/>
    <w:rsid w:val="00917A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6C93496-A244-4BF1-9A3B-8B9CC18FF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00" w:beforeAutospacing="1" w:after="100" w:afterAutospacing="1" w:line="360" w:lineRule="auto"/>
    </w:pPr>
    <w:rPr>
      <w:rFonts w:ascii="Arial" w:eastAsiaTheme="minorEastAsia" w:hAnsi="Arial" w:cs="Arial"/>
      <w:sz w:val="28"/>
      <w:szCs w:val="28"/>
    </w:rPr>
  </w:style>
  <w:style w:type="paragraph" w:styleId="Heading1">
    <w:name w:val="heading 1"/>
    <w:basedOn w:val="Normal"/>
    <w:link w:val="Heading1Char"/>
    <w:uiPriority w:val="9"/>
    <w:qFormat/>
    <w:pPr>
      <w:spacing w:line="240" w:lineRule="auto"/>
      <w:outlineLvl w:val="0"/>
    </w:pPr>
    <w:rPr>
      <w:b/>
      <w:bCs/>
      <w:kern w:val="36"/>
      <w:sz w:val="48"/>
      <w:szCs w:val="48"/>
    </w:rPr>
  </w:style>
  <w:style w:type="paragraph" w:styleId="Heading2">
    <w:name w:val="heading 2"/>
    <w:basedOn w:val="Normal"/>
    <w:link w:val="Heading2Char"/>
    <w:uiPriority w:val="9"/>
    <w:qFormat/>
    <w:pPr>
      <w:spacing w:line="240" w:lineRule="auto"/>
      <w:outlineLvl w:val="1"/>
    </w:pPr>
    <w:rPr>
      <w:b/>
      <w:bCs/>
      <w:sz w:val="44"/>
      <w:szCs w:val="44"/>
    </w:rPr>
  </w:style>
  <w:style w:type="paragraph" w:styleId="Heading3">
    <w:name w:val="heading 3"/>
    <w:basedOn w:val="Normal"/>
    <w:link w:val="Heading3Char"/>
    <w:uiPriority w:val="9"/>
    <w:qFormat/>
    <w:pPr>
      <w:spacing w:line="240" w:lineRule="auto"/>
      <w:outlineLvl w:val="2"/>
    </w:pPr>
    <w:rPr>
      <w:b/>
      <w:bCs/>
      <w:sz w:val="40"/>
      <w:szCs w:val="40"/>
    </w:rPr>
  </w:style>
  <w:style w:type="paragraph" w:styleId="Heading4">
    <w:name w:val="heading 4"/>
    <w:basedOn w:val="Normal"/>
    <w:link w:val="Heading4Char"/>
    <w:uiPriority w:val="9"/>
    <w:qFormat/>
    <w:pPr>
      <w:spacing w:line="240" w:lineRule="auto"/>
      <w:outlineLvl w:val="3"/>
    </w:pPr>
    <w:rPr>
      <w:b/>
      <w:bCs/>
      <w:sz w:val="36"/>
      <w:szCs w:val="36"/>
    </w:rPr>
  </w:style>
  <w:style w:type="paragraph" w:styleId="Heading5">
    <w:name w:val="heading 5"/>
    <w:basedOn w:val="Normal"/>
    <w:link w:val="Heading5Char"/>
    <w:uiPriority w:val="9"/>
    <w:qFormat/>
    <w:pPr>
      <w:spacing w:line="240" w:lineRule="auto"/>
      <w:outlineLvl w:val="4"/>
    </w:pPr>
    <w:rPr>
      <w:b/>
      <w:bCs/>
      <w:sz w:val="32"/>
      <w:szCs w:val="32"/>
    </w:rPr>
  </w:style>
  <w:style w:type="paragraph" w:styleId="Heading6">
    <w:name w:val="heading 6"/>
    <w:basedOn w:val="Normal"/>
    <w:link w:val="Heading6Char"/>
    <w:uiPriority w:val="9"/>
    <w:qFormat/>
    <w:pPr>
      <w:spacing w:line="240" w:lineRule="auto"/>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Pr>
      <w:rFonts w:ascii="inherit" w:hAnsi="inherit" w:hint="default"/>
      <w:color w:val="143748"/>
      <w:u w:val="single"/>
    </w:rPr>
  </w:style>
  <w:style w:type="character" w:styleId="FollowedHyperlink">
    <w:name w:val="FollowedHyperlink"/>
    <w:basedOn w:val="DefaultParagraphFont"/>
    <w:uiPriority w:val="99"/>
    <w:semiHidden/>
    <w:unhideWhenUsed/>
    <w:rPr>
      <w:rFonts w:ascii="inherit" w:hAnsi="inherit" w:hint="default"/>
      <w:color w:val="143748"/>
      <w:u w:val="single"/>
    </w:rPr>
  </w:style>
  <w:style w:type="character" w:styleId="HTMLCode">
    <w:name w:val="HTML Code"/>
    <w:basedOn w:val="DefaultParagraphFont"/>
    <w:uiPriority w:val="99"/>
    <w:semiHidden/>
    <w:unhideWhenUsed/>
    <w:rPr>
      <w:rFonts w:ascii="Courier New" w:eastAsiaTheme="minorEastAsia" w:hAnsi="Courier New" w:cs="Courier New" w:hint="default"/>
      <w:sz w:val="20"/>
      <w:szCs w:val="20"/>
    </w:rPr>
  </w:style>
  <w:style w:type="character" w:styleId="HTMLDefinition">
    <w:name w:val="HTML Definition"/>
    <w:basedOn w:val="DefaultParagraphFont"/>
    <w:uiPriority w:val="99"/>
    <w:semiHidden/>
    <w:unhideWhenUsed/>
    <w:rPr>
      <w:i/>
      <w:iCs/>
    </w:rPr>
  </w:style>
  <w:style w:type="character" w:styleId="Emphasis">
    <w:name w:val="Emphasis"/>
    <w:basedOn w:val="DefaultParagraphFont"/>
    <w:uiPriority w:val="20"/>
    <w:qFormat/>
    <w:rPr>
      <w:rFonts w:ascii="inherit" w:hAnsi="inherit" w:hint="default"/>
      <w:i/>
      <w:iCs/>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E74B5" w:themeColor="accent1" w:themeShade="BF"/>
      <w:sz w:val="28"/>
      <w:szCs w:val="28"/>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E74B5" w:themeColor="accent1" w:themeShade="BF"/>
      <w:sz w:val="28"/>
      <w:szCs w:val="28"/>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color w:val="1F4D78" w:themeColor="accent1" w:themeShade="7F"/>
      <w:sz w:val="28"/>
      <w:szCs w:val="28"/>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Pr>
      <w:rFonts w:ascii="Consolas" w:eastAsiaTheme="minorEastAsia" w:hAnsi="Consolas" w:cs="Arial"/>
    </w:rPr>
  </w:style>
  <w:style w:type="character" w:styleId="Strong">
    <w:name w:val="Strong"/>
    <w:basedOn w:val="DefaultParagraphFont"/>
    <w:uiPriority w:val="22"/>
    <w:qFormat/>
    <w:rPr>
      <w:rFonts w:ascii="inherit" w:hAnsi="inherit" w:hint="default"/>
      <w:b/>
      <w:bCs/>
    </w:rPr>
  </w:style>
  <w:style w:type="paragraph" w:customStyle="1" w:styleId="msonormal0">
    <w:name w:val="msonormal"/>
    <w:basedOn w:val="Normal"/>
  </w:style>
  <w:style w:type="paragraph" w:styleId="NormalWeb">
    <w:name w:val="Normal (Web)"/>
    <w:basedOn w:val="Normal"/>
    <w:uiPriority w:val="99"/>
    <w:semiHidden/>
    <w:unhideWhenUsed/>
  </w:style>
  <w:style w:type="paragraph" w:customStyle="1" w:styleId="note-marker">
    <w:name w:val="note-marker"/>
    <w:basedOn w:val="Normal"/>
    <w:pPr>
      <w:ind w:right="240"/>
    </w:pPr>
  </w:style>
  <w:style w:type="paragraph" w:customStyle="1" w:styleId="list-decimal">
    <w:name w:val="list-decimal"/>
    <w:basedOn w:val="Normal"/>
  </w:style>
  <w:style w:type="paragraph" w:customStyle="1" w:styleId="list-lower-roman">
    <w:name w:val="list-lower-roman"/>
    <w:basedOn w:val="Normal"/>
  </w:style>
  <w:style w:type="paragraph" w:customStyle="1" w:styleId="list-upper-roman">
    <w:name w:val="list-upper-roman"/>
    <w:basedOn w:val="Normal"/>
  </w:style>
  <w:style w:type="paragraph" w:customStyle="1" w:styleId="list-lower-alpha">
    <w:name w:val="list-lower-alpha"/>
    <w:basedOn w:val="Normal"/>
  </w:style>
  <w:style w:type="paragraph" w:customStyle="1" w:styleId="list-upper-alpha">
    <w:name w:val="list-upper-alpha"/>
    <w:basedOn w:val="Normal"/>
  </w:style>
  <w:style w:type="paragraph" w:customStyle="1" w:styleId="itqquestion">
    <w:name w:val="itq_question"/>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itqanswer">
    <w:name w:val="itq_answer"/>
    <w:basedOn w:val="Normal"/>
    <w:pPr>
      <w:pBdr>
        <w:top w:val="single" w:sz="6" w:space="0" w:color="000000"/>
        <w:left w:val="single" w:sz="6" w:space="0" w:color="000000"/>
        <w:bottom w:val="single" w:sz="6" w:space="0" w:color="000000"/>
        <w:right w:val="single" w:sz="6" w:space="0" w:color="000000"/>
      </w:pBdr>
      <w:spacing w:before="60" w:beforeAutospacing="0" w:after="0" w:afterAutospacing="0"/>
      <w:ind w:left="-360"/>
    </w:pPr>
  </w:style>
  <w:style w:type="paragraph" w:customStyle="1" w:styleId="boxstyle1">
    <w:name w:val="box_style1"/>
    <w:basedOn w:val="Normal"/>
    <w:pPr>
      <w:pBdr>
        <w:top w:val="single" w:sz="12" w:space="0" w:color="000000"/>
        <w:left w:val="single" w:sz="12" w:space="0" w:color="000000"/>
        <w:bottom w:val="single" w:sz="12" w:space="0" w:color="000000"/>
        <w:right w:val="single" w:sz="12" w:space="0" w:color="000000"/>
      </w:pBdr>
      <w:spacing w:before="240" w:beforeAutospacing="0" w:after="240" w:afterAutospacing="0"/>
    </w:pPr>
  </w:style>
  <w:style w:type="paragraph" w:customStyle="1" w:styleId="boxstyle2">
    <w:name w:val="box_style2"/>
    <w:basedOn w:val="Normal"/>
    <w:pPr>
      <w:pBdr>
        <w:top w:val="single" w:sz="12" w:space="0" w:color="000000"/>
        <w:bottom w:val="single" w:sz="12" w:space="0" w:color="000000"/>
      </w:pBdr>
      <w:spacing w:before="240" w:beforeAutospacing="0" w:after="240" w:afterAutospacing="0"/>
    </w:pPr>
  </w:style>
  <w:style w:type="paragraph" w:customStyle="1" w:styleId="boxstyle3">
    <w:name w:val="box_style3"/>
    <w:basedOn w:val="Normal"/>
    <w:pPr>
      <w:pBdr>
        <w:top w:val="single" w:sz="12" w:space="0" w:color="808080"/>
        <w:left w:val="single" w:sz="12" w:space="0" w:color="808080"/>
        <w:bottom w:val="single" w:sz="12" w:space="0" w:color="808080"/>
        <w:right w:val="single" w:sz="12" w:space="0" w:color="808080"/>
      </w:pBdr>
      <w:spacing w:before="240" w:beforeAutospacing="0" w:after="240" w:afterAutospacing="0"/>
    </w:pPr>
  </w:style>
  <w:style w:type="paragraph" w:customStyle="1" w:styleId="boxstyle4">
    <w:name w:val="box_style4"/>
    <w:basedOn w:val="Normal"/>
    <w:pPr>
      <w:pBdr>
        <w:left w:val="single" w:sz="36" w:space="0" w:color="000000"/>
      </w:pBdr>
      <w:spacing w:before="240" w:beforeAutospacing="0" w:after="240" w:afterAutospacing="0"/>
    </w:pPr>
  </w:style>
  <w:style w:type="paragraph" w:customStyle="1" w:styleId="keypoints">
    <w:name w:val="keypoints"/>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studynote">
    <w:name w:val="studynote"/>
    <w:basedOn w:val="Normal"/>
    <w:pPr>
      <w:pBdr>
        <w:top w:val="single" w:sz="6" w:space="0" w:color="000000"/>
        <w:left w:val="single" w:sz="6" w:space="0" w:color="000000"/>
        <w:bottom w:val="single" w:sz="6" w:space="0" w:color="000000"/>
        <w:right w:val="single" w:sz="6" w:space="0" w:color="000000"/>
      </w:pBdr>
      <w:spacing w:before="240" w:beforeAutospacing="0" w:after="240" w:afterAutospacing="0"/>
    </w:pPr>
  </w:style>
  <w:style w:type="paragraph" w:customStyle="1" w:styleId="proofheader">
    <w:name w:val="proof_header"/>
    <w:basedOn w:val="Normal"/>
    <w:pPr>
      <w:spacing w:before="0" w:beforeAutospacing="0" w:after="0" w:afterAutospacing="0"/>
    </w:pPr>
    <w:rPr>
      <w:sz w:val="44"/>
      <w:szCs w:val="44"/>
    </w:rPr>
  </w:style>
  <w:style w:type="paragraph" w:customStyle="1" w:styleId="tombstone">
    <w:name w:val="tombstone"/>
    <w:basedOn w:val="Normal"/>
    <w:pPr>
      <w:spacing w:before="0" w:beforeAutospacing="0" w:after="0" w:afterAutospacing="0"/>
    </w:pPr>
    <w:rPr>
      <w:sz w:val="44"/>
      <w:szCs w:val="44"/>
    </w:rPr>
  </w:style>
  <w:style w:type="paragraph" w:customStyle="1" w:styleId="computerdisplay">
    <w:name w:val="computerdisplay"/>
    <w:basedOn w:val="Normal"/>
    <w:pPr>
      <w:spacing w:before="180" w:beforeAutospacing="0" w:after="240" w:afterAutospacing="0"/>
      <w:ind w:left="180"/>
    </w:pPr>
  </w:style>
  <w:style w:type="paragraph" w:customStyle="1" w:styleId="programlisting">
    <w:name w:val="programlisting"/>
    <w:basedOn w:val="Normal"/>
    <w:pPr>
      <w:spacing w:before="240" w:beforeAutospacing="0" w:after="240" w:afterAutospacing="0"/>
    </w:pPr>
  </w:style>
  <w:style w:type="paragraph" w:customStyle="1" w:styleId="computer-ui">
    <w:name w:val="computer-ui"/>
    <w:basedOn w:val="Normal"/>
    <w:rPr>
      <w:spacing w:val="48"/>
      <w:sz w:val="24"/>
      <w:szCs w:val="24"/>
    </w:rPr>
  </w:style>
  <w:style w:type="paragraph" w:customStyle="1" w:styleId="speaker">
    <w:name w:val="speaker"/>
    <w:basedOn w:val="Normal"/>
    <w:pPr>
      <w:spacing w:before="0" w:beforeAutospacing="0" w:after="0" w:afterAutospacing="0" w:line="240" w:lineRule="auto"/>
    </w:pPr>
    <w:rPr>
      <w:rFonts w:ascii="Times New Roman" w:hAnsi="Times New Roman" w:cs="Times New Roman"/>
      <w:b/>
      <w:bCs/>
      <w:sz w:val="24"/>
      <w:szCs w:val="24"/>
    </w:rPr>
  </w:style>
  <w:style w:type="paragraph" w:customStyle="1" w:styleId="remark">
    <w:name w:val="remark"/>
    <w:basedOn w:val="Normal"/>
    <w:pPr>
      <w:spacing w:before="0" w:beforeAutospacing="0" w:after="0" w:afterAutospacing="0" w:line="240" w:lineRule="auto"/>
      <w:ind w:left="2640"/>
    </w:pPr>
    <w:rPr>
      <w:rFonts w:ascii="Times New Roman" w:hAnsi="Times New Roman" w:cs="Times New Roman"/>
      <w:sz w:val="24"/>
      <w:szCs w:val="24"/>
    </w:rPr>
  </w:style>
  <w:style w:type="paragraph" w:customStyle="1" w:styleId="option">
    <w:name w:val="option"/>
    <w:basedOn w:val="Normal"/>
    <w:pPr>
      <w:pBdr>
        <w:top w:val="single" w:sz="6" w:space="0" w:color="000000"/>
        <w:left w:val="single" w:sz="6" w:space="6" w:color="000000"/>
        <w:bottom w:val="single" w:sz="6" w:space="0" w:color="000000"/>
        <w:right w:val="single" w:sz="6" w:space="6" w:color="000000"/>
      </w:pBdr>
      <w:spacing w:before="120" w:beforeAutospacing="0" w:after="120" w:afterAutospacing="0"/>
      <w:ind w:left="120" w:right="120"/>
    </w:pPr>
  </w:style>
  <w:style w:type="paragraph" w:customStyle="1" w:styleId="optionright">
    <w:name w:val="option_right"/>
    <w:basedOn w:val="Normal"/>
    <w:pPr>
      <w:pBdr>
        <w:top w:val="single" w:sz="24" w:space="0" w:color="A4A400"/>
        <w:left w:val="single" w:sz="24" w:space="6" w:color="A4A400"/>
        <w:bottom w:val="single" w:sz="24" w:space="0" w:color="A4A400"/>
        <w:right w:val="single" w:sz="24" w:space="6" w:color="A4A400"/>
      </w:pBdr>
      <w:spacing w:before="120" w:beforeAutospacing="0" w:after="120" w:afterAutospacing="0"/>
      <w:ind w:left="120" w:right="120"/>
    </w:pPr>
  </w:style>
  <w:style w:type="paragraph" w:customStyle="1" w:styleId="optionwrong">
    <w:name w:val="option_wrong"/>
    <w:basedOn w:val="Normal"/>
    <w:pPr>
      <w:pBdr>
        <w:top w:val="single" w:sz="12" w:space="0" w:color="C10031"/>
        <w:left w:val="single" w:sz="12" w:space="6" w:color="C10031"/>
        <w:bottom w:val="single" w:sz="12" w:space="0" w:color="C10031"/>
        <w:right w:val="single" w:sz="12" w:space="6" w:color="C10031"/>
      </w:pBdr>
      <w:spacing w:before="120" w:beforeAutospacing="0" w:after="120" w:afterAutospacing="0"/>
      <w:ind w:left="120" w:right="120"/>
    </w:pPr>
  </w:style>
  <w:style w:type="paragraph" w:customStyle="1" w:styleId="pairmatch">
    <w:name w:val="pair_match"/>
    <w:basedOn w:val="Normal"/>
    <w:pPr>
      <w:pBdr>
        <w:top w:val="single" w:sz="6" w:space="0" w:color="C7C7C7"/>
        <w:left w:val="single" w:sz="6" w:space="6" w:color="C7C7C7"/>
        <w:bottom w:val="single" w:sz="6" w:space="0" w:color="C7C7C7"/>
        <w:right w:val="dotted" w:sz="18" w:space="6" w:color="C7C7C7"/>
      </w:pBdr>
      <w:spacing w:before="120" w:beforeAutospacing="0" w:after="120" w:afterAutospacing="0"/>
      <w:ind w:left="120" w:right="120"/>
    </w:pPr>
  </w:style>
  <w:style w:type="paragraph" w:customStyle="1" w:styleId="pairoption">
    <w:name w:val="pair_option"/>
    <w:basedOn w:val="Normal"/>
    <w:pPr>
      <w:pBdr>
        <w:top w:val="single" w:sz="6" w:space="0" w:color="454545"/>
        <w:left w:val="dotted" w:sz="18" w:space="6" w:color="454545"/>
        <w:bottom w:val="single" w:sz="6" w:space="0" w:color="454545"/>
        <w:right w:val="single" w:sz="6" w:space="6" w:color="454545"/>
      </w:pBdr>
      <w:spacing w:before="120" w:beforeAutospacing="0" w:after="120" w:afterAutospacing="0"/>
      <w:ind w:left="120" w:right="120"/>
    </w:pPr>
  </w:style>
  <w:style w:type="paragraph" w:customStyle="1" w:styleId="pairs">
    <w:name w:val="pairs"/>
    <w:basedOn w:val="Normal"/>
  </w:style>
  <w:style w:type="paragraph" w:customStyle="1" w:styleId="freeresponse">
    <w:name w:val="free_response"/>
    <w:basedOn w:val="Normal"/>
    <w:pPr>
      <w:pBdr>
        <w:top w:val="single" w:sz="6" w:space="6" w:color="C7C7C7"/>
        <w:left w:val="single" w:sz="6" w:space="6" w:color="C7C7C7"/>
        <w:bottom w:val="single" w:sz="6" w:space="6" w:color="C7C7C7"/>
        <w:right w:val="single" w:sz="6" w:space="6" w:color="C7C7C7"/>
      </w:pBdr>
      <w:spacing w:before="60" w:beforeAutospacing="0" w:after="60" w:afterAutospacing="0"/>
    </w:pPr>
    <w:rPr>
      <w:rFonts w:ascii="Times New Roman" w:hAnsi="Times New Roman" w:cs="Times New Roman"/>
      <w:i/>
      <w:iCs/>
      <w:color w:val="5C5C5C"/>
    </w:rPr>
  </w:style>
  <w:style w:type="paragraph" w:customStyle="1" w:styleId="sidenote">
    <w:name w:val="sidenote"/>
    <w:basedOn w:val="Normal"/>
    <w:pPr>
      <w:spacing w:before="120" w:beforeAutospacing="0" w:after="120" w:afterAutospacing="0"/>
      <w:ind w:left="3571"/>
    </w:pPr>
    <w:rPr>
      <w:sz w:val="24"/>
      <w:szCs w:val="24"/>
    </w:rPr>
  </w:style>
  <w:style w:type="paragraph" w:customStyle="1" w:styleId="reveal-more">
    <w:name w:val="reveal-more"/>
    <w:basedOn w:val="Normal"/>
    <w:pPr>
      <w:pBdr>
        <w:right w:val="single" w:sz="48" w:space="5" w:color="D3D3D3"/>
      </w:pBdr>
      <w:spacing w:before="120" w:beforeAutospacing="0" w:after="120" w:afterAutospacing="0"/>
      <w:ind w:left="3571"/>
      <w:jc w:val="right"/>
    </w:pPr>
    <w:rPr>
      <w:sz w:val="24"/>
      <w:szCs w:val="24"/>
    </w:rPr>
  </w:style>
  <w:style w:type="paragraph" w:customStyle="1" w:styleId="table-container">
    <w:name w:val="table-container"/>
    <w:basedOn w:val="Normal"/>
    <w:pPr>
      <w:spacing w:before="240" w:beforeAutospacing="0" w:after="240" w:afterAutospacing="0"/>
    </w:pPr>
  </w:style>
  <w:style w:type="paragraph" w:customStyle="1" w:styleId="accounts">
    <w:name w:val="accounts"/>
    <w:basedOn w:val="Normal"/>
  </w:style>
  <w:style w:type="paragraph" w:customStyle="1" w:styleId="landscape">
    <w:name w:val="landscape"/>
    <w:basedOn w:val="Normal"/>
    <w:rPr>
      <w:sz w:val="24"/>
      <w:szCs w:val="24"/>
    </w:rPr>
  </w:style>
  <w:style w:type="paragraph" w:customStyle="1" w:styleId="Normal1">
    <w:name w:val="Normal1"/>
    <w:basedOn w:val="Normal"/>
  </w:style>
  <w:style w:type="paragraph" w:customStyle="1" w:styleId="type2">
    <w:name w:val="type2"/>
    <w:basedOn w:val="Normal"/>
  </w:style>
  <w:style w:type="paragraph" w:customStyle="1" w:styleId="wide">
    <w:name w:val="wide"/>
    <w:basedOn w:val="Normal"/>
    <w:rPr>
      <w:sz w:val="24"/>
      <w:szCs w:val="24"/>
    </w:rPr>
  </w:style>
  <w:style w:type="paragraph" w:customStyle="1" w:styleId="horizontalrules">
    <w:name w:val="horizontalrules"/>
    <w:basedOn w:val="Normal"/>
    <w:pPr>
      <w:pBdr>
        <w:top w:val="single" w:sz="6" w:space="0" w:color="000000"/>
        <w:bottom w:val="single" w:sz="6" w:space="0" w:color="000000"/>
      </w:pBdr>
    </w:pPr>
  </w:style>
  <w:style w:type="paragraph" w:customStyle="1" w:styleId="topbottomrules">
    <w:name w:val="topbottomrules"/>
    <w:basedOn w:val="Normal"/>
    <w:pPr>
      <w:pBdr>
        <w:top w:val="single" w:sz="6" w:space="0" w:color="000000"/>
        <w:bottom w:val="single" w:sz="6" w:space="0" w:color="000000"/>
      </w:pBdr>
    </w:pPr>
  </w:style>
  <w:style w:type="paragraph" w:customStyle="1" w:styleId="chess">
    <w:name w:val="chess"/>
    <w:basedOn w:val="Normal"/>
    <w:pPr>
      <w:shd w:val="clear" w:color="auto" w:fill="DCEDFF"/>
    </w:pPr>
  </w:style>
  <w:style w:type="paragraph" w:customStyle="1" w:styleId="colstripe">
    <w:name w:val="colstripe"/>
    <w:basedOn w:val="Normal"/>
    <w:pPr>
      <w:shd w:val="clear" w:color="auto" w:fill="DCEDFF"/>
    </w:pPr>
  </w:style>
  <w:style w:type="paragraph" w:customStyle="1" w:styleId="verticalrules">
    <w:name w:val="verticalrules"/>
    <w:basedOn w:val="Normal"/>
    <w:pPr>
      <w:pBdr>
        <w:left w:val="single" w:sz="6" w:space="0" w:color="000000"/>
      </w:pBdr>
    </w:pPr>
  </w:style>
  <w:style w:type="paragraph" w:customStyle="1" w:styleId="tablecentered">
    <w:name w:val="tablecentered"/>
    <w:basedOn w:val="Normal"/>
    <w:pPr>
      <w:jc w:val="center"/>
    </w:pPr>
  </w:style>
  <w:style w:type="paragraph" w:customStyle="1" w:styleId="columnheadcentered">
    <w:name w:val="columnheadcentered"/>
    <w:basedOn w:val="Normal"/>
    <w:pPr>
      <w:jc w:val="center"/>
    </w:pPr>
  </w:style>
  <w:style w:type="paragraph" w:customStyle="1" w:styleId="tabledecimal">
    <w:name w:val="tabledecimal"/>
    <w:basedOn w:val="Normal"/>
    <w:pPr>
      <w:jc w:val="right"/>
    </w:pPr>
  </w:style>
  <w:style w:type="paragraph" w:customStyle="1" w:styleId="tableright">
    <w:name w:val="tableright"/>
    <w:basedOn w:val="Normal"/>
    <w:pPr>
      <w:jc w:val="right"/>
    </w:pPr>
  </w:style>
  <w:style w:type="paragraph" w:customStyle="1" w:styleId="columnheadright">
    <w:name w:val="columnheadright"/>
    <w:basedOn w:val="Normal"/>
    <w:pPr>
      <w:jc w:val="right"/>
    </w:pPr>
  </w:style>
  <w:style w:type="paragraph" w:customStyle="1" w:styleId="tableleft">
    <w:name w:val="tableleft"/>
    <w:basedOn w:val="Normal"/>
  </w:style>
  <w:style w:type="paragraph" w:customStyle="1" w:styleId="columnheadleft">
    <w:name w:val="columnheadleft"/>
    <w:basedOn w:val="Normal"/>
  </w:style>
  <w:style w:type="paragraph" w:customStyle="1" w:styleId="highlight">
    <w:name w:val="highlight"/>
    <w:basedOn w:val="Normal"/>
    <w:pPr>
      <w:shd w:val="clear" w:color="auto" w:fill="FFFAC2"/>
    </w:pPr>
  </w:style>
  <w:style w:type="paragraph" w:customStyle="1" w:styleId="totalsingleabove">
    <w:name w:val="total_single_above"/>
    <w:basedOn w:val="Normal"/>
    <w:pPr>
      <w:pBdr>
        <w:top w:val="single" w:sz="6" w:space="0" w:color="auto"/>
      </w:pBdr>
    </w:pPr>
  </w:style>
  <w:style w:type="paragraph" w:customStyle="1" w:styleId="totalsinglebelow">
    <w:name w:val="total_single_below"/>
    <w:basedOn w:val="Normal"/>
    <w:pPr>
      <w:pBdr>
        <w:bottom w:val="single" w:sz="6" w:space="0" w:color="auto"/>
      </w:pBdr>
    </w:pPr>
  </w:style>
  <w:style w:type="paragraph" w:customStyle="1" w:styleId="totaldoubleabove">
    <w:name w:val="total_double_above"/>
    <w:basedOn w:val="Normal"/>
    <w:pPr>
      <w:pBdr>
        <w:top w:val="double" w:sz="6" w:space="0" w:color="auto"/>
      </w:pBdr>
    </w:pPr>
  </w:style>
  <w:style w:type="paragraph" w:customStyle="1" w:styleId="totaldoublebelow">
    <w:name w:val="total_double_below"/>
    <w:basedOn w:val="Normal"/>
    <w:pPr>
      <w:pBdr>
        <w:bottom w:val="double" w:sz="6" w:space="0" w:color="auto"/>
      </w:pBdr>
    </w:pPr>
  </w:style>
  <w:style w:type="paragraph" w:customStyle="1" w:styleId="figure-container">
    <w:name w:val="figure-container"/>
    <w:basedOn w:val="Normal"/>
    <w:pPr>
      <w:spacing w:before="240" w:beforeAutospacing="0" w:after="240" w:afterAutospacing="0"/>
    </w:pPr>
  </w:style>
  <w:style w:type="paragraph" w:customStyle="1" w:styleId="equation-container">
    <w:name w:val="equation-container"/>
    <w:basedOn w:val="Normal"/>
    <w:pPr>
      <w:spacing w:before="240" w:beforeAutospacing="0" w:after="240" w:afterAutospacing="0"/>
      <w:ind w:left="720"/>
    </w:pPr>
  </w:style>
  <w:style w:type="paragraph" w:customStyle="1" w:styleId="texteqn">
    <w:name w:val="text_eqn"/>
    <w:basedOn w:val="Normal"/>
    <w:rPr>
      <w:rFonts w:ascii="Times New Roman" w:hAnsi="Times New Roman" w:cs="Times New Roman"/>
    </w:rPr>
  </w:style>
  <w:style w:type="paragraph" w:customStyle="1" w:styleId="info-box">
    <w:name w:val="info-box"/>
    <w:basedOn w:val="Normal"/>
    <w:pPr>
      <w:pBdr>
        <w:top w:val="single" w:sz="6" w:space="0" w:color="CCCCCC"/>
        <w:left w:val="single" w:sz="6" w:space="31" w:color="CCCCCC"/>
        <w:bottom w:val="single" w:sz="6" w:space="0" w:color="CCCCCC"/>
        <w:right w:val="single" w:sz="6" w:space="0" w:color="CCCCCC"/>
      </w:pBdr>
      <w:spacing w:before="120" w:beforeAutospacing="0" w:after="120" w:afterAutospacing="0"/>
    </w:pPr>
  </w:style>
  <w:style w:type="paragraph" w:customStyle="1" w:styleId="timing">
    <w:name w:val="timing"/>
    <w:basedOn w:val="Normal"/>
    <w:rPr>
      <w:sz w:val="24"/>
      <w:szCs w:val="24"/>
    </w:rPr>
  </w:style>
  <w:style w:type="paragraph" w:customStyle="1" w:styleId="Caption1">
    <w:name w:val="Caption1"/>
    <w:basedOn w:val="Normal"/>
    <w:rPr>
      <w:sz w:val="24"/>
      <w:szCs w:val="24"/>
    </w:rPr>
  </w:style>
  <w:style w:type="paragraph" w:customStyle="1" w:styleId="sourcereference">
    <w:name w:val="sourcereference"/>
    <w:basedOn w:val="Normal"/>
    <w:pPr>
      <w:ind w:left="2381"/>
      <w:jc w:val="right"/>
    </w:pPr>
    <w:rPr>
      <w:sz w:val="24"/>
      <w:szCs w:val="24"/>
    </w:rPr>
  </w:style>
  <w:style w:type="paragraph" w:customStyle="1" w:styleId="verse">
    <w:name w:val="verse"/>
    <w:basedOn w:val="Normal"/>
    <w:pPr>
      <w:spacing w:before="240" w:beforeAutospacing="0" w:after="240" w:afterAutospacing="0"/>
      <w:ind w:left="240" w:right="240"/>
    </w:pPr>
  </w:style>
  <w:style w:type="paragraph" w:customStyle="1" w:styleId="Quote1">
    <w:name w:val="Quote1"/>
    <w:basedOn w:val="Normal"/>
    <w:pPr>
      <w:spacing w:before="240" w:beforeAutospacing="0" w:after="240" w:afterAutospacing="0"/>
      <w:ind w:left="240" w:right="240"/>
    </w:pPr>
  </w:style>
  <w:style w:type="paragraph" w:customStyle="1" w:styleId="comment-author">
    <w:name w:val="comment-author"/>
    <w:basedOn w:val="Normal"/>
    <w:pPr>
      <w:shd w:val="clear" w:color="auto" w:fill="FFFFFF"/>
    </w:pPr>
    <w:rPr>
      <w:color w:val="E65B00"/>
    </w:rPr>
  </w:style>
  <w:style w:type="paragraph" w:customStyle="1" w:styleId="comment-editor">
    <w:name w:val="comment-editor"/>
    <w:basedOn w:val="Normal"/>
    <w:pPr>
      <w:shd w:val="clear" w:color="auto" w:fill="FFFFFF"/>
    </w:pPr>
    <w:rPr>
      <w:color w:val="E80074"/>
    </w:rPr>
  </w:style>
  <w:style w:type="paragraph" w:customStyle="1" w:styleId="audio-reader-note">
    <w:name w:val="audio-reader-note"/>
    <w:basedOn w:val="Normal"/>
    <w:pPr>
      <w:shd w:val="clear" w:color="auto" w:fill="FFFFFF"/>
    </w:pPr>
    <w:rPr>
      <w:color w:val="C10031"/>
    </w:rPr>
  </w:style>
  <w:style w:type="paragraph" w:customStyle="1" w:styleId="notice">
    <w:name w:val="notice"/>
    <w:basedOn w:val="Normal"/>
    <w:pPr>
      <w:pBdr>
        <w:top w:val="double" w:sz="12" w:space="12" w:color="C10031"/>
        <w:left w:val="double" w:sz="12" w:space="12" w:color="C10031"/>
        <w:bottom w:val="double" w:sz="12" w:space="12" w:color="C10031"/>
        <w:right w:val="double" w:sz="12" w:space="12" w:color="C10031"/>
      </w:pBdr>
      <w:spacing w:before="0" w:beforeAutospacing="0" w:after="0" w:afterAutospacing="0"/>
      <w:ind w:left="48" w:right="48"/>
    </w:pPr>
  </w:style>
  <w:style w:type="paragraph" w:customStyle="1" w:styleId="underline">
    <w:name w:val="underline"/>
    <w:basedOn w:val="Normal"/>
    <w:rPr>
      <w:u w:val="single"/>
    </w:rPr>
  </w:style>
  <w:style w:type="paragraph" w:customStyle="1" w:styleId="boxheader">
    <w:name w:val="box_header"/>
    <w:basedOn w:val="Normal"/>
  </w:style>
  <w:style w:type="paragraph" w:customStyle="1" w:styleId="boxbody">
    <w:name w:val="box_body"/>
    <w:basedOn w:val="Normal"/>
  </w:style>
  <w:style w:type="paragraph" w:customStyle="1" w:styleId="heading">
    <w:name w:val="heading"/>
    <w:basedOn w:val="Normal"/>
  </w:style>
  <w:style w:type="character" w:customStyle="1" w:styleId="langzh">
    <w:name w:val="langzh"/>
    <w:basedOn w:val="DefaultParagraphFont"/>
    <w:rPr>
      <w:rFonts w:ascii="Microsoft YaHei" w:eastAsia="Microsoft YaHei" w:hAnsi="Microsoft YaHei" w:hint="eastAsia"/>
      <w:sz w:val="32"/>
      <w:szCs w:val="32"/>
    </w:rPr>
  </w:style>
  <w:style w:type="character" w:customStyle="1" w:styleId="langen">
    <w:name w:val="langen"/>
    <w:basedOn w:val="DefaultParagraphFont"/>
    <w:rPr>
      <w:sz w:val="28"/>
      <w:szCs w:val="28"/>
    </w:rPr>
  </w:style>
  <w:style w:type="paragraph" w:customStyle="1" w:styleId="boxheader1">
    <w:name w:val="box_header1"/>
    <w:basedOn w:val="Normal"/>
    <w:pPr>
      <w:spacing w:before="0" w:beforeAutospacing="0" w:after="0" w:afterAutospacing="0"/>
      <w:ind w:left="240" w:right="240"/>
    </w:pPr>
  </w:style>
  <w:style w:type="paragraph" w:customStyle="1" w:styleId="boxbody1">
    <w:name w:val="box_body1"/>
    <w:basedOn w:val="Normal"/>
    <w:pPr>
      <w:pBdr>
        <w:top w:val="single" w:sz="6" w:space="6" w:color="000000"/>
      </w:pBdr>
      <w:spacing w:before="0" w:beforeAutospacing="0" w:after="0" w:afterAutospacing="0"/>
    </w:pPr>
  </w:style>
  <w:style w:type="paragraph" w:customStyle="1" w:styleId="boxheader2">
    <w:name w:val="box_header2"/>
    <w:basedOn w:val="Normal"/>
    <w:pPr>
      <w:spacing w:before="0" w:beforeAutospacing="0" w:after="0" w:afterAutospacing="0"/>
      <w:ind w:left="240" w:right="240"/>
    </w:pPr>
  </w:style>
  <w:style w:type="paragraph" w:customStyle="1" w:styleId="boxbody2">
    <w:name w:val="box_body2"/>
    <w:basedOn w:val="Normal"/>
    <w:pPr>
      <w:pBdr>
        <w:top w:val="single" w:sz="6" w:space="6" w:color="000000"/>
      </w:pBdr>
      <w:spacing w:before="0" w:beforeAutospacing="0" w:after="0" w:afterAutospacing="0"/>
    </w:pPr>
  </w:style>
  <w:style w:type="paragraph" w:customStyle="1" w:styleId="boxheader3">
    <w:name w:val="box_header3"/>
    <w:basedOn w:val="Normal"/>
    <w:pPr>
      <w:spacing w:before="0" w:beforeAutospacing="0" w:after="0" w:afterAutospacing="0"/>
      <w:ind w:left="240" w:right="240"/>
    </w:pPr>
  </w:style>
  <w:style w:type="paragraph" w:customStyle="1" w:styleId="boxbody3">
    <w:name w:val="box_body3"/>
    <w:basedOn w:val="Normal"/>
    <w:pPr>
      <w:pBdr>
        <w:top w:val="single" w:sz="18" w:space="6" w:color="808080"/>
      </w:pBdr>
      <w:spacing w:before="0" w:beforeAutospacing="0" w:after="0" w:afterAutospacing="0"/>
    </w:pPr>
  </w:style>
  <w:style w:type="paragraph" w:customStyle="1" w:styleId="boxheader4">
    <w:name w:val="box_header4"/>
    <w:basedOn w:val="Normal"/>
    <w:pPr>
      <w:spacing w:before="0" w:beforeAutospacing="0" w:after="0" w:afterAutospacing="0"/>
      <w:ind w:left="240" w:right="240"/>
    </w:pPr>
  </w:style>
  <w:style w:type="paragraph" w:customStyle="1" w:styleId="boxbody4">
    <w:name w:val="box_body4"/>
    <w:basedOn w:val="Normal"/>
    <w:pPr>
      <w:spacing w:before="0" w:beforeAutospacing="0" w:after="0" w:afterAutospacing="0"/>
    </w:pPr>
  </w:style>
  <w:style w:type="paragraph" w:customStyle="1" w:styleId="boxheader5">
    <w:name w:val="box_header5"/>
    <w:basedOn w:val="Normal"/>
    <w:pPr>
      <w:spacing w:before="0" w:beforeAutospacing="0" w:after="0" w:afterAutospacing="0"/>
    </w:pPr>
  </w:style>
  <w:style w:type="paragraph" w:customStyle="1" w:styleId="boxheader6">
    <w:name w:val="box_header6"/>
    <w:basedOn w:val="Normal"/>
    <w:pPr>
      <w:spacing w:before="0" w:beforeAutospacing="0" w:after="0" w:afterAutospacing="0"/>
    </w:pPr>
  </w:style>
  <w:style w:type="paragraph" w:customStyle="1" w:styleId="boxbody5">
    <w:name w:val="box_body5"/>
    <w:basedOn w:val="Normal"/>
    <w:pPr>
      <w:spacing w:before="0" w:beforeAutospacing="0" w:after="0" w:afterAutospacing="0"/>
    </w:pPr>
  </w:style>
  <w:style w:type="paragraph" w:customStyle="1" w:styleId="boxbody6">
    <w:name w:val="box_body6"/>
    <w:basedOn w:val="Normal"/>
    <w:pPr>
      <w:spacing w:before="0" w:beforeAutospacing="0" w:after="0" w:afterAutospacing="0"/>
    </w:pPr>
  </w:style>
  <w:style w:type="paragraph" w:customStyle="1" w:styleId="heading10">
    <w:name w:val="heading1"/>
    <w:basedOn w:val="Normal"/>
    <w:pPr>
      <w:spacing w:before="0" w:beforeAutospacing="0" w:after="0" w:afterAutospacing="0"/>
    </w:pPr>
  </w:style>
  <w:style w:type="paragraph" w:customStyle="1" w:styleId="chess1">
    <w:name w:val="chess1"/>
    <w:basedOn w:val="Normal"/>
    <w:pPr>
      <w:shd w:val="clear" w:color="auto" w:fill="FFFFFF"/>
    </w:pPr>
  </w:style>
  <w:style w:type="paragraph" w:customStyle="1" w:styleId="navbutton">
    <w:name w:val="nav_button"/>
    <w:basedOn w:val="Normal"/>
  </w:style>
  <w:style w:type="paragraph" w:styleId="Header">
    <w:name w:val="header"/>
    <w:basedOn w:val="Normal"/>
    <w:link w:val="HeaderChar"/>
    <w:uiPriority w:val="99"/>
    <w:unhideWhenUsed/>
    <w:rsid w:val="00917A64"/>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7A64"/>
    <w:rPr>
      <w:rFonts w:ascii="Arial" w:eastAsiaTheme="minorEastAsia" w:hAnsi="Arial" w:cs="Arial"/>
      <w:sz w:val="28"/>
      <w:szCs w:val="28"/>
    </w:rPr>
  </w:style>
  <w:style w:type="paragraph" w:styleId="Footer">
    <w:name w:val="footer"/>
    <w:basedOn w:val="Normal"/>
    <w:link w:val="FooterChar"/>
    <w:uiPriority w:val="99"/>
    <w:unhideWhenUsed/>
    <w:rsid w:val="00917A64"/>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17A64"/>
    <w:rPr>
      <w:rFonts w:ascii="Arial" w:eastAsiaTheme="minorEastAsia" w:hAnsi="Arial" w:cs="Arial"/>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529646">
      <w:marLeft w:val="0"/>
      <w:marRight w:val="0"/>
      <w:marTop w:val="0"/>
      <w:marBottom w:val="0"/>
      <w:divBdr>
        <w:top w:val="none" w:sz="0" w:space="0" w:color="auto"/>
        <w:left w:val="none" w:sz="0" w:space="0" w:color="auto"/>
        <w:bottom w:val="none" w:sz="0" w:space="0" w:color="auto"/>
        <w:right w:val="none" w:sz="0" w:space="0" w:color="auto"/>
      </w:divBdr>
    </w:div>
    <w:div w:id="46223905">
      <w:marLeft w:val="0"/>
      <w:marRight w:val="0"/>
      <w:marTop w:val="0"/>
      <w:marBottom w:val="0"/>
      <w:divBdr>
        <w:top w:val="none" w:sz="0" w:space="0" w:color="auto"/>
        <w:left w:val="none" w:sz="0" w:space="0" w:color="auto"/>
        <w:bottom w:val="none" w:sz="0" w:space="0" w:color="auto"/>
        <w:right w:val="none" w:sz="0" w:space="0" w:color="auto"/>
      </w:divBdr>
      <w:divsChild>
        <w:div w:id="1287279528">
          <w:marLeft w:val="0"/>
          <w:marRight w:val="0"/>
          <w:marTop w:val="0"/>
          <w:marBottom w:val="0"/>
          <w:divBdr>
            <w:top w:val="none" w:sz="0" w:space="0" w:color="auto"/>
            <w:left w:val="none" w:sz="0" w:space="0" w:color="auto"/>
            <w:bottom w:val="none" w:sz="0" w:space="0" w:color="auto"/>
            <w:right w:val="none" w:sz="0" w:space="0" w:color="auto"/>
          </w:divBdr>
        </w:div>
        <w:div w:id="2096245680">
          <w:marLeft w:val="0"/>
          <w:marRight w:val="0"/>
          <w:marTop w:val="0"/>
          <w:marBottom w:val="0"/>
          <w:divBdr>
            <w:top w:val="none" w:sz="0" w:space="0" w:color="auto"/>
            <w:left w:val="none" w:sz="0" w:space="0" w:color="auto"/>
            <w:bottom w:val="none" w:sz="0" w:space="0" w:color="auto"/>
            <w:right w:val="none" w:sz="0" w:space="0" w:color="auto"/>
          </w:divBdr>
        </w:div>
        <w:div w:id="206645097">
          <w:marLeft w:val="0"/>
          <w:marRight w:val="0"/>
          <w:marTop w:val="0"/>
          <w:marBottom w:val="0"/>
          <w:divBdr>
            <w:top w:val="none" w:sz="0" w:space="0" w:color="auto"/>
            <w:left w:val="none" w:sz="0" w:space="0" w:color="auto"/>
            <w:bottom w:val="none" w:sz="0" w:space="0" w:color="auto"/>
            <w:right w:val="none" w:sz="0" w:space="0" w:color="auto"/>
          </w:divBdr>
        </w:div>
      </w:divsChild>
    </w:div>
    <w:div w:id="250241477">
      <w:marLeft w:val="0"/>
      <w:marRight w:val="0"/>
      <w:marTop w:val="0"/>
      <w:marBottom w:val="0"/>
      <w:divBdr>
        <w:top w:val="none" w:sz="0" w:space="0" w:color="auto"/>
        <w:left w:val="none" w:sz="0" w:space="0" w:color="auto"/>
        <w:bottom w:val="none" w:sz="0" w:space="0" w:color="auto"/>
        <w:right w:val="none" w:sz="0" w:space="0" w:color="auto"/>
      </w:divBdr>
    </w:div>
    <w:div w:id="366872535">
      <w:marLeft w:val="0"/>
      <w:marRight w:val="0"/>
      <w:marTop w:val="0"/>
      <w:marBottom w:val="0"/>
      <w:divBdr>
        <w:top w:val="none" w:sz="0" w:space="0" w:color="auto"/>
        <w:left w:val="none" w:sz="0" w:space="0" w:color="auto"/>
        <w:bottom w:val="none" w:sz="0" w:space="0" w:color="auto"/>
        <w:right w:val="none" w:sz="0" w:space="0" w:color="auto"/>
      </w:divBdr>
    </w:div>
    <w:div w:id="663706901">
      <w:marLeft w:val="0"/>
      <w:marRight w:val="0"/>
      <w:marTop w:val="0"/>
      <w:marBottom w:val="0"/>
      <w:divBdr>
        <w:top w:val="none" w:sz="0" w:space="0" w:color="auto"/>
        <w:left w:val="none" w:sz="0" w:space="0" w:color="auto"/>
        <w:bottom w:val="none" w:sz="0" w:space="0" w:color="auto"/>
        <w:right w:val="none" w:sz="0" w:space="0" w:color="auto"/>
      </w:divBdr>
      <w:divsChild>
        <w:div w:id="1320115975">
          <w:marLeft w:val="0"/>
          <w:marRight w:val="0"/>
          <w:marTop w:val="0"/>
          <w:marBottom w:val="0"/>
          <w:divBdr>
            <w:top w:val="none" w:sz="0" w:space="0" w:color="auto"/>
            <w:left w:val="none" w:sz="0" w:space="0" w:color="auto"/>
            <w:bottom w:val="none" w:sz="0" w:space="0" w:color="auto"/>
            <w:right w:val="none" w:sz="0" w:space="0" w:color="auto"/>
          </w:divBdr>
        </w:div>
        <w:div w:id="553155317">
          <w:marLeft w:val="0"/>
          <w:marRight w:val="0"/>
          <w:marTop w:val="0"/>
          <w:marBottom w:val="0"/>
          <w:divBdr>
            <w:top w:val="none" w:sz="0" w:space="0" w:color="auto"/>
            <w:left w:val="none" w:sz="0" w:space="0" w:color="auto"/>
            <w:bottom w:val="none" w:sz="0" w:space="0" w:color="auto"/>
            <w:right w:val="none" w:sz="0" w:space="0" w:color="auto"/>
          </w:divBdr>
        </w:div>
        <w:div w:id="1157645787">
          <w:marLeft w:val="0"/>
          <w:marRight w:val="0"/>
          <w:marTop w:val="0"/>
          <w:marBottom w:val="0"/>
          <w:divBdr>
            <w:top w:val="none" w:sz="0" w:space="0" w:color="auto"/>
            <w:left w:val="none" w:sz="0" w:space="0" w:color="auto"/>
            <w:bottom w:val="none" w:sz="0" w:space="0" w:color="auto"/>
            <w:right w:val="none" w:sz="0" w:space="0" w:color="auto"/>
          </w:divBdr>
        </w:div>
        <w:div w:id="302855485">
          <w:marLeft w:val="0"/>
          <w:marRight w:val="0"/>
          <w:marTop w:val="0"/>
          <w:marBottom w:val="0"/>
          <w:divBdr>
            <w:top w:val="none" w:sz="0" w:space="0" w:color="auto"/>
            <w:left w:val="none" w:sz="0" w:space="0" w:color="auto"/>
            <w:bottom w:val="none" w:sz="0" w:space="0" w:color="auto"/>
            <w:right w:val="none" w:sz="0" w:space="0" w:color="auto"/>
          </w:divBdr>
        </w:div>
        <w:div w:id="2008556754">
          <w:marLeft w:val="0"/>
          <w:marRight w:val="0"/>
          <w:marTop w:val="0"/>
          <w:marBottom w:val="0"/>
          <w:divBdr>
            <w:top w:val="none" w:sz="0" w:space="0" w:color="auto"/>
            <w:left w:val="none" w:sz="0" w:space="0" w:color="auto"/>
            <w:bottom w:val="none" w:sz="0" w:space="0" w:color="auto"/>
            <w:right w:val="none" w:sz="0" w:space="0" w:color="auto"/>
          </w:divBdr>
        </w:div>
        <w:div w:id="406222377">
          <w:marLeft w:val="0"/>
          <w:marRight w:val="0"/>
          <w:marTop w:val="0"/>
          <w:marBottom w:val="0"/>
          <w:divBdr>
            <w:top w:val="none" w:sz="0" w:space="0" w:color="auto"/>
            <w:left w:val="none" w:sz="0" w:space="0" w:color="auto"/>
            <w:bottom w:val="none" w:sz="0" w:space="0" w:color="auto"/>
            <w:right w:val="none" w:sz="0" w:space="0" w:color="auto"/>
          </w:divBdr>
        </w:div>
        <w:div w:id="1065877506">
          <w:marLeft w:val="0"/>
          <w:marRight w:val="0"/>
          <w:marTop w:val="0"/>
          <w:marBottom w:val="0"/>
          <w:divBdr>
            <w:top w:val="none" w:sz="0" w:space="0" w:color="auto"/>
            <w:left w:val="none" w:sz="0" w:space="0" w:color="auto"/>
            <w:bottom w:val="none" w:sz="0" w:space="0" w:color="auto"/>
            <w:right w:val="none" w:sz="0" w:space="0" w:color="auto"/>
          </w:divBdr>
        </w:div>
        <w:div w:id="1606501347">
          <w:marLeft w:val="0"/>
          <w:marRight w:val="0"/>
          <w:marTop w:val="0"/>
          <w:marBottom w:val="0"/>
          <w:divBdr>
            <w:top w:val="none" w:sz="0" w:space="0" w:color="auto"/>
            <w:left w:val="none" w:sz="0" w:space="0" w:color="auto"/>
            <w:bottom w:val="none" w:sz="0" w:space="0" w:color="auto"/>
            <w:right w:val="none" w:sz="0" w:space="0" w:color="auto"/>
          </w:divBdr>
        </w:div>
        <w:div w:id="2043167170">
          <w:marLeft w:val="0"/>
          <w:marRight w:val="0"/>
          <w:marTop w:val="0"/>
          <w:marBottom w:val="0"/>
          <w:divBdr>
            <w:top w:val="none" w:sz="0" w:space="0" w:color="auto"/>
            <w:left w:val="none" w:sz="0" w:space="0" w:color="auto"/>
            <w:bottom w:val="none" w:sz="0" w:space="0" w:color="auto"/>
            <w:right w:val="none" w:sz="0" w:space="0" w:color="auto"/>
          </w:divBdr>
        </w:div>
        <w:div w:id="1001933972">
          <w:marLeft w:val="0"/>
          <w:marRight w:val="0"/>
          <w:marTop w:val="0"/>
          <w:marBottom w:val="0"/>
          <w:divBdr>
            <w:top w:val="none" w:sz="0" w:space="0" w:color="auto"/>
            <w:left w:val="none" w:sz="0" w:space="0" w:color="auto"/>
            <w:bottom w:val="none" w:sz="0" w:space="0" w:color="auto"/>
            <w:right w:val="none" w:sz="0" w:space="0" w:color="auto"/>
          </w:divBdr>
        </w:div>
        <w:div w:id="1508447328">
          <w:marLeft w:val="0"/>
          <w:marRight w:val="0"/>
          <w:marTop w:val="0"/>
          <w:marBottom w:val="0"/>
          <w:divBdr>
            <w:top w:val="none" w:sz="0" w:space="0" w:color="auto"/>
            <w:left w:val="none" w:sz="0" w:space="0" w:color="auto"/>
            <w:bottom w:val="none" w:sz="0" w:space="0" w:color="auto"/>
            <w:right w:val="none" w:sz="0" w:space="0" w:color="auto"/>
          </w:divBdr>
        </w:div>
        <w:div w:id="943003948">
          <w:marLeft w:val="0"/>
          <w:marRight w:val="0"/>
          <w:marTop w:val="0"/>
          <w:marBottom w:val="0"/>
          <w:divBdr>
            <w:top w:val="none" w:sz="0" w:space="0" w:color="auto"/>
            <w:left w:val="none" w:sz="0" w:space="0" w:color="auto"/>
            <w:bottom w:val="none" w:sz="0" w:space="0" w:color="auto"/>
            <w:right w:val="none" w:sz="0" w:space="0" w:color="auto"/>
          </w:divBdr>
        </w:div>
        <w:div w:id="1215388737">
          <w:marLeft w:val="0"/>
          <w:marRight w:val="0"/>
          <w:marTop w:val="0"/>
          <w:marBottom w:val="0"/>
          <w:divBdr>
            <w:top w:val="none" w:sz="0" w:space="0" w:color="auto"/>
            <w:left w:val="none" w:sz="0" w:space="0" w:color="auto"/>
            <w:bottom w:val="none" w:sz="0" w:space="0" w:color="auto"/>
            <w:right w:val="none" w:sz="0" w:space="0" w:color="auto"/>
          </w:divBdr>
        </w:div>
        <w:div w:id="1449817111">
          <w:marLeft w:val="0"/>
          <w:marRight w:val="0"/>
          <w:marTop w:val="0"/>
          <w:marBottom w:val="0"/>
          <w:divBdr>
            <w:top w:val="none" w:sz="0" w:space="0" w:color="auto"/>
            <w:left w:val="none" w:sz="0" w:space="0" w:color="auto"/>
            <w:bottom w:val="none" w:sz="0" w:space="0" w:color="auto"/>
            <w:right w:val="none" w:sz="0" w:space="0" w:color="auto"/>
          </w:divBdr>
        </w:div>
        <w:div w:id="923303401">
          <w:marLeft w:val="0"/>
          <w:marRight w:val="0"/>
          <w:marTop w:val="0"/>
          <w:marBottom w:val="0"/>
          <w:divBdr>
            <w:top w:val="none" w:sz="0" w:space="0" w:color="auto"/>
            <w:left w:val="none" w:sz="0" w:space="0" w:color="auto"/>
            <w:bottom w:val="none" w:sz="0" w:space="0" w:color="auto"/>
            <w:right w:val="none" w:sz="0" w:space="0" w:color="auto"/>
          </w:divBdr>
        </w:div>
        <w:div w:id="62024500">
          <w:marLeft w:val="0"/>
          <w:marRight w:val="0"/>
          <w:marTop w:val="0"/>
          <w:marBottom w:val="0"/>
          <w:divBdr>
            <w:top w:val="none" w:sz="0" w:space="0" w:color="auto"/>
            <w:left w:val="none" w:sz="0" w:space="0" w:color="auto"/>
            <w:bottom w:val="none" w:sz="0" w:space="0" w:color="auto"/>
            <w:right w:val="none" w:sz="0" w:space="0" w:color="auto"/>
          </w:divBdr>
        </w:div>
        <w:div w:id="1140683992">
          <w:marLeft w:val="0"/>
          <w:marRight w:val="0"/>
          <w:marTop w:val="0"/>
          <w:marBottom w:val="0"/>
          <w:divBdr>
            <w:top w:val="none" w:sz="0" w:space="0" w:color="auto"/>
            <w:left w:val="none" w:sz="0" w:space="0" w:color="auto"/>
            <w:bottom w:val="none" w:sz="0" w:space="0" w:color="auto"/>
            <w:right w:val="none" w:sz="0" w:space="0" w:color="auto"/>
          </w:divBdr>
        </w:div>
      </w:divsChild>
    </w:div>
    <w:div w:id="708069693">
      <w:marLeft w:val="0"/>
      <w:marRight w:val="0"/>
      <w:marTop w:val="0"/>
      <w:marBottom w:val="0"/>
      <w:divBdr>
        <w:top w:val="none" w:sz="0" w:space="0" w:color="auto"/>
        <w:left w:val="none" w:sz="0" w:space="0" w:color="auto"/>
        <w:bottom w:val="none" w:sz="0" w:space="0" w:color="auto"/>
        <w:right w:val="none" w:sz="0" w:space="0" w:color="auto"/>
      </w:divBdr>
      <w:divsChild>
        <w:div w:id="1681159131">
          <w:marLeft w:val="0"/>
          <w:marRight w:val="0"/>
          <w:marTop w:val="240"/>
          <w:marBottom w:val="240"/>
          <w:divBdr>
            <w:top w:val="none" w:sz="0" w:space="0" w:color="auto"/>
            <w:left w:val="none" w:sz="0" w:space="0" w:color="auto"/>
            <w:bottom w:val="none" w:sz="0" w:space="0" w:color="auto"/>
            <w:right w:val="none" w:sz="0" w:space="0" w:color="auto"/>
          </w:divBdr>
          <w:divsChild>
            <w:div w:id="1558053560">
              <w:marLeft w:val="0"/>
              <w:marRight w:val="0"/>
              <w:marTop w:val="0"/>
              <w:marBottom w:val="0"/>
              <w:divBdr>
                <w:top w:val="none" w:sz="0" w:space="0" w:color="auto"/>
                <w:left w:val="none" w:sz="0" w:space="0" w:color="auto"/>
                <w:bottom w:val="none" w:sz="0" w:space="0" w:color="auto"/>
                <w:right w:val="none" w:sz="0" w:space="0" w:color="auto"/>
              </w:divBdr>
            </w:div>
          </w:divsChild>
        </w:div>
        <w:div w:id="2003317095">
          <w:marLeft w:val="0"/>
          <w:marRight w:val="0"/>
          <w:marTop w:val="240"/>
          <w:marBottom w:val="240"/>
          <w:divBdr>
            <w:top w:val="none" w:sz="0" w:space="0" w:color="auto"/>
            <w:left w:val="none" w:sz="0" w:space="0" w:color="auto"/>
            <w:bottom w:val="none" w:sz="0" w:space="0" w:color="auto"/>
            <w:right w:val="none" w:sz="0" w:space="0" w:color="auto"/>
          </w:divBdr>
          <w:divsChild>
            <w:div w:id="1234468122">
              <w:marLeft w:val="0"/>
              <w:marRight w:val="0"/>
              <w:marTop w:val="0"/>
              <w:marBottom w:val="0"/>
              <w:divBdr>
                <w:top w:val="none" w:sz="0" w:space="0" w:color="auto"/>
                <w:left w:val="none" w:sz="0" w:space="0" w:color="auto"/>
                <w:bottom w:val="none" w:sz="0" w:space="0" w:color="auto"/>
                <w:right w:val="none" w:sz="0" w:space="0" w:color="auto"/>
              </w:divBdr>
            </w:div>
          </w:divsChild>
        </w:div>
        <w:div w:id="1951157007">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363901325">
              <w:marLeft w:val="240"/>
              <w:marRight w:val="240"/>
              <w:marTop w:val="0"/>
              <w:marBottom w:val="0"/>
              <w:divBdr>
                <w:top w:val="none" w:sz="0" w:space="0" w:color="auto"/>
                <w:left w:val="none" w:sz="0" w:space="0" w:color="auto"/>
                <w:bottom w:val="none" w:sz="0" w:space="0" w:color="auto"/>
                <w:right w:val="none" w:sz="0" w:space="0" w:color="auto"/>
              </w:divBdr>
            </w:div>
            <w:div w:id="466364535">
              <w:marLeft w:val="0"/>
              <w:marRight w:val="0"/>
              <w:marTop w:val="0"/>
              <w:marBottom w:val="0"/>
              <w:divBdr>
                <w:top w:val="single" w:sz="6" w:space="6" w:color="000000"/>
                <w:left w:val="none" w:sz="0" w:space="0" w:color="auto"/>
                <w:bottom w:val="none" w:sz="0" w:space="0" w:color="auto"/>
                <w:right w:val="none" w:sz="0" w:space="0" w:color="auto"/>
              </w:divBdr>
              <w:divsChild>
                <w:div w:id="511534993">
                  <w:marLeft w:val="0"/>
                  <w:marRight w:val="0"/>
                  <w:marTop w:val="0"/>
                  <w:marBottom w:val="0"/>
                  <w:divBdr>
                    <w:top w:val="none" w:sz="0" w:space="0" w:color="auto"/>
                    <w:left w:val="none" w:sz="0" w:space="0" w:color="auto"/>
                    <w:bottom w:val="none" w:sz="0" w:space="0" w:color="auto"/>
                    <w:right w:val="none" w:sz="0" w:space="0" w:color="auto"/>
                  </w:divBdr>
                  <w:divsChild>
                    <w:div w:id="1389379172">
                      <w:marLeft w:val="0"/>
                      <w:marRight w:val="0"/>
                      <w:marTop w:val="0"/>
                      <w:marBottom w:val="0"/>
                      <w:divBdr>
                        <w:top w:val="none" w:sz="0" w:space="0" w:color="auto"/>
                        <w:left w:val="none" w:sz="0" w:space="0" w:color="auto"/>
                        <w:bottom w:val="none" w:sz="0" w:space="0" w:color="auto"/>
                        <w:right w:val="none" w:sz="0" w:space="0" w:color="auto"/>
                      </w:divBdr>
                      <w:divsChild>
                        <w:div w:id="185677763">
                          <w:marLeft w:val="0"/>
                          <w:marRight w:val="0"/>
                          <w:marTop w:val="120"/>
                          <w:marBottom w:val="120"/>
                          <w:divBdr>
                            <w:top w:val="single" w:sz="6" w:space="0" w:color="CCCCCC"/>
                            <w:left w:val="single" w:sz="6" w:space="31" w:color="CCCCCC"/>
                            <w:bottom w:val="single" w:sz="6" w:space="0" w:color="CCCCCC"/>
                            <w:right w:val="single" w:sz="6" w:space="0" w:color="CCCCCC"/>
                          </w:divBdr>
                        </w:div>
                      </w:divsChild>
                    </w:div>
                  </w:divsChild>
                </w:div>
                <w:div w:id="1482193492">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731851748">
      <w:marLeft w:val="0"/>
      <w:marRight w:val="0"/>
      <w:marTop w:val="0"/>
      <w:marBottom w:val="0"/>
      <w:divBdr>
        <w:top w:val="none" w:sz="0" w:space="0" w:color="auto"/>
        <w:left w:val="none" w:sz="0" w:space="0" w:color="auto"/>
        <w:bottom w:val="none" w:sz="0" w:space="0" w:color="auto"/>
        <w:right w:val="none" w:sz="0" w:space="0" w:color="auto"/>
      </w:divBdr>
    </w:div>
    <w:div w:id="1214928223">
      <w:marLeft w:val="0"/>
      <w:marRight w:val="0"/>
      <w:marTop w:val="0"/>
      <w:marBottom w:val="0"/>
      <w:divBdr>
        <w:top w:val="none" w:sz="0" w:space="0" w:color="auto"/>
        <w:left w:val="none" w:sz="0" w:space="0" w:color="auto"/>
        <w:bottom w:val="none" w:sz="0" w:space="0" w:color="auto"/>
        <w:right w:val="none" w:sz="0" w:space="0" w:color="auto"/>
      </w:divBdr>
      <w:divsChild>
        <w:div w:id="1810441641">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181508510">
              <w:marLeft w:val="240"/>
              <w:marRight w:val="240"/>
              <w:marTop w:val="0"/>
              <w:marBottom w:val="0"/>
              <w:divBdr>
                <w:top w:val="none" w:sz="0" w:space="0" w:color="auto"/>
                <w:left w:val="none" w:sz="0" w:space="0" w:color="auto"/>
                <w:bottom w:val="none" w:sz="0" w:space="0" w:color="auto"/>
                <w:right w:val="none" w:sz="0" w:space="0" w:color="auto"/>
              </w:divBdr>
            </w:div>
            <w:div w:id="1460102417">
              <w:marLeft w:val="0"/>
              <w:marRight w:val="0"/>
              <w:marTop w:val="0"/>
              <w:marBottom w:val="0"/>
              <w:divBdr>
                <w:top w:val="single" w:sz="6" w:space="6" w:color="000000"/>
                <w:left w:val="none" w:sz="0" w:space="0" w:color="auto"/>
                <w:bottom w:val="none" w:sz="0" w:space="0" w:color="auto"/>
                <w:right w:val="none" w:sz="0" w:space="0" w:color="auto"/>
              </w:divBdr>
              <w:divsChild>
                <w:div w:id="1406414654">
                  <w:marLeft w:val="0"/>
                  <w:marRight w:val="0"/>
                  <w:marTop w:val="0"/>
                  <w:marBottom w:val="0"/>
                  <w:divBdr>
                    <w:top w:val="none" w:sz="0" w:space="0" w:color="auto"/>
                    <w:left w:val="none" w:sz="0" w:space="0" w:color="auto"/>
                    <w:bottom w:val="none" w:sz="0" w:space="0" w:color="auto"/>
                    <w:right w:val="none" w:sz="0" w:space="0" w:color="auto"/>
                  </w:divBdr>
                  <w:divsChild>
                    <w:div w:id="418604925">
                      <w:marLeft w:val="0"/>
                      <w:marRight w:val="0"/>
                      <w:marTop w:val="240"/>
                      <w:marBottom w:val="240"/>
                      <w:divBdr>
                        <w:top w:val="none" w:sz="0" w:space="0" w:color="auto"/>
                        <w:left w:val="none" w:sz="0" w:space="0" w:color="auto"/>
                        <w:bottom w:val="none" w:sz="0" w:space="0" w:color="auto"/>
                        <w:right w:val="none" w:sz="0" w:space="0" w:color="auto"/>
                      </w:divBdr>
                      <w:divsChild>
                        <w:div w:id="141328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515241">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373574758">
      <w:marLeft w:val="0"/>
      <w:marRight w:val="0"/>
      <w:marTop w:val="0"/>
      <w:marBottom w:val="0"/>
      <w:divBdr>
        <w:top w:val="none" w:sz="0" w:space="0" w:color="auto"/>
        <w:left w:val="none" w:sz="0" w:space="0" w:color="auto"/>
        <w:bottom w:val="none" w:sz="0" w:space="0" w:color="auto"/>
        <w:right w:val="none" w:sz="0" w:space="0" w:color="auto"/>
      </w:divBdr>
    </w:div>
    <w:div w:id="1402749240">
      <w:marLeft w:val="0"/>
      <w:marRight w:val="0"/>
      <w:marTop w:val="0"/>
      <w:marBottom w:val="0"/>
      <w:divBdr>
        <w:top w:val="none" w:sz="0" w:space="0" w:color="auto"/>
        <w:left w:val="none" w:sz="0" w:space="0" w:color="auto"/>
        <w:bottom w:val="none" w:sz="0" w:space="0" w:color="auto"/>
        <w:right w:val="none" w:sz="0" w:space="0" w:color="auto"/>
      </w:divBdr>
      <w:divsChild>
        <w:div w:id="2128422685">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2027096455">
              <w:marLeft w:val="240"/>
              <w:marRight w:val="240"/>
              <w:marTop w:val="0"/>
              <w:marBottom w:val="0"/>
              <w:divBdr>
                <w:top w:val="none" w:sz="0" w:space="0" w:color="auto"/>
                <w:left w:val="none" w:sz="0" w:space="0" w:color="auto"/>
                <w:bottom w:val="none" w:sz="0" w:space="0" w:color="auto"/>
                <w:right w:val="none" w:sz="0" w:space="0" w:color="auto"/>
              </w:divBdr>
            </w:div>
            <w:div w:id="2015913931">
              <w:marLeft w:val="0"/>
              <w:marRight w:val="0"/>
              <w:marTop w:val="0"/>
              <w:marBottom w:val="0"/>
              <w:divBdr>
                <w:top w:val="single" w:sz="6" w:space="6" w:color="000000"/>
                <w:left w:val="none" w:sz="0" w:space="0" w:color="auto"/>
                <w:bottom w:val="none" w:sz="0" w:space="0" w:color="auto"/>
                <w:right w:val="none" w:sz="0" w:space="0" w:color="auto"/>
              </w:divBdr>
              <w:divsChild>
                <w:div w:id="1992053293">
                  <w:marLeft w:val="0"/>
                  <w:marRight w:val="0"/>
                  <w:marTop w:val="0"/>
                  <w:marBottom w:val="0"/>
                  <w:divBdr>
                    <w:top w:val="none" w:sz="0" w:space="0" w:color="auto"/>
                    <w:left w:val="none" w:sz="0" w:space="0" w:color="auto"/>
                    <w:bottom w:val="none" w:sz="0" w:space="0" w:color="auto"/>
                    <w:right w:val="none" w:sz="0" w:space="0" w:color="auto"/>
                  </w:divBdr>
                  <w:divsChild>
                    <w:div w:id="56901296">
                      <w:marLeft w:val="0"/>
                      <w:marRight w:val="0"/>
                      <w:marTop w:val="240"/>
                      <w:marBottom w:val="240"/>
                      <w:divBdr>
                        <w:top w:val="none" w:sz="0" w:space="0" w:color="auto"/>
                        <w:left w:val="none" w:sz="0" w:space="0" w:color="auto"/>
                        <w:bottom w:val="none" w:sz="0" w:space="0" w:color="auto"/>
                        <w:right w:val="none" w:sz="0" w:space="0" w:color="auto"/>
                      </w:divBdr>
                    </w:div>
                  </w:divsChild>
                </w:div>
                <w:div w:id="969479126">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 w:id="97236389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428745708">
              <w:marLeft w:val="240"/>
              <w:marRight w:val="240"/>
              <w:marTop w:val="0"/>
              <w:marBottom w:val="0"/>
              <w:divBdr>
                <w:top w:val="none" w:sz="0" w:space="0" w:color="auto"/>
                <w:left w:val="none" w:sz="0" w:space="0" w:color="auto"/>
                <w:bottom w:val="none" w:sz="0" w:space="0" w:color="auto"/>
                <w:right w:val="none" w:sz="0" w:space="0" w:color="auto"/>
              </w:divBdr>
            </w:div>
            <w:div w:id="1968119441">
              <w:marLeft w:val="0"/>
              <w:marRight w:val="0"/>
              <w:marTop w:val="0"/>
              <w:marBottom w:val="0"/>
              <w:divBdr>
                <w:top w:val="single" w:sz="6" w:space="6" w:color="000000"/>
                <w:left w:val="none" w:sz="0" w:space="0" w:color="auto"/>
                <w:bottom w:val="none" w:sz="0" w:space="0" w:color="auto"/>
                <w:right w:val="none" w:sz="0" w:space="0" w:color="auto"/>
              </w:divBdr>
              <w:divsChild>
                <w:div w:id="1493451262">
                  <w:marLeft w:val="0"/>
                  <w:marRight w:val="0"/>
                  <w:marTop w:val="0"/>
                  <w:marBottom w:val="0"/>
                  <w:divBdr>
                    <w:top w:val="none" w:sz="0" w:space="0" w:color="auto"/>
                    <w:left w:val="none" w:sz="0" w:space="0" w:color="auto"/>
                    <w:bottom w:val="none" w:sz="0" w:space="0" w:color="auto"/>
                    <w:right w:val="none" w:sz="0" w:space="0" w:color="auto"/>
                  </w:divBdr>
                </w:div>
                <w:div w:id="1491212159">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1526014291">
      <w:marLeft w:val="0"/>
      <w:marRight w:val="0"/>
      <w:marTop w:val="0"/>
      <w:marBottom w:val="0"/>
      <w:divBdr>
        <w:top w:val="none" w:sz="0" w:space="0" w:color="auto"/>
        <w:left w:val="none" w:sz="0" w:space="0" w:color="auto"/>
        <w:bottom w:val="none" w:sz="0" w:space="0" w:color="auto"/>
        <w:right w:val="none" w:sz="0" w:space="0" w:color="auto"/>
      </w:divBdr>
    </w:div>
    <w:div w:id="1671367358">
      <w:marLeft w:val="0"/>
      <w:marRight w:val="0"/>
      <w:marTop w:val="0"/>
      <w:marBottom w:val="0"/>
      <w:divBdr>
        <w:top w:val="none" w:sz="0" w:space="0" w:color="auto"/>
        <w:left w:val="none" w:sz="0" w:space="0" w:color="auto"/>
        <w:bottom w:val="none" w:sz="0" w:space="0" w:color="auto"/>
        <w:right w:val="none" w:sz="0" w:space="0" w:color="auto"/>
      </w:divBdr>
    </w:div>
    <w:div w:id="1851796839">
      <w:marLeft w:val="0"/>
      <w:marRight w:val="0"/>
      <w:marTop w:val="0"/>
      <w:marBottom w:val="0"/>
      <w:divBdr>
        <w:top w:val="none" w:sz="0" w:space="0" w:color="auto"/>
        <w:left w:val="none" w:sz="0" w:space="0" w:color="auto"/>
        <w:bottom w:val="none" w:sz="0" w:space="0" w:color="auto"/>
        <w:right w:val="none" w:sz="0" w:space="0" w:color="auto"/>
      </w:divBdr>
      <w:divsChild>
        <w:div w:id="282882691">
          <w:marLeft w:val="0"/>
          <w:marRight w:val="0"/>
          <w:marTop w:val="0"/>
          <w:marBottom w:val="0"/>
          <w:divBdr>
            <w:top w:val="none" w:sz="0" w:space="0" w:color="auto"/>
            <w:left w:val="none" w:sz="0" w:space="0" w:color="auto"/>
            <w:bottom w:val="none" w:sz="0" w:space="0" w:color="auto"/>
            <w:right w:val="none" w:sz="0" w:space="0" w:color="auto"/>
          </w:divBdr>
        </w:div>
        <w:div w:id="627786415">
          <w:marLeft w:val="0"/>
          <w:marRight w:val="0"/>
          <w:marTop w:val="0"/>
          <w:marBottom w:val="0"/>
          <w:divBdr>
            <w:top w:val="none" w:sz="0" w:space="0" w:color="auto"/>
            <w:left w:val="none" w:sz="0" w:space="0" w:color="auto"/>
            <w:bottom w:val="none" w:sz="0" w:space="0" w:color="auto"/>
            <w:right w:val="none" w:sz="0" w:space="0" w:color="auto"/>
          </w:divBdr>
          <w:divsChild>
            <w:div w:id="885868732">
              <w:marLeft w:val="0"/>
              <w:marRight w:val="0"/>
              <w:marTop w:val="0"/>
              <w:marBottom w:val="0"/>
              <w:divBdr>
                <w:top w:val="none" w:sz="0" w:space="0" w:color="auto"/>
                <w:left w:val="none" w:sz="0" w:space="0" w:color="auto"/>
                <w:bottom w:val="none" w:sz="0" w:space="0" w:color="auto"/>
                <w:right w:val="none" w:sz="0" w:space="0" w:color="auto"/>
              </w:divBdr>
              <w:divsChild>
                <w:div w:id="1104224813">
                  <w:marLeft w:val="120"/>
                  <w:marRight w:val="120"/>
                  <w:marTop w:val="120"/>
                  <w:marBottom w:val="120"/>
                  <w:divBdr>
                    <w:top w:val="single" w:sz="6" w:space="0" w:color="C7C7C7"/>
                    <w:left w:val="single" w:sz="6" w:space="6" w:color="C7C7C7"/>
                    <w:bottom w:val="single" w:sz="6" w:space="0" w:color="C7C7C7"/>
                    <w:right w:val="dotted" w:sz="18" w:space="6" w:color="C7C7C7"/>
                  </w:divBdr>
                </w:div>
                <w:div w:id="63687971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84358926">
              <w:marLeft w:val="0"/>
              <w:marRight w:val="0"/>
              <w:marTop w:val="0"/>
              <w:marBottom w:val="0"/>
              <w:divBdr>
                <w:top w:val="none" w:sz="0" w:space="0" w:color="auto"/>
                <w:left w:val="none" w:sz="0" w:space="0" w:color="auto"/>
                <w:bottom w:val="none" w:sz="0" w:space="0" w:color="auto"/>
                <w:right w:val="none" w:sz="0" w:space="0" w:color="auto"/>
              </w:divBdr>
              <w:divsChild>
                <w:div w:id="46417813">
                  <w:marLeft w:val="120"/>
                  <w:marRight w:val="120"/>
                  <w:marTop w:val="120"/>
                  <w:marBottom w:val="120"/>
                  <w:divBdr>
                    <w:top w:val="single" w:sz="6" w:space="0" w:color="C7C7C7"/>
                    <w:left w:val="single" w:sz="6" w:space="6" w:color="C7C7C7"/>
                    <w:bottom w:val="single" w:sz="6" w:space="0" w:color="C7C7C7"/>
                    <w:right w:val="dotted" w:sz="18" w:space="6" w:color="C7C7C7"/>
                  </w:divBdr>
                </w:div>
                <w:div w:id="94103180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338844213">
              <w:marLeft w:val="0"/>
              <w:marRight w:val="0"/>
              <w:marTop w:val="0"/>
              <w:marBottom w:val="0"/>
              <w:divBdr>
                <w:top w:val="none" w:sz="0" w:space="0" w:color="auto"/>
                <w:left w:val="none" w:sz="0" w:space="0" w:color="auto"/>
                <w:bottom w:val="none" w:sz="0" w:space="0" w:color="auto"/>
                <w:right w:val="none" w:sz="0" w:space="0" w:color="auto"/>
              </w:divBdr>
              <w:divsChild>
                <w:div w:id="1038551412">
                  <w:marLeft w:val="120"/>
                  <w:marRight w:val="120"/>
                  <w:marTop w:val="120"/>
                  <w:marBottom w:val="120"/>
                  <w:divBdr>
                    <w:top w:val="single" w:sz="6" w:space="0" w:color="C7C7C7"/>
                    <w:left w:val="single" w:sz="6" w:space="6" w:color="C7C7C7"/>
                    <w:bottom w:val="single" w:sz="6" w:space="0" w:color="C7C7C7"/>
                    <w:right w:val="dotted" w:sz="18" w:space="6" w:color="C7C7C7"/>
                  </w:divBdr>
                </w:div>
                <w:div w:id="111092936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507335688">
              <w:marLeft w:val="0"/>
              <w:marRight w:val="0"/>
              <w:marTop w:val="0"/>
              <w:marBottom w:val="0"/>
              <w:divBdr>
                <w:top w:val="none" w:sz="0" w:space="0" w:color="auto"/>
                <w:left w:val="none" w:sz="0" w:space="0" w:color="auto"/>
                <w:bottom w:val="none" w:sz="0" w:space="0" w:color="auto"/>
                <w:right w:val="none" w:sz="0" w:space="0" w:color="auto"/>
              </w:divBdr>
              <w:divsChild>
                <w:div w:id="102001901">
                  <w:marLeft w:val="120"/>
                  <w:marRight w:val="120"/>
                  <w:marTop w:val="120"/>
                  <w:marBottom w:val="120"/>
                  <w:divBdr>
                    <w:top w:val="single" w:sz="6" w:space="0" w:color="C7C7C7"/>
                    <w:left w:val="single" w:sz="6" w:space="6" w:color="C7C7C7"/>
                    <w:bottom w:val="single" w:sz="6" w:space="0" w:color="C7C7C7"/>
                    <w:right w:val="dotted" w:sz="18" w:space="6" w:color="C7C7C7"/>
                  </w:divBdr>
                </w:div>
                <w:div w:id="147980856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79495773">
              <w:marLeft w:val="0"/>
              <w:marRight w:val="0"/>
              <w:marTop w:val="0"/>
              <w:marBottom w:val="0"/>
              <w:divBdr>
                <w:top w:val="none" w:sz="0" w:space="0" w:color="auto"/>
                <w:left w:val="none" w:sz="0" w:space="0" w:color="auto"/>
                <w:bottom w:val="none" w:sz="0" w:space="0" w:color="auto"/>
                <w:right w:val="none" w:sz="0" w:space="0" w:color="auto"/>
              </w:divBdr>
              <w:divsChild>
                <w:div w:id="1672756407">
                  <w:marLeft w:val="120"/>
                  <w:marRight w:val="120"/>
                  <w:marTop w:val="120"/>
                  <w:marBottom w:val="120"/>
                  <w:divBdr>
                    <w:top w:val="single" w:sz="6" w:space="0" w:color="C7C7C7"/>
                    <w:left w:val="single" w:sz="6" w:space="6" w:color="C7C7C7"/>
                    <w:bottom w:val="single" w:sz="6" w:space="0" w:color="C7C7C7"/>
                    <w:right w:val="dotted" w:sz="18" w:space="6" w:color="C7C7C7"/>
                  </w:divBdr>
                </w:div>
                <w:div w:id="144919762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815341598">
              <w:marLeft w:val="0"/>
              <w:marRight w:val="0"/>
              <w:marTop w:val="0"/>
              <w:marBottom w:val="0"/>
              <w:divBdr>
                <w:top w:val="none" w:sz="0" w:space="0" w:color="auto"/>
                <w:left w:val="none" w:sz="0" w:space="0" w:color="auto"/>
                <w:bottom w:val="none" w:sz="0" w:space="0" w:color="auto"/>
                <w:right w:val="none" w:sz="0" w:space="0" w:color="auto"/>
              </w:divBdr>
              <w:divsChild>
                <w:div w:id="246308541">
                  <w:marLeft w:val="120"/>
                  <w:marRight w:val="120"/>
                  <w:marTop w:val="120"/>
                  <w:marBottom w:val="120"/>
                  <w:divBdr>
                    <w:top w:val="single" w:sz="6" w:space="0" w:color="C7C7C7"/>
                    <w:left w:val="single" w:sz="6" w:space="6" w:color="C7C7C7"/>
                    <w:bottom w:val="single" w:sz="6" w:space="0" w:color="C7C7C7"/>
                    <w:right w:val="dotted" w:sz="18" w:space="6" w:color="C7C7C7"/>
                  </w:divBdr>
                </w:div>
                <w:div w:id="230385372">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54160744">
              <w:marLeft w:val="0"/>
              <w:marRight w:val="0"/>
              <w:marTop w:val="0"/>
              <w:marBottom w:val="0"/>
              <w:divBdr>
                <w:top w:val="none" w:sz="0" w:space="0" w:color="auto"/>
                <w:left w:val="none" w:sz="0" w:space="0" w:color="auto"/>
                <w:bottom w:val="none" w:sz="0" w:space="0" w:color="auto"/>
                <w:right w:val="none" w:sz="0" w:space="0" w:color="auto"/>
              </w:divBdr>
              <w:divsChild>
                <w:div w:id="637687878">
                  <w:marLeft w:val="120"/>
                  <w:marRight w:val="120"/>
                  <w:marTop w:val="120"/>
                  <w:marBottom w:val="120"/>
                  <w:divBdr>
                    <w:top w:val="single" w:sz="6" w:space="0" w:color="C7C7C7"/>
                    <w:left w:val="single" w:sz="6" w:space="6" w:color="C7C7C7"/>
                    <w:bottom w:val="single" w:sz="6" w:space="0" w:color="C7C7C7"/>
                    <w:right w:val="dotted" w:sz="18" w:space="6" w:color="C7C7C7"/>
                  </w:divBdr>
                </w:div>
                <w:div w:id="68957027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982587184">
              <w:marLeft w:val="0"/>
              <w:marRight w:val="0"/>
              <w:marTop w:val="0"/>
              <w:marBottom w:val="0"/>
              <w:divBdr>
                <w:top w:val="none" w:sz="0" w:space="0" w:color="auto"/>
                <w:left w:val="none" w:sz="0" w:space="0" w:color="auto"/>
                <w:bottom w:val="none" w:sz="0" w:space="0" w:color="auto"/>
                <w:right w:val="none" w:sz="0" w:space="0" w:color="auto"/>
              </w:divBdr>
              <w:divsChild>
                <w:div w:id="1464276321">
                  <w:marLeft w:val="120"/>
                  <w:marRight w:val="120"/>
                  <w:marTop w:val="120"/>
                  <w:marBottom w:val="120"/>
                  <w:divBdr>
                    <w:top w:val="single" w:sz="6" w:space="0" w:color="C7C7C7"/>
                    <w:left w:val="single" w:sz="6" w:space="6" w:color="C7C7C7"/>
                    <w:bottom w:val="single" w:sz="6" w:space="0" w:color="C7C7C7"/>
                    <w:right w:val="dotted" w:sz="18" w:space="6" w:color="C7C7C7"/>
                  </w:divBdr>
                </w:div>
                <w:div w:id="124545460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50122668">
              <w:marLeft w:val="0"/>
              <w:marRight w:val="0"/>
              <w:marTop w:val="0"/>
              <w:marBottom w:val="0"/>
              <w:divBdr>
                <w:top w:val="none" w:sz="0" w:space="0" w:color="auto"/>
                <w:left w:val="none" w:sz="0" w:space="0" w:color="auto"/>
                <w:bottom w:val="none" w:sz="0" w:space="0" w:color="auto"/>
                <w:right w:val="none" w:sz="0" w:space="0" w:color="auto"/>
              </w:divBdr>
              <w:divsChild>
                <w:div w:id="156960749">
                  <w:marLeft w:val="120"/>
                  <w:marRight w:val="120"/>
                  <w:marTop w:val="120"/>
                  <w:marBottom w:val="120"/>
                  <w:divBdr>
                    <w:top w:val="single" w:sz="6" w:space="0" w:color="C7C7C7"/>
                    <w:left w:val="single" w:sz="6" w:space="6" w:color="C7C7C7"/>
                    <w:bottom w:val="single" w:sz="6" w:space="0" w:color="C7C7C7"/>
                    <w:right w:val="dotted" w:sz="18" w:space="6" w:color="C7C7C7"/>
                  </w:divBdr>
                </w:div>
                <w:div w:id="288242067">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46220926">
              <w:marLeft w:val="0"/>
              <w:marRight w:val="0"/>
              <w:marTop w:val="0"/>
              <w:marBottom w:val="0"/>
              <w:divBdr>
                <w:top w:val="none" w:sz="0" w:space="0" w:color="auto"/>
                <w:left w:val="none" w:sz="0" w:space="0" w:color="auto"/>
                <w:bottom w:val="none" w:sz="0" w:space="0" w:color="auto"/>
                <w:right w:val="none" w:sz="0" w:space="0" w:color="auto"/>
              </w:divBdr>
              <w:divsChild>
                <w:div w:id="1581136057">
                  <w:marLeft w:val="120"/>
                  <w:marRight w:val="120"/>
                  <w:marTop w:val="120"/>
                  <w:marBottom w:val="120"/>
                  <w:divBdr>
                    <w:top w:val="single" w:sz="6" w:space="0" w:color="C7C7C7"/>
                    <w:left w:val="single" w:sz="6" w:space="6" w:color="C7C7C7"/>
                    <w:bottom w:val="single" w:sz="6" w:space="0" w:color="C7C7C7"/>
                    <w:right w:val="dotted" w:sz="18" w:space="6" w:color="C7C7C7"/>
                  </w:divBdr>
                </w:div>
                <w:div w:id="84791402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765273772">
              <w:marLeft w:val="0"/>
              <w:marRight w:val="0"/>
              <w:marTop w:val="0"/>
              <w:marBottom w:val="0"/>
              <w:divBdr>
                <w:top w:val="none" w:sz="0" w:space="0" w:color="auto"/>
                <w:left w:val="none" w:sz="0" w:space="0" w:color="auto"/>
                <w:bottom w:val="none" w:sz="0" w:space="0" w:color="auto"/>
                <w:right w:val="none" w:sz="0" w:space="0" w:color="auto"/>
              </w:divBdr>
              <w:divsChild>
                <w:div w:id="510140561">
                  <w:marLeft w:val="120"/>
                  <w:marRight w:val="120"/>
                  <w:marTop w:val="120"/>
                  <w:marBottom w:val="120"/>
                  <w:divBdr>
                    <w:top w:val="single" w:sz="6" w:space="0" w:color="C7C7C7"/>
                    <w:left w:val="single" w:sz="6" w:space="6" w:color="C7C7C7"/>
                    <w:bottom w:val="single" w:sz="6" w:space="0" w:color="C7C7C7"/>
                    <w:right w:val="dotted" w:sz="18" w:space="6" w:color="C7C7C7"/>
                  </w:divBdr>
                </w:div>
                <w:div w:id="151738669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581334399">
              <w:marLeft w:val="0"/>
              <w:marRight w:val="0"/>
              <w:marTop w:val="0"/>
              <w:marBottom w:val="0"/>
              <w:divBdr>
                <w:top w:val="none" w:sz="0" w:space="0" w:color="auto"/>
                <w:left w:val="none" w:sz="0" w:space="0" w:color="auto"/>
                <w:bottom w:val="none" w:sz="0" w:space="0" w:color="auto"/>
                <w:right w:val="none" w:sz="0" w:space="0" w:color="auto"/>
              </w:divBdr>
              <w:divsChild>
                <w:div w:id="412432888">
                  <w:marLeft w:val="120"/>
                  <w:marRight w:val="120"/>
                  <w:marTop w:val="120"/>
                  <w:marBottom w:val="120"/>
                  <w:divBdr>
                    <w:top w:val="single" w:sz="6" w:space="0" w:color="C7C7C7"/>
                    <w:left w:val="single" w:sz="6" w:space="6" w:color="C7C7C7"/>
                    <w:bottom w:val="single" w:sz="6" w:space="0" w:color="C7C7C7"/>
                    <w:right w:val="dotted" w:sz="18" w:space="6" w:color="C7C7C7"/>
                  </w:divBdr>
                </w:div>
                <w:div w:id="1946881853">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303657231">
          <w:marLeft w:val="0"/>
          <w:marRight w:val="0"/>
          <w:marTop w:val="0"/>
          <w:marBottom w:val="0"/>
          <w:divBdr>
            <w:top w:val="none" w:sz="0" w:space="0" w:color="auto"/>
            <w:left w:val="none" w:sz="0" w:space="0" w:color="auto"/>
            <w:bottom w:val="none" w:sz="0" w:space="0" w:color="auto"/>
            <w:right w:val="none" w:sz="0" w:space="0" w:color="auto"/>
          </w:divBdr>
          <w:divsChild>
            <w:div w:id="1881942642">
              <w:marLeft w:val="0"/>
              <w:marRight w:val="0"/>
              <w:marTop w:val="0"/>
              <w:marBottom w:val="0"/>
              <w:divBdr>
                <w:top w:val="none" w:sz="0" w:space="0" w:color="auto"/>
                <w:left w:val="none" w:sz="0" w:space="0" w:color="auto"/>
                <w:bottom w:val="none" w:sz="0" w:space="0" w:color="auto"/>
                <w:right w:val="none" w:sz="0" w:space="0" w:color="auto"/>
              </w:divBdr>
              <w:divsChild>
                <w:div w:id="1393578786">
                  <w:marLeft w:val="120"/>
                  <w:marRight w:val="120"/>
                  <w:marTop w:val="120"/>
                  <w:marBottom w:val="120"/>
                  <w:divBdr>
                    <w:top w:val="single" w:sz="6" w:space="0" w:color="C7C7C7"/>
                    <w:left w:val="single" w:sz="6" w:space="6" w:color="C7C7C7"/>
                    <w:bottom w:val="single" w:sz="6" w:space="0" w:color="C7C7C7"/>
                    <w:right w:val="dotted" w:sz="18" w:space="6" w:color="C7C7C7"/>
                  </w:divBdr>
                </w:div>
                <w:div w:id="171639491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015574584">
              <w:marLeft w:val="0"/>
              <w:marRight w:val="0"/>
              <w:marTop w:val="0"/>
              <w:marBottom w:val="0"/>
              <w:divBdr>
                <w:top w:val="none" w:sz="0" w:space="0" w:color="auto"/>
                <w:left w:val="none" w:sz="0" w:space="0" w:color="auto"/>
                <w:bottom w:val="none" w:sz="0" w:space="0" w:color="auto"/>
                <w:right w:val="none" w:sz="0" w:space="0" w:color="auto"/>
              </w:divBdr>
              <w:divsChild>
                <w:div w:id="2132043899">
                  <w:marLeft w:val="120"/>
                  <w:marRight w:val="120"/>
                  <w:marTop w:val="120"/>
                  <w:marBottom w:val="120"/>
                  <w:divBdr>
                    <w:top w:val="single" w:sz="6" w:space="0" w:color="C7C7C7"/>
                    <w:left w:val="single" w:sz="6" w:space="6" w:color="C7C7C7"/>
                    <w:bottom w:val="single" w:sz="6" w:space="0" w:color="C7C7C7"/>
                    <w:right w:val="dotted" w:sz="18" w:space="6" w:color="C7C7C7"/>
                  </w:divBdr>
                </w:div>
                <w:div w:id="132744422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589848832">
              <w:marLeft w:val="0"/>
              <w:marRight w:val="0"/>
              <w:marTop w:val="0"/>
              <w:marBottom w:val="0"/>
              <w:divBdr>
                <w:top w:val="none" w:sz="0" w:space="0" w:color="auto"/>
                <w:left w:val="none" w:sz="0" w:space="0" w:color="auto"/>
                <w:bottom w:val="none" w:sz="0" w:space="0" w:color="auto"/>
                <w:right w:val="none" w:sz="0" w:space="0" w:color="auto"/>
              </w:divBdr>
              <w:divsChild>
                <w:div w:id="989670513">
                  <w:marLeft w:val="120"/>
                  <w:marRight w:val="120"/>
                  <w:marTop w:val="120"/>
                  <w:marBottom w:val="120"/>
                  <w:divBdr>
                    <w:top w:val="single" w:sz="6" w:space="0" w:color="C7C7C7"/>
                    <w:left w:val="single" w:sz="6" w:space="6" w:color="C7C7C7"/>
                    <w:bottom w:val="single" w:sz="6" w:space="0" w:color="C7C7C7"/>
                    <w:right w:val="dotted" w:sz="18" w:space="6" w:color="C7C7C7"/>
                  </w:divBdr>
                </w:div>
                <w:div w:id="1858961336">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693963118">
              <w:marLeft w:val="0"/>
              <w:marRight w:val="0"/>
              <w:marTop w:val="0"/>
              <w:marBottom w:val="0"/>
              <w:divBdr>
                <w:top w:val="none" w:sz="0" w:space="0" w:color="auto"/>
                <w:left w:val="none" w:sz="0" w:space="0" w:color="auto"/>
                <w:bottom w:val="none" w:sz="0" w:space="0" w:color="auto"/>
                <w:right w:val="none" w:sz="0" w:space="0" w:color="auto"/>
              </w:divBdr>
              <w:divsChild>
                <w:div w:id="568662189">
                  <w:marLeft w:val="120"/>
                  <w:marRight w:val="120"/>
                  <w:marTop w:val="120"/>
                  <w:marBottom w:val="120"/>
                  <w:divBdr>
                    <w:top w:val="single" w:sz="6" w:space="0" w:color="C7C7C7"/>
                    <w:left w:val="single" w:sz="6" w:space="6" w:color="C7C7C7"/>
                    <w:bottom w:val="single" w:sz="6" w:space="0" w:color="C7C7C7"/>
                    <w:right w:val="dotted" w:sz="18" w:space="6" w:color="C7C7C7"/>
                  </w:divBdr>
                </w:div>
                <w:div w:id="69160781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77839737">
              <w:marLeft w:val="0"/>
              <w:marRight w:val="0"/>
              <w:marTop w:val="0"/>
              <w:marBottom w:val="0"/>
              <w:divBdr>
                <w:top w:val="none" w:sz="0" w:space="0" w:color="auto"/>
                <w:left w:val="none" w:sz="0" w:space="0" w:color="auto"/>
                <w:bottom w:val="none" w:sz="0" w:space="0" w:color="auto"/>
                <w:right w:val="none" w:sz="0" w:space="0" w:color="auto"/>
              </w:divBdr>
              <w:divsChild>
                <w:div w:id="1164856019">
                  <w:marLeft w:val="120"/>
                  <w:marRight w:val="120"/>
                  <w:marTop w:val="120"/>
                  <w:marBottom w:val="120"/>
                  <w:divBdr>
                    <w:top w:val="single" w:sz="6" w:space="0" w:color="C7C7C7"/>
                    <w:left w:val="single" w:sz="6" w:space="6" w:color="C7C7C7"/>
                    <w:bottom w:val="single" w:sz="6" w:space="0" w:color="C7C7C7"/>
                    <w:right w:val="dotted" w:sz="18" w:space="6" w:color="C7C7C7"/>
                  </w:divBdr>
                </w:div>
                <w:div w:id="239875845">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15286610">
              <w:marLeft w:val="0"/>
              <w:marRight w:val="0"/>
              <w:marTop w:val="0"/>
              <w:marBottom w:val="0"/>
              <w:divBdr>
                <w:top w:val="none" w:sz="0" w:space="0" w:color="auto"/>
                <w:left w:val="none" w:sz="0" w:space="0" w:color="auto"/>
                <w:bottom w:val="none" w:sz="0" w:space="0" w:color="auto"/>
                <w:right w:val="none" w:sz="0" w:space="0" w:color="auto"/>
              </w:divBdr>
              <w:divsChild>
                <w:div w:id="603652451">
                  <w:marLeft w:val="120"/>
                  <w:marRight w:val="120"/>
                  <w:marTop w:val="120"/>
                  <w:marBottom w:val="120"/>
                  <w:divBdr>
                    <w:top w:val="single" w:sz="6" w:space="0" w:color="C7C7C7"/>
                    <w:left w:val="single" w:sz="6" w:space="6" w:color="C7C7C7"/>
                    <w:bottom w:val="single" w:sz="6" w:space="0" w:color="C7C7C7"/>
                    <w:right w:val="dotted" w:sz="18" w:space="6" w:color="C7C7C7"/>
                  </w:divBdr>
                </w:div>
                <w:div w:id="838041449">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04371748">
              <w:marLeft w:val="0"/>
              <w:marRight w:val="0"/>
              <w:marTop w:val="0"/>
              <w:marBottom w:val="0"/>
              <w:divBdr>
                <w:top w:val="none" w:sz="0" w:space="0" w:color="auto"/>
                <w:left w:val="none" w:sz="0" w:space="0" w:color="auto"/>
                <w:bottom w:val="none" w:sz="0" w:space="0" w:color="auto"/>
                <w:right w:val="none" w:sz="0" w:space="0" w:color="auto"/>
              </w:divBdr>
              <w:divsChild>
                <w:div w:id="1496607858">
                  <w:marLeft w:val="120"/>
                  <w:marRight w:val="120"/>
                  <w:marTop w:val="120"/>
                  <w:marBottom w:val="120"/>
                  <w:divBdr>
                    <w:top w:val="single" w:sz="6" w:space="0" w:color="C7C7C7"/>
                    <w:left w:val="single" w:sz="6" w:space="6" w:color="C7C7C7"/>
                    <w:bottom w:val="single" w:sz="6" w:space="0" w:color="C7C7C7"/>
                    <w:right w:val="dotted" w:sz="18" w:space="6" w:color="C7C7C7"/>
                  </w:divBdr>
                </w:div>
                <w:div w:id="2084252851">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88358643">
              <w:marLeft w:val="0"/>
              <w:marRight w:val="0"/>
              <w:marTop w:val="0"/>
              <w:marBottom w:val="0"/>
              <w:divBdr>
                <w:top w:val="none" w:sz="0" w:space="0" w:color="auto"/>
                <w:left w:val="none" w:sz="0" w:space="0" w:color="auto"/>
                <w:bottom w:val="none" w:sz="0" w:space="0" w:color="auto"/>
                <w:right w:val="none" w:sz="0" w:space="0" w:color="auto"/>
              </w:divBdr>
              <w:divsChild>
                <w:div w:id="316111702">
                  <w:marLeft w:val="120"/>
                  <w:marRight w:val="120"/>
                  <w:marTop w:val="120"/>
                  <w:marBottom w:val="120"/>
                  <w:divBdr>
                    <w:top w:val="single" w:sz="6" w:space="0" w:color="C7C7C7"/>
                    <w:left w:val="single" w:sz="6" w:space="6" w:color="C7C7C7"/>
                    <w:bottom w:val="single" w:sz="6" w:space="0" w:color="C7C7C7"/>
                    <w:right w:val="dotted" w:sz="18" w:space="6" w:color="C7C7C7"/>
                  </w:divBdr>
                </w:div>
                <w:div w:id="85507451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467936600">
              <w:marLeft w:val="0"/>
              <w:marRight w:val="0"/>
              <w:marTop w:val="0"/>
              <w:marBottom w:val="0"/>
              <w:divBdr>
                <w:top w:val="none" w:sz="0" w:space="0" w:color="auto"/>
                <w:left w:val="none" w:sz="0" w:space="0" w:color="auto"/>
                <w:bottom w:val="none" w:sz="0" w:space="0" w:color="auto"/>
                <w:right w:val="none" w:sz="0" w:space="0" w:color="auto"/>
              </w:divBdr>
              <w:divsChild>
                <w:div w:id="1791119955">
                  <w:marLeft w:val="120"/>
                  <w:marRight w:val="120"/>
                  <w:marTop w:val="120"/>
                  <w:marBottom w:val="120"/>
                  <w:divBdr>
                    <w:top w:val="single" w:sz="6" w:space="0" w:color="C7C7C7"/>
                    <w:left w:val="single" w:sz="6" w:space="6" w:color="C7C7C7"/>
                    <w:bottom w:val="single" w:sz="6" w:space="0" w:color="C7C7C7"/>
                    <w:right w:val="dotted" w:sz="18" w:space="6" w:color="C7C7C7"/>
                  </w:divBdr>
                </w:div>
                <w:div w:id="184288573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935937457">
              <w:marLeft w:val="0"/>
              <w:marRight w:val="0"/>
              <w:marTop w:val="0"/>
              <w:marBottom w:val="0"/>
              <w:divBdr>
                <w:top w:val="none" w:sz="0" w:space="0" w:color="auto"/>
                <w:left w:val="none" w:sz="0" w:space="0" w:color="auto"/>
                <w:bottom w:val="none" w:sz="0" w:space="0" w:color="auto"/>
                <w:right w:val="none" w:sz="0" w:space="0" w:color="auto"/>
              </w:divBdr>
              <w:divsChild>
                <w:div w:id="574244322">
                  <w:marLeft w:val="120"/>
                  <w:marRight w:val="120"/>
                  <w:marTop w:val="120"/>
                  <w:marBottom w:val="120"/>
                  <w:divBdr>
                    <w:top w:val="single" w:sz="6" w:space="0" w:color="C7C7C7"/>
                    <w:left w:val="single" w:sz="6" w:space="6" w:color="C7C7C7"/>
                    <w:bottom w:val="single" w:sz="6" w:space="0" w:color="C7C7C7"/>
                    <w:right w:val="dotted" w:sz="18" w:space="6" w:color="C7C7C7"/>
                  </w:divBdr>
                </w:div>
                <w:div w:id="28674583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888692533">
              <w:marLeft w:val="0"/>
              <w:marRight w:val="0"/>
              <w:marTop w:val="0"/>
              <w:marBottom w:val="0"/>
              <w:divBdr>
                <w:top w:val="none" w:sz="0" w:space="0" w:color="auto"/>
                <w:left w:val="none" w:sz="0" w:space="0" w:color="auto"/>
                <w:bottom w:val="none" w:sz="0" w:space="0" w:color="auto"/>
                <w:right w:val="none" w:sz="0" w:space="0" w:color="auto"/>
              </w:divBdr>
              <w:divsChild>
                <w:div w:id="316694582">
                  <w:marLeft w:val="120"/>
                  <w:marRight w:val="120"/>
                  <w:marTop w:val="120"/>
                  <w:marBottom w:val="120"/>
                  <w:divBdr>
                    <w:top w:val="single" w:sz="6" w:space="0" w:color="C7C7C7"/>
                    <w:left w:val="single" w:sz="6" w:space="6" w:color="C7C7C7"/>
                    <w:bottom w:val="single" w:sz="6" w:space="0" w:color="C7C7C7"/>
                    <w:right w:val="dotted" w:sz="18" w:space="6" w:color="C7C7C7"/>
                  </w:divBdr>
                </w:div>
                <w:div w:id="737361008">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sChild>
        </w:div>
        <w:div w:id="36008587">
          <w:marLeft w:val="0"/>
          <w:marRight w:val="0"/>
          <w:marTop w:val="0"/>
          <w:marBottom w:val="0"/>
          <w:divBdr>
            <w:top w:val="none" w:sz="0" w:space="0" w:color="auto"/>
            <w:left w:val="none" w:sz="0" w:space="0" w:color="auto"/>
            <w:bottom w:val="none" w:sz="0" w:space="0" w:color="auto"/>
            <w:right w:val="none" w:sz="0" w:space="0" w:color="auto"/>
          </w:divBdr>
        </w:div>
        <w:div w:id="1686979043">
          <w:marLeft w:val="0"/>
          <w:marRight w:val="0"/>
          <w:marTop w:val="0"/>
          <w:marBottom w:val="0"/>
          <w:divBdr>
            <w:top w:val="none" w:sz="0" w:space="0" w:color="auto"/>
            <w:left w:val="none" w:sz="0" w:space="0" w:color="auto"/>
            <w:bottom w:val="none" w:sz="0" w:space="0" w:color="auto"/>
            <w:right w:val="none" w:sz="0" w:space="0" w:color="auto"/>
          </w:divBdr>
        </w:div>
        <w:div w:id="575242095">
          <w:marLeft w:val="0"/>
          <w:marRight w:val="0"/>
          <w:marTop w:val="0"/>
          <w:marBottom w:val="0"/>
          <w:divBdr>
            <w:top w:val="none" w:sz="0" w:space="0" w:color="auto"/>
            <w:left w:val="none" w:sz="0" w:space="0" w:color="auto"/>
            <w:bottom w:val="none" w:sz="0" w:space="0" w:color="auto"/>
            <w:right w:val="none" w:sz="0" w:space="0" w:color="auto"/>
          </w:divBdr>
        </w:div>
        <w:div w:id="949555920">
          <w:marLeft w:val="0"/>
          <w:marRight w:val="0"/>
          <w:marTop w:val="0"/>
          <w:marBottom w:val="0"/>
          <w:divBdr>
            <w:top w:val="none" w:sz="0" w:space="0" w:color="auto"/>
            <w:left w:val="none" w:sz="0" w:space="0" w:color="auto"/>
            <w:bottom w:val="none" w:sz="0" w:space="0" w:color="auto"/>
            <w:right w:val="none" w:sz="0" w:space="0" w:color="auto"/>
          </w:divBdr>
        </w:div>
        <w:div w:id="1338193773">
          <w:marLeft w:val="0"/>
          <w:marRight w:val="0"/>
          <w:marTop w:val="0"/>
          <w:marBottom w:val="0"/>
          <w:divBdr>
            <w:top w:val="none" w:sz="0" w:space="0" w:color="auto"/>
            <w:left w:val="none" w:sz="0" w:space="0" w:color="auto"/>
            <w:bottom w:val="none" w:sz="0" w:space="0" w:color="auto"/>
            <w:right w:val="none" w:sz="0" w:space="0" w:color="auto"/>
          </w:divBdr>
        </w:div>
      </w:divsChild>
    </w:div>
    <w:div w:id="1869761006">
      <w:marLeft w:val="0"/>
      <w:marRight w:val="0"/>
      <w:marTop w:val="0"/>
      <w:marBottom w:val="0"/>
      <w:divBdr>
        <w:top w:val="none" w:sz="0" w:space="0" w:color="auto"/>
        <w:left w:val="none" w:sz="0" w:space="0" w:color="auto"/>
        <w:bottom w:val="none" w:sz="0" w:space="0" w:color="auto"/>
        <w:right w:val="none" w:sz="0" w:space="0" w:color="auto"/>
      </w:divBdr>
    </w:div>
    <w:div w:id="1924685251">
      <w:marLeft w:val="0"/>
      <w:marRight w:val="0"/>
      <w:marTop w:val="0"/>
      <w:marBottom w:val="0"/>
      <w:divBdr>
        <w:top w:val="none" w:sz="0" w:space="0" w:color="auto"/>
        <w:left w:val="none" w:sz="0" w:space="0" w:color="auto"/>
        <w:bottom w:val="none" w:sz="0" w:space="0" w:color="auto"/>
        <w:right w:val="none" w:sz="0" w:space="0" w:color="auto"/>
      </w:divBdr>
    </w:div>
    <w:div w:id="2009600011">
      <w:marLeft w:val="0"/>
      <w:marRight w:val="0"/>
      <w:marTop w:val="0"/>
      <w:marBottom w:val="0"/>
      <w:divBdr>
        <w:top w:val="none" w:sz="0" w:space="0" w:color="auto"/>
        <w:left w:val="none" w:sz="0" w:space="0" w:color="auto"/>
        <w:bottom w:val="none" w:sz="0" w:space="0" w:color="auto"/>
        <w:right w:val="none" w:sz="0" w:space="0" w:color="auto"/>
      </w:divBdr>
      <w:divsChild>
        <w:div w:id="275454722">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471820150">
              <w:marLeft w:val="240"/>
              <w:marRight w:val="240"/>
              <w:marTop w:val="0"/>
              <w:marBottom w:val="0"/>
              <w:divBdr>
                <w:top w:val="none" w:sz="0" w:space="0" w:color="auto"/>
                <w:left w:val="none" w:sz="0" w:space="0" w:color="auto"/>
                <w:bottom w:val="none" w:sz="0" w:space="0" w:color="auto"/>
                <w:right w:val="none" w:sz="0" w:space="0" w:color="auto"/>
              </w:divBdr>
            </w:div>
            <w:div w:id="1879125432">
              <w:marLeft w:val="0"/>
              <w:marRight w:val="0"/>
              <w:marTop w:val="0"/>
              <w:marBottom w:val="0"/>
              <w:divBdr>
                <w:top w:val="single" w:sz="6" w:space="6" w:color="000000"/>
                <w:left w:val="none" w:sz="0" w:space="0" w:color="auto"/>
                <w:bottom w:val="none" w:sz="0" w:space="0" w:color="auto"/>
                <w:right w:val="none" w:sz="0" w:space="0" w:color="auto"/>
              </w:divBdr>
              <w:divsChild>
                <w:div w:id="644433564">
                  <w:marLeft w:val="0"/>
                  <w:marRight w:val="0"/>
                  <w:marTop w:val="0"/>
                  <w:marBottom w:val="0"/>
                  <w:divBdr>
                    <w:top w:val="none" w:sz="0" w:space="0" w:color="auto"/>
                    <w:left w:val="none" w:sz="0" w:space="0" w:color="auto"/>
                    <w:bottom w:val="none" w:sz="0" w:space="0" w:color="auto"/>
                    <w:right w:val="none" w:sz="0" w:space="0" w:color="auto"/>
                  </w:divBdr>
                  <w:divsChild>
                    <w:div w:id="247857375">
                      <w:marLeft w:val="0"/>
                      <w:marRight w:val="0"/>
                      <w:marTop w:val="0"/>
                      <w:marBottom w:val="0"/>
                      <w:divBdr>
                        <w:top w:val="none" w:sz="0" w:space="0" w:color="auto"/>
                        <w:left w:val="none" w:sz="0" w:space="0" w:color="auto"/>
                        <w:bottom w:val="none" w:sz="0" w:space="0" w:color="auto"/>
                        <w:right w:val="none" w:sz="0" w:space="0" w:color="auto"/>
                      </w:divBdr>
                    </w:div>
                    <w:div w:id="68499903">
                      <w:marLeft w:val="120"/>
                      <w:marRight w:val="120"/>
                      <w:marTop w:val="120"/>
                      <w:marBottom w:val="120"/>
                      <w:divBdr>
                        <w:top w:val="single" w:sz="6" w:space="0" w:color="C7C7C7"/>
                        <w:left w:val="single" w:sz="6" w:space="6" w:color="C7C7C7"/>
                        <w:bottom w:val="single" w:sz="6" w:space="0" w:color="C7C7C7"/>
                        <w:right w:val="dotted" w:sz="18" w:space="6" w:color="C7C7C7"/>
                      </w:divBdr>
                    </w:div>
                    <w:div w:id="1524980550">
                      <w:marLeft w:val="120"/>
                      <w:marRight w:val="120"/>
                      <w:marTop w:val="120"/>
                      <w:marBottom w:val="120"/>
                      <w:divBdr>
                        <w:top w:val="single" w:sz="6" w:space="0" w:color="C7C7C7"/>
                        <w:left w:val="single" w:sz="6" w:space="6" w:color="C7C7C7"/>
                        <w:bottom w:val="single" w:sz="6" w:space="0" w:color="C7C7C7"/>
                        <w:right w:val="dotted" w:sz="18" w:space="6" w:color="C7C7C7"/>
                      </w:divBdr>
                    </w:div>
                    <w:div w:id="507448547">
                      <w:marLeft w:val="120"/>
                      <w:marRight w:val="120"/>
                      <w:marTop w:val="120"/>
                      <w:marBottom w:val="120"/>
                      <w:divBdr>
                        <w:top w:val="single" w:sz="6" w:space="0" w:color="C7C7C7"/>
                        <w:left w:val="single" w:sz="6" w:space="6" w:color="C7C7C7"/>
                        <w:bottom w:val="single" w:sz="6" w:space="0" w:color="C7C7C7"/>
                        <w:right w:val="dotted" w:sz="18" w:space="6" w:color="C7C7C7"/>
                      </w:divBdr>
                    </w:div>
                    <w:div w:id="1688215029">
                      <w:marLeft w:val="120"/>
                      <w:marRight w:val="120"/>
                      <w:marTop w:val="120"/>
                      <w:marBottom w:val="120"/>
                      <w:divBdr>
                        <w:top w:val="single" w:sz="6" w:space="0" w:color="C7C7C7"/>
                        <w:left w:val="single" w:sz="6" w:space="6" w:color="C7C7C7"/>
                        <w:bottom w:val="single" w:sz="6" w:space="0" w:color="C7C7C7"/>
                        <w:right w:val="dotted" w:sz="18" w:space="6" w:color="C7C7C7"/>
                      </w:divBdr>
                    </w:div>
                    <w:div w:id="1573152858">
                      <w:marLeft w:val="120"/>
                      <w:marRight w:val="120"/>
                      <w:marTop w:val="120"/>
                      <w:marBottom w:val="120"/>
                      <w:divBdr>
                        <w:top w:val="single" w:sz="6" w:space="0" w:color="C7C7C7"/>
                        <w:left w:val="single" w:sz="6" w:space="6" w:color="C7C7C7"/>
                        <w:bottom w:val="single" w:sz="6" w:space="0" w:color="C7C7C7"/>
                        <w:right w:val="dotted" w:sz="18" w:space="6" w:color="C7C7C7"/>
                      </w:divBdr>
                    </w:div>
                    <w:div w:id="1833520847">
                      <w:marLeft w:val="120"/>
                      <w:marRight w:val="120"/>
                      <w:marTop w:val="120"/>
                      <w:marBottom w:val="120"/>
                      <w:divBdr>
                        <w:top w:val="single" w:sz="6" w:space="0" w:color="C7C7C7"/>
                        <w:left w:val="single" w:sz="6" w:space="6" w:color="C7C7C7"/>
                        <w:bottom w:val="single" w:sz="6" w:space="0" w:color="C7C7C7"/>
                        <w:right w:val="dotted" w:sz="18" w:space="6" w:color="C7C7C7"/>
                      </w:divBdr>
                    </w:div>
                    <w:div w:id="102071213">
                      <w:marLeft w:val="120"/>
                      <w:marRight w:val="120"/>
                      <w:marTop w:val="120"/>
                      <w:marBottom w:val="120"/>
                      <w:divBdr>
                        <w:top w:val="single" w:sz="6" w:space="0" w:color="C7C7C7"/>
                        <w:left w:val="single" w:sz="6" w:space="6" w:color="C7C7C7"/>
                        <w:bottom w:val="single" w:sz="6" w:space="0" w:color="C7C7C7"/>
                        <w:right w:val="dotted" w:sz="18" w:space="6" w:color="C7C7C7"/>
                      </w:divBdr>
                    </w:div>
                    <w:div w:id="965507629">
                      <w:marLeft w:val="120"/>
                      <w:marRight w:val="120"/>
                      <w:marTop w:val="120"/>
                      <w:marBottom w:val="120"/>
                      <w:divBdr>
                        <w:top w:val="single" w:sz="6" w:space="0" w:color="C7C7C7"/>
                        <w:left w:val="single" w:sz="6" w:space="6" w:color="C7C7C7"/>
                        <w:bottom w:val="single" w:sz="6" w:space="0" w:color="C7C7C7"/>
                        <w:right w:val="dotted" w:sz="18" w:space="6" w:color="C7C7C7"/>
                      </w:divBdr>
                    </w:div>
                    <w:div w:id="1057435267">
                      <w:marLeft w:val="120"/>
                      <w:marRight w:val="120"/>
                      <w:marTop w:val="120"/>
                      <w:marBottom w:val="120"/>
                      <w:divBdr>
                        <w:top w:val="single" w:sz="6" w:space="0" w:color="C7C7C7"/>
                        <w:left w:val="single" w:sz="6" w:space="6" w:color="C7C7C7"/>
                        <w:bottom w:val="single" w:sz="6" w:space="0" w:color="C7C7C7"/>
                        <w:right w:val="dotted" w:sz="18" w:space="6" w:color="C7C7C7"/>
                      </w:divBdr>
                    </w:div>
                    <w:div w:id="2081244766">
                      <w:marLeft w:val="120"/>
                      <w:marRight w:val="120"/>
                      <w:marTop w:val="120"/>
                      <w:marBottom w:val="120"/>
                      <w:divBdr>
                        <w:top w:val="single" w:sz="6" w:space="0" w:color="C7C7C7"/>
                        <w:left w:val="single" w:sz="6" w:space="6" w:color="C7C7C7"/>
                        <w:bottom w:val="single" w:sz="6" w:space="0" w:color="C7C7C7"/>
                        <w:right w:val="dotted" w:sz="18" w:space="6" w:color="C7C7C7"/>
                      </w:divBdr>
                    </w:div>
                    <w:div w:id="400442251">
                      <w:marLeft w:val="120"/>
                      <w:marRight w:val="120"/>
                      <w:marTop w:val="120"/>
                      <w:marBottom w:val="120"/>
                      <w:divBdr>
                        <w:top w:val="single" w:sz="6" w:space="0" w:color="C7C7C7"/>
                        <w:left w:val="single" w:sz="6" w:space="6" w:color="C7C7C7"/>
                        <w:bottom w:val="single" w:sz="6" w:space="0" w:color="C7C7C7"/>
                        <w:right w:val="dotted" w:sz="18" w:space="6" w:color="C7C7C7"/>
                      </w:divBdr>
                    </w:div>
                    <w:div w:id="963581398">
                      <w:marLeft w:val="120"/>
                      <w:marRight w:val="120"/>
                      <w:marTop w:val="120"/>
                      <w:marBottom w:val="120"/>
                      <w:divBdr>
                        <w:top w:val="single" w:sz="6" w:space="0" w:color="C7C7C7"/>
                        <w:left w:val="single" w:sz="6" w:space="6" w:color="C7C7C7"/>
                        <w:bottom w:val="single" w:sz="6" w:space="0" w:color="C7C7C7"/>
                        <w:right w:val="dotted" w:sz="18" w:space="6" w:color="C7C7C7"/>
                      </w:divBdr>
                    </w:div>
                    <w:div w:id="1101604411">
                      <w:marLeft w:val="120"/>
                      <w:marRight w:val="120"/>
                      <w:marTop w:val="120"/>
                      <w:marBottom w:val="120"/>
                      <w:divBdr>
                        <w:top w:val="single" w:sz="6" w:space="0" w:color="454545"/>
                        <w:left w:val="dotted" w:sz="18" w:space="6" w:color="454545"/>
                        <w:bottom w:val="single" w:sz="6" w:space="0" w:color="454545"/>
                        <w:right w:val="single" w:sz="6" w:space="6" w:color="454545"/>
                      </w:divBdr>
                    </w:div>
                    <w:div w:id="823935416">
                      <w:marLeft w:val="120"/>
                      <w:marRight w:val="120"/>
                      <w:marTop w:val="120"/>
                      <w:marBottom w:val="120"/>
                      <w:divBdr>
                        <w:top w:val="single" w:sz="6" w:space="0" w:color="454545"/>
                        <w:left w:val="dotted" w:sz="18" w:space="6" w:color="454545"/>
                        <w:bottom w:val="single" w:sz="6" w:space="0" w:color="454545"/>
                        <w:right w:val="single" w:sz="6" w:space="6" w:color="454545"/>
                      </w:divBdr>
                    </w:div>
                    <w:div w:id="1483962525">
                      <w:marLeft w:val="120"/>
                      <w:marRight w:val="120"/>
                      <w:marTop w:val="120"/>
                      <w:marBottom w:val="120"/>
                      <w:divBdr>
                        <w:top w:val="single" w:sz="6" w:space="0" w:color="454545"/>
                        <w:left w:val="dotted" w:sz="18" w:space="6" w:color="454545"/>
                        <w:bottom w:val="single" w:sz="6" w:space="0" w:color="454545"/>
                        <w:right w:val="single" w:sz="6" w:space="6" w:color="454545"/>
                      </w:divBdr>
                    </w:div>
                    <w:div w:id="1154109258">
                      <w:marLeft w:val="120"/>
                      <w:marRight w:val="120"/>
                      <w:marTop w:val="120"/>
                      <w:marBottom w:val="120"/>
                      <w:divBdr>
                        <w:top w:val="single" w:sz="6" w:space="0" w:color="454545"/>
                        <w:left w:val="dotted" w:sz="18" w:space="6" w:color="454545"/>
                        <w:bottom w:val="single" w:sz="6" w:space="0" w:color="454545"/>
                        <w:right w:val="single" w:sz="6" w:space="6" w:color="454545"/>
                      </w:divBdr>
                    </w:div>
                    <w:div w:id="1846480655">
                      <w:marLeft w:val="120"/>
                      <w:marRight w:val="120"/>
                      <w:marTop w:val="120"/>
                      <w:marBottom w:val="120"/>
                      <w:divBdr>
                        <w:top w:val="single" w:sz="6" w:space="0" w:color="454545"/>
                        <w:left w:val="dotted" w:sz="18" w:space="6" w:color="454545"/>
                        <w:bottom w:val="single" w:sz="6" w:space="0" w:color="454545"/>
                        <w:right w:val="single" w:sz="6" w:space="6" w:color="454545"/>
                      </w:divBdr>
                    </w:div>
                    <w:div w:id="977304204">
                      <w:marLeft w:val="120"/>
                      <w:marRight w:val="120"/>
                      <w:marTop w:val="120"/>
                      <w:marBottom w:val="120"/>
                      <w:divBdr>
                        <w:top w:val="single" w:sz="6" w:space="0" w:color="454545"/>
                        <w:left w:val="dotted" w:sz="18" w:space="6" w:color="454545"/>
                        <w:bottom w:val="single" w:sz="6" w:space="0" w:color="454545"/>
                        <w:right w:val="single" w:sz="6" w:space="6" w:color="454545"/>
                      </w:divBdr>
                    </w:div>
                    <w:div w:id="1825122990">
                      <w:marLeft w:val="120"/>
                      <w:marRight w:val="120"/>
                      <w:marTop w:val="120"/>
                      <w:marBottom w:val="120"/>
                      <w:divBdr>
                        <w:top w:val="single" w:sz="6" w:space="0" w:color="454545"/>
                        <w:left w:val="dotted" w:sz="18" w:space="6" w:color="454545"/>
                        <w:bottom w:val="single" w:sz="6" w:space="0" w:color="454545"/>
                        <w:right w:val="single" w:sz="6" w:space="6" w:color="454545"/>
                      </w:divBdr>
                    </w:div>
                    <w:div w:id="2014717839">
                      <w:marLeft w:val="120"/>
                      <w:marRight w:val="120"/>
                      <w:marTop w:val="120"/>
                      <w:marBottom w:val="120"/>
                      <w:divBdr>
                        <w:top w:val="single" w:sz="6" w:space="0" w:color="454545"/>
                        <w:left w:val="dotted" w:sz="18" w:space="6" w:color="454545"/>
                        <w:bottom w:val="single" w:sz="6" w:space="0" w:color="454545"/>
                        <w:right w:val="single" w:sz="6" w:space="6" w:color="454545"/>
                      </w:divBdr>
                    </w:div>
                    <w:div w:id="628782510">
                      <w:marLeft w:val="120"/>
                      <w:marRight w:val="120"/>
                      <w:marTop w:val="120"/>
                      <w:marBottom w:val="120"/>
                      <w:divBdr>
                        <w:top w:val="single" w:sz="6" w:space="0" w:color="454545"/>
                        <w:left w:val="dotted" w:sz="18" w:space="6" w:color="454545"/>
                        <w:bottom w:val="single" w:sz="6" w:space="0" w:color="454545"/>
                        <w:right w:val="single" w:sz="6" w:space="6" w:color="454545"/>
                      </w:divBdr>
                    </w:div>
                    <w:div w:id="1349478294">
                      <w:marLeft w:val="120"/>
                      <w:marRight w:val="120"/>
                      <w:marTop w:val="120"/>
                      <w:marBottom w:val="120"/>
                      <w:divBdr>
                        <w:top w:val="single" w:sz="6" w:space="0" w:color="454545"/>
                        <w:left w:val="dotted" w:sz="18" w:space="6" w:color="454545"/>
                        <w:bottom w:val="single" w:sz="6" w:space="0" w:color="454545"/>
                        <w:right w:val="single" w:sz="6" w:space="6" w:color="454545"/>
                      </w:divBdr>
                    </w:div>
                    <w:div w:id="351229665">
                      <w:marLeft w:val="120"/>
                      <w:marRight w:val="120"/>
                      <w:marTop w:val="120"/>
                      <w:marBottom w:val="120"/>
                      <w:divBdr>
                        <w:top w:val="single" w:sz="6" w:space="0" w:color="454545"/>
                        <w:left w:val="dotted" w:sz="18" w:space="6" w:color="454545"/>
                        <w:bottom w:val="single" w:sz="6" w:space="0" w:color="454545"/>
                        <w:right w:val="single" w:sz="6" w:space="6" w:color="454545"/>
                      </w:divBdr>
                    </w:div>
                    <w:div w:id="627517060">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1449542033">
                  <w:marLeft w:val="0"/>
                  <w:marRight w:val="0"/>
                  <w:marTop w:val="0"/>
                  <w:marBottom w:val="0"/>
                  <w:divBdr>
                    <w:top w:val="none" w:sz="0" w:space="0" w:color="auto"/>
                    <w:left w:val="none" w:sz="0" w:space="0" w:color="auto"/>
                    <w:bottom w:val="none" w:sz="0" w:space="0" w:color="auto"/>
                    <w:right w:val="none" w:sz="0" w:space="0" w:color="auto"/>
                  </w:divBdr>
                  <w:divsChild>
                    <w:div w:id="1698895275">
                      <w:marLeft w:val="0"/>
                      <w:marRight w:val="0"/>
                      <w:marTop w:val="0"/>
                      <w:marBottom w:val="0"/>
                      <w:divBdr>
                        <w:top w:val="none" w:sz="0" w:space="0" w:color="auto"/>
                        <w:left w:val="none" w:sz="0" w:space="0" w:color="auto"/>
                        <w:bottom w:val="none" w:sz="0" w:space="0" w:color="auto"/>
                        <w:right w:val="none" w:sz="0" w:space="0" w:color="auto"/>
                      </w:divBdr>
                    </w:div>
                    <w:div w:id="1210219681">
                      <w:marLeft w:val="120"/>
                      <w:marRight w:val="120"/>
                      <w:marTop w:val="120"/>
                      <w:marBottom w:val="120"/>
                      <w:divBdr>
                        <w:top w:val="single" w:sz="6" w:space="0" w:color="C7C7C7"/>
                        <w:left w:val="single" w:sz="6" w:space="6" w:color="C7C7C7"/>
                        <w:bottom w:val="single" w:sz="6" w:space="0" w:color="C7C7C7"/>
                        <w:right w:val="dotted" w:sz="18" w:space="6" w:color="C7C7C7"/>
                      </w:divBdr>
                    </w:div>
                    <w:div w:id="1746490680">
                      <w:marLeft w:val="120"/>
                      <w:marRight w:val="120"/>
                      <w:marTop w:val="120"/>
                      <w:marBottom w:val="120"/>
                      <w:divBdr>
                        <w:top w:val="single" w:sz="6" w:space="0" w:color="C7C7C7"/>
                        <w:left w:val="single" w:sz="6" w:space="6" w:color="C7C7C7"/>
                        <w:bottom w:val="single" w:sz="6" w:space="0" w:color="C7C7C7"/>
                        <w:right w:val="dotted" w:sz="18" w:space="6" w:color="C7C7C7"/>
                      </w:divBdr>
                    </w:div>
                    <w:div w:id="1790320601">
                      <w:marLeft w:val="120"/>
                      <w:marRight w:val="120"/>
                      <w:marTop w:val="120"/>
                      <w:marBottom w:val="120"/>
                      <w:divBdr>
                        <w:top w:val="single" w:sz="6" w:space="0" w:color="C7C7C7"/>
                        <w:left w:val="single" w:sz="6" w:space="6" w:color="C7C7C7"/>
                        <w:bottom w:val="single" w:sz="6" w:space="0" w:color="C7C7C7"/>
                        <w:right w:val="dotted" w:sz="18" w:space="6" w:color="C7C7C7"/>
                      </w:divBdr>
                    </w:div>
                    <w:div w:id="1758136265">
                      <w:marLeft w:val="120"/>
                      <w:marRight w:val="120"/>
                      <w:marTop w:val="120"/>
                      <w:marBottom w:val="120"/>
                      <w:divBdr>
                        <w:top w:val="single" w:sz="6" w:space="0" w:color="C7C7C7"/>
                        <w:left w:val="single" w:sz="6" w:space="6" w:color="C7C7C7"/>
                        <w:bottom w:val="single" w:sz="6" w:space="0" w:color="C7C7C7"/>
                        <w:right w:val="dotted" w:sz="18" w:space="6" w:color="C7C7C7"/>
                      </w:divBdr>
                    </w:div>
                    <w:div w:id="1154293183">
                      <w:marLeft w:val="120"/>
                      <w:marRight w:val="120"/>
                      <w:marTop w:val="120"/>
                      <w:marBottom w:val="120"/>
                      <w:divBdr>
                        <w:top w:val="single" w:sz="6" w:space="0" w:color="C7C7C7"/>
                        <w:left w:val="single" w:sz="6" w:space="6" w:color="C7C7C7"/>
                        <w:bottom w:val="single" w:sz="6" w:space="0" w:color="C7C7C7"/>
                        <w:right w:val="dotted" w:sz="18" w:space="6" w:color="C7C7C7"/>
                      </w:divBdr>
                    </w:div>
                    <w:div w:id="1023093066">
                      <w:marLeft w:val="120"/>
                      <w:marRight w:val="120"/>
                      <w:marTop w:val="120"/>
                      <w:marBottom w:val="120"/>
                      <w:divBdr>
                        <w:top w:val="single" w:sz="6" w:space="0" w:color="C7C7C7"/>
                        <w:left w:val="single" w:sz="6" w:space="6" w:color="C7C7C7"/>
                        <w:bottom w:val="single" w:sz="6" w:space="0" w:color="C7C7C7"/>
                        <w:right w:val="dotted" w:sz="18" w:space="6" w:color="C7C7C7"/>
                      </w:divBdr>
                    </w:div>
                    <w:div w:id="314577286">
                      <w:marLeft w:val="120"/>
                      <w:marRight w:val="120"/>
                      <w:marTop w:val="120"/>
                      <w:marBottom w:val="120"/>
                      <w:divBdr>
                        <w:top w:val="single" w:sz="6" w:space="0" w:color="C7C7C7"/>
                        <w:left w:val="single" w:sz="6" w:space="6" w:color="C7C7C7"/>
                        <w:bottom w:val="single" w:sz="6" w:space="0" w:color="C7C7C7"/>
                        <w:right w:val="dotted" w:sz="18" w:space="6" w:color="C7C7C7"/>
                      </w:divBdr>
                    </w:div>
                    <w:div w:id="1579291457">
                      <w:marLeft w:val="120"/>
                      <w:marRight w:val="120"/>
                      <w:marTop w:val="120"/>
                      <w:marBottom w:val="120"/>
                      <w:divBdr>
                        <w:top w:val="single" w:sz="6" w:space="0" w:color="C7C7C7"/>
                        <w:left w:val="single" w:sz="6" w:space="6" w:color="C7C7C7"/>
                        <w:bottom w:val="single" w:sz="6" w:space="0" w:color="C7C7C7"/>
                        <w:right w:val="dotted" w:sz="18" w:space="6" w:color="C7C7C7"/>
                      </w:divBdr>
                    </w:div>
                    <w:div w:id="908997330">
                      <w:marLeft w:val="120"/>
                      <w:marRight w:val="120"/>
                      <w:marTop w:val="120"/>
                      <w:marBottom w:val="120"/>
                      <w:divBdr>
                        <w:top w:val="single" w:sz="6" w:space="0" w:color="C7C7C7"/>
                        <w:left w:val="single" w:sz="6" w:space="6" w:color="C7C7C7"/>
                        <w:bottom w:val="single" w:sz="6" w:space="0" w:color="C7C7C7"/>
                        <w:right w:val="dotted" w:sz="18" w:space="6" w:color="C7C7C7"/>
                      </w:divBdr>
                    </w:div>
                    <w:div w:id="711883390">
                      <w:marLeft w:val="120"/>
                      <w:marRight w:val="120"/>
                      <w:marTop w:val="120"/>
                      <w:marBottom w:val="120"/>
                      <w:divBdr>
                        <w:top w:val="single" w:sz="6" w:space="0" w:color="C7C7C7"/>
                        <w:left w:val="single" w:sz="6" w:space="6" w:color="C7C7C7"/>
                        <w:bottom w:val="single" w:sz="6" w:space="0" w:color="C7C7C7"/>
                        <w:right w:val="dotted" w:sz="18" w:space="6" w:color="C7C7C7"/>
                      </w:divBdr>
                    </w:div>
                    <w:div w:id="1660187590">
                      <w:marLeft w:val="120"/>
                      <w:marRight w:val="120"/>
                      <w:marTop w:val="120"/>
                      <w:marBottom w:val="120"/>
                      <w:divBdr>
                        <w:top w:val="single" w:sz="6" w:space="0" w:color="C7C7C7"/>
                        <w:left w:val="single" w:sz="6" w:space="6" w:color="C7C7C7"/>
                        <w:bottom w:val="single" w:sz="6" w:space="0" w:color="C7C7C7"/>
                        <w:right w:val="dotted" w:sz="18" w:space="6" w:color="C7C7C7"/>
                      </w:divBdr>
                    </w:div>
                    <w:div w:id="306203106">
                      <w:marLeft w:val="120"/>
                      <w:marRight w:val="120"/>
                      <w:marTop w:val="120"/>
                      <w:marBottom w:val="120"/>
                      <w:divBdr>
                        <w:top w:val="single" w:sz="6" w:space="0" w:color="454545"/>
                        <w:left w:val="dotted" w:sz="18" w:space="6" w:color="454545"/>
                        <w:bottom w:val="single" w:sz="6" w:space="0" w:color="454545"/>
                        <w:right w:val="single" w:sz="6" w:space="6" w:color="454545"/>
                      </w:divBdr>
                    </w:div>
                    <w:div w:id="1868366825">
                      <w:marLeft w:val="120"/>
                      <w:marRight w:val="120"/>
                      <w:marTop w:val="120"/>
                      <w:marBottom w:val="120"/>
                      <w:divBdr>
                        <w:top w:val="single" w:sz="6" w:space="0" w:color="454545"/>
                        <w:left w:val="dotted" w:sz="18" w:space="6" w:color="454545"/>
                        <w:bottom w:val="single" w:sz="6" w:space="0" w:color="454545"/>
                        <w:right w:val="single" w:sz="6" w:space="6" w:color="454545"/>
                      </w:divBdr>
                    </w:div>
                    <w:div w:id="2077435075">
                      <w:marLeft w:val="120"/>
                      <w:marRight w:val="120"/>
                      <w:marTop w:val="120"/>
                      <w:marBottom w:val="120"/>
                      <w:divBdr>
                        <w:top w:val="single" w:sz="6" w:space="0" w:color="454545"/>
                        <w:left w:val="dotted" w:sz="18" w:space="6" w:color="454545"/>
                        <w:bottom w:val="single" w:sz="6" w:space="0" w:color="454545"/>
                        <w:right w:val="single" w:sz="6" w:space="6" w:color="454545"/>
                      </w:divBdr>
                    </w:div>
                    <w:div w:id="1364136348">
                      <w:marLeft w:val="120"/>
                      <w:marRight w:val="120"/>
                      <w:marTop w:val="120"/>
                      <w:marBottom w:val="120"/>
                      <w:divBdr>
                        <w:top w:val="single" w:sz="6" w:space="0" w:color="454545"/>
                        <w:left w:val="dotted" w:sz="18" w:space="6" w:color="454545"/>
                        <w:bottom w:val="single" w:sz="6" w:space="0" w:color="454545"/>
                        <w:right w:val="single" w:sz="6" w:space="6" w:color="454545"/>
                      </w:divBdr>
                    </w:div>
                    <w:div w:id="235021158">
                      <w:marLeft w:val="120"/>
                      <w:marRight w:val="120"/>
                      <w:marTop w:val="120"/>
                      <w:marBottom w:val="120"/>
                      <w:divBdr>
                        <w:top w:val="single" w:sz="6" w:space="0" w:color="454545"/>
                        <w:left w:val="dotted" w:sz="18" w:space="6" w:color="454545"/>
                        <w:bottom w:val="single" w:sz="6" w:space="0" w:color="454545"/>
                        <w:right w:val="single" w:sz="6" w:space="6" w:color="454545"/>
                      </w:divBdr>
                    </w:div>
                    <w:div w:id="295332249">
                      <w:marLeft w:val="120"/>
                      <w:marRight w:val="120"/>
                      <w:marTop w:val="120"/>
                      <w:marBottom w:val="120"/>
                      <w:divBdr>
                        <w:top w:val="single" w:sz="6" w:space="0" w:color="454545"/>
                        <w:left w:val="dotted" w:sz="18" w:space="6" w:color="454545"/>
                        <w:bottom w:val="single" w:sz="6" w:space="0" w:color="454545"/>
                        <w:right w:val="single" w:sz="6" w:space="6" w:color="454545"/>
                      </w:divBdr>
                    </w:div>
                    <w:div w:id="667445335">
                      <w:marLeft w:val="120"/>
                      <w:marRight w:val="120"/>
                      <w:marTop w:val="120"/>
                      <w:marBottom w:val="120"/>
                      <w:divBdr>
                        <w:top w:val="single" w:sz="6" w:space="0" w:color="454545"/>
                        <w:left w:val="dotted" w:sz="18" w:space="6" w:color="454545"/>
                        <w:bottom w:val="single" w:sz="6" w:space="0" w:color="454545"/>
                        <w:right w:val="single" w:sz="6" w:space="6" w:color="454545"/>
                      </w:divBdr>
                    </w:div>
                    <w:div w:id="16977459">
                      <w:marLeft w:val="120"/>
                      <w:marRight w:val="120"/>
                      <w:marTop w:val="120"/>
                      <w:marBottom w:val="120"/>
                      <w:divBdr>
                        <w:top w:val="single" w:sz="6" w:space="0" w:color="454545"/>
                        <w:left w:val="dotted" w:sz="18" w:space="6" w:color="454545"/>
                        <w:bottom w:val="single" w:sz="6" w:space="0" w:color="454545"/>
                        <w:right w:val="single" w:sz="6" w:space="6" w:color="454545"/>
                      </w:divBdr>
                    </w:div>
                    <w:div w:id="1354644713">
                      <w:marLeft w:val="120"/>
                      <w:marRight w:val="120"/>
                      <w:marTop w:val="120"/>
                      <w:marBottom w:val="120"/>
                      <w:divBdr>
                        <w:top w:val="single" w:sz="6" w:space="0" w:color="454545"/>
                        <w:left w:val="dotted" w:sz="18" w:space="6" w:color="454545"/>
                        <w:bottom w:val="single" w:sz="6" w:space="0" w:color="454545"/>
                        <w:right w:val="single" w:sz="6" w:space="6" w:color="454545"/>
                      </w:divBdr>
                    </w:div>
                    <w:div w:id="1417287966">
                      <w:marLeft w:val="120"/>
                      <w:marRight w:val="120"/>
                      <w:marTop w:val="120"/>
                      <w:marBottom w:val="120"/>
                      <w:divBdr>
                        <w:top w:val="single" w:sz="6" w:space="0" w:color="454545"/>
                        <w:left w:val="dotted" w:sz="18" w:space="6" w:color="454545"/>
                        <w:bottom w:val="single" w:sz="6" w:space="0" w:color="454545"/>
                        <w:right w:val="single" w:sz="6" w:space="6" w:color="454545"/>
                      </w:divBdr>
                    </w:div>
                    <w:div w:id="524488564">
                      <w:marLeft w:val="120"/>
                      <w:marRight w:val="120"/>
                      <w:marTop w:val="120"/>
                      <w:marBottom w:val="120"/>
                      <w:divBdr>
                        <w:top w:val="single" w:sz="6" w:space="0" w:color="454545"/>
                        <w:left w:val="dotted" w:sz="18" w:space="6" w:color="454545"/>
                        <w:bottom w:val="single" w:sz="6" w:space="0" w:color="454545"/>
                        <w:right w:val="single" w:sz="6" w:space="6" w:color="454545"/>
                      </w:divBdr>
                    </w:div>
                  </w:divsChild>
                </w:div>
                <w:div w:id="207227300">
                  <w:marLeft w:val="0"/>
                  <w:marRight w:val="0"/>
                  <w:marTop w:val="0"/>
                  <w:marBottom w:val="0"/>
                  <w:divBdr>
                    <w:top w:val="none" w:sz="0" w:space="0" w:color="auto"/>
                    <w:left w:val="none" w:sz="0" w:space="0" w:color="auto"/>
                    <w:bottom w:val="none" w:sz="0" w:space="0" w:color="auto"/>
                    <w:right w:val="none" w:sz="0" w:space="0" w:color="auto"/>
                  </w:divBdr>
                  <w:divsChild>
                    <w:div w:id="1647734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961450">
          <w:marLeft w:val="0"/>
          <w:marRight w:val="0"/>
          <w:marTop w:val="240"/>
          <w:marBottom w:val="240"/>
          <w:divBdr>
            <w:top w:val="single" w:sz="12" w:space="0" w:color="000000"/>
            <w:left w:val="single" w:sz="12" w:space="0" w:color="000000"/>
            <w:bottom w:val="single" w:sz="12" w:space="0" w:color="000000"/>
            <w:right w:val="single" w:sz="12" w:space="0" w:color="000000"/>
          </w:divBdr>
          <w:divsChild>
            <w:div w:id="1001200553">
              <w:marLeft w:val="240"/>
              <w:marRight w:val="240"/>
              <w:marTop w:val="0"/>
              <w:marBottom w:val="0"/>
              <w:divBdr>
                <w:top w:val="none" w:sz="0" w:space="0" w:color="auto"/>
                <w:left w:val="none" w:sz="0" w:space="0" w:color="auto"/>
                <w:bottom w:val="none" w:sz="0" w:space="0" w:color="auto"/>
                <w:right w:val="none" w:sz="0" w:space="0" w:color="auto"/>
              </w:divBdr>
            </w:div>
            <w:div w:id="1734543214">
              <w:marLeft w:val="0"/>
              <w:marRight w:val="0"/>
              <w:marTop w:val="0"/>
              <w:marBottom w:val="0"/>
              <w:divBdr>
                <w:top w:val="single" w:sz="6" w:space="6" w:color="000000"/>
                <w:left w:val="none" w:sz="0" w:space="0" w:color="auto"/>
                <w:bottom w:val="none" w:sz="0" w:space="0" w:color="auto"/>
                <w:right w:val="none" w:sz="0" w:space="0" w:color="auto"/>
              </w:divBdr>
              <w:divsChild>
                <w:div w:id="1941985414">
                  <w:marLeft w:val="0"/>
                  <w:marRight w:val="0"/>
                  <w:marTop w:val="0"/>
                  <w:marBottom w:val="0"/>
                  <w:divBdr>
                    <w:top w:val="none" w:sz="0" w:space="0" w:color="auto"/>
                    <w:left w:val="none" w:sz="0" w:space="0" w:color="auto"/>
                    <w:bottom w:val="none" w:sz="0" w:space="0" w:color="auto"/>
                    <w:right w:val="none" w:sz="0" w:space="0" w:color="auto"/>
                  </w:divBdr>
                </w:div>
                <w:div w:id="970095494">
                  <w:marLeft w:val="0"/>
                  <w:marRight w:val="0"/>
                  <w:marTop w:val="60"/>
                  <w:marBottom w:val="60"/>
                  <w:divBdr>
                    <w:top w:val="single" w:sz="6" w:space="6" w:color="C7C7C7"/>
                    <w:left w:val="single" w:sz="6" w:space="6" w:color="C7C7C7"/>
                    <w:bottom w:val="single" w:sz="6" w:space="6" w:color="C7C7C7"/>
                    <w:right w:val="single" w:sz="6" w:space="6" w:color="C7C7C7"/>
                  </w:divBdr>
                </w:div>
              </w:divsChild>
            </w:div>
          </w:divsChild>
        </w:div>
      </w:divsChild>
    </w:div>
    <w:div w:id="2128237467">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pen.ac.uk/courses/sport-fitness" TargetMode="External"/><Relationship Id="rId13" Type="http://schemas.openxmlformats.org/officeDocument/2006/relationships/hyperlink" Target="https://www.open.ac.uk/courses/sport-fitness" TargetMode="External"/><Relationship Id="rId18" Type="http://schemas.openxmlformats.org/officeDocument/2006/relationships/hyperlink" Target="https://www.open.edu/openlearn/ocw/mod/resource/view.php?id=72268" TargetMode="External"/><Relationship Id="rId26" Type="http://schemas.openxmlformats.org/officeDocument/2006/relationships/hyperlink" Target="http://creativecommons.org/licenses/by-nc-sa/4.0/deed.en_GB" TargetMode="External"/><Relationship Id="rId3" Type="http://schemas.openxmlformats.org/officeDocument/2006/relationships/settings" Target="settings.xml"/><Relationship Id="rId21" Type="http://schemas.openxmlformats.org/officeDocument/2006/relationships/hyperlink" Target="https://www.youtube.com/watch?v=H86YLip5pNM&amp;t=329s" TargetMode="External"/><Relationship Id="rId7" Type="http://schemas.openxmlformats.org/officeDocument/2006/relationships/image" Target="media/image1.jpeg"/><Relationship Id="rId12" Type="http://schemas.openxmlformats.org/officeDocument/2006/relationships/hyperlink" Target="http://www.open.edu/openlearn/about-openlearn/frequently-asked-questions-on-openlearn" TargetMode="External"/><Relationship Id="rId17" Type="http://schemas.openxmlformats.org/officeDocument/2006/relationships/hyperlink" Target="https://www.open.edu/openlearn/mod/oucontent/olinkremote.php?website=E314_2&amp;targetdoc=Sexism%20poster" TargetMode="External"/><Relationship Id="rId25" Type="http://schemas.openxmlformats.org/officeDocument/2006/relationships/hyperlink" Target="http://www.open.ac.uk/conditions" TargetMode="External"/><Relationship Id="rId2" Type="http://schemas.openxmlformats.org/officeDocument/2006/relationships/styles" Target="styles.xml"/><Relationship Id="rId16" Type="http://schemas.openxmlformats.org/officeDocument/2006/relationships/image" Target="media/image3.jpeg"/><Relationship Id="rId20" Type="http://schemas.openxmlformats.org/officeDocument/2006/relationships/hyperlink" Target="https://olympics.com/ioc/news/genderequalolympics-celebrating-full-gender-parity-on-the-field-of-play-at-paris-2024" TargetMode="External"/><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nc-sa/4.0/deed.en_GB" TargetMode="External"/><Relationship Id="rId24" Type="http://schemas.openxmlformats.org/officeDocument/2006/relationships/hyperlink" Target="https://www.open.ac.uk/courses/modules/e315" TargetMode="External"/><Relationship Id="rId5" Type="http://schemas.openxmlformats.org/officeDocument/2006/relationships/footnotes" Target="footnotes.xml"/><Relationship Id="rId15" Type="http://schemas.openxmlformats.org/officeDocument/2006/relationships/image" Target="media/image2.jpeg"/><Relationship Id="rId23" Type="http://schemas.openxmlformats.org/officeDocument/2006/relationships/hyperlink" Target="https://www.open.ac.uk/courses/sport-fitness" TargetMode="External"/><Relationship Id="rId28" Type="http://schemas.openxmlformats.org/officeDocument/2006/relationships/header" Target="header1.xml"/><Relationship Id="rId10" Type="http://schemas.openxmlformats.org/officeDocument/2006/relationships/hyperlink" Target="http://www.open.edu/openlearn/health-sports-psychology/sporting-women-the-media/content-section-0?utm_source=openlearn&amp;utm_campaign=ol&amp;utm_medium=ebook" TargetMode="External"/><Relationship Id="rId19" Type="http://schemas.openxmlformats.org/officeDocument/2006/relationships/hyperlink" Target="https://www.open.edu/openlearn/ocw/mod/resource/view.php?id=73198"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open.ac.uk/courses/modules/e315?utm_source=openlearn&amp;utm_campaign=ol&amp;utm_medium=ebook" TargetMode="External"/><Relationship Id="rId14" Type="http://schemas.openxmlformats.org/officeDocument/2006/relationships/hyperlink" Target="https://www.open.ac.uk/courses/modules/e315" TargetMode="External"/><Relationship Id="rId22" Type="http://schemas.openxmlformats.org/officeDocument/2006/relationships/image" Target="media/image4.png"/><Relationship Id="rId27" Type="http://schemas.openxmlformats.org/officeDocument/2006/relationships/hyperlink" Target="http://www.open.edu/openlearn/free-courses?utm_source=openlearn&amp;utm_campaign=ol&amp;utm_medium=ebook" TargetMode="Externa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open.edu/openlearn/health-sports-psychology/sporting-women-the-media/content-section-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jpg"/></Relationships>
</file>

<file path=word/_rels/settings.xml.rels><?xml version="1.0" encoding="UTF-8" standalone="yes"?>
<Relationships xmlns="http://schemas.openxmlformats.org/package/2006/relationships"><Relationship Id="rId1" Type="http://schemas.openxmlformats.org/officeDocument/2006/relationships/attachedTemplate" Target="file:///C:\AaaF\local_assets\global_docx.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global_docx</Template>
  <TotalTime>0</TotalTime>
  <Pages>7</Pages>
  <Words>7783</Words>
  <Characters>40088</Characters>
  <Application>Microsoft Office Word</Application>
  <DocSecurity>0</DocSecurity>
  <Lines>1541</Lines>
  <Paragraphs>714</Paragraphs>
  <ScaleCrop>false</ScaleCrop>
  <Company>The Open University</Company>
  <LinksUpToDate>false</LinksUpToDate>
  <CharactersWithSpaces>47157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Sporting women in the media</dc:title>
  <dc:subject/>
  <dc:creator>The Open University</dc:creator>
  <cp:keywords/>
  <dc:description>Comments</dc:description>
  <cp:lastModifiedBy>ccs-stcn-omu-live</cp:lastModifiedBy>
  <cp:revision>3</cp:revision>
  <dcterms:created xsi:type="dcterms:W3CDTF">2024-10-01T14:28:00Z</dcterms:created>
  <dcterms:modified xsi:type="dcterms:W3CDTF">2024-10-01T14:28:00Z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nitURL">
    <vt:lpwstr>https://www.open.edu/openlearn/health-sports-psychology/sporting-women-the-media/content-section-0</vt:lpwstr>
  </property>
  <property fmtid="{D5CDD505-2E9C-101B-9397-08002B2CF9AE}" pid="3" name="DateProcessed">
    <vt:lpwstr>1st October 2024</vt:lpwstr>
  </property>
  <property fmtid="{D5CDD505-2E9C-101B-9397-08002B2CF9AE}" pid="4" name="ItemID">
    <vt:lpwstr/>
  </property>
  <property fmtid="{D5CDD505-2E9C-101B-9397-08002B2CF9AE}" pid="5" name="ItemTitle">
    <vt:lpwstr>Sporting women in the media</vt:lpwstr>
  </property>
  <property fmtid="{D5CDD505-2E9C-101B-9397-08002B2CF9AE}" pid="6" name="OuLogo">
    <vt:lpwstr>\\stcn-file-live\system\other\oulogo.jpg</vt:lpwstr>
  </property>
  <property fmtid="{D5CDD505-2E9C-101B-9397-08002B2CF9AE}" pid="7" name="BrandLogo">
    <vt:lpwstr/>
  </property>
  <property fmtid="{D5CDD505-2E9C-101B-9397-08002B2CF9AE}" pid="8" name="Copyright">
    <vt:lpwstr>Unless otherwise stated, copyright © 2024 The Open University, all rights reserved.</vt:lpwstr>
  </property>
</Properties>
</file>