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320E" w14:textId="77777777" w:rsidR="00EC62F3" w:rsidRDefault="00EC62F3">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FF7D57" wp14:editId="6987FD35">
            <wp:extent cx="5278120" cy="8444992"/>
            <wp:effectExtent l="0" t="0" r="0" b="0"/>
            <wp:docPr id="1" name="Picture 1" descr="Three principles of a coaching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ree principles of a coaching approa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045608F5"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25238D44" w14:textId="77777777" w:rsidR="00EC62F3" w:rsidRDefault="00EC62F3">
      <w:pPr>
        <w:spacing w:line="240" w:lineRule="auto"/>
        <w:outlineLvl w:val="1"/>
        <w:divId w:val="681782953"/>
        <w:rPr>
          <w:rFonts w:eastAsia="Times New Roman"/>
          <w:b/>
          <w:bCs/>
          <w:kern w:val="36"/>
        </w:rPr>
      </w:pPr>
      <w:r>
        <w:rPr>
          <w:rFonts w:eastAsia="Times New Roman"/>
          <w:b/>
          <w:bCs/>
          <w:kern w:val="36"/>
        </w:rPr>
        <w:t>BG023</w:t>
      </w:r>
    </w:p>
    <w:p w14:paraId="5FEF2B90" w14:textId="77777777" w:rsidR="00EC62F3" w:rsidRDefault="00EC62F3">
      <w:pPr>
        <w:spacing w:before="384" w:beforeAutospacing="0" w:after="144" w:afterAutospacing="0" w:line="216" w:lineRule="atLeast"/>
        <w:outlineLvl w:val="2"/>
        <w:divId w:val="681782953"/>
        <w:rPr>
          <w:rFonts w:eastAsia="Times New Roman"/>
          <w:b/>
          <w:bCs/>
          <w:sz w:val="48"/>
          <w:szCs w:val="48"/>
        </w:rPr>
      </w:pPr>
      <w:r>
        <w:rPr>
          <w:rFonts w:eastAsia="Times New Roman"/>
          <w:b/>
          <w:bCs/>
          <w:sz w:val="48"/>
          <w:szCs w:val="48"/>
        </w:rPr>
        <w:t xml:space="preserve">Three principles of a coaching approach </w:t>
      </w:r>
    </w:p>
    <w:p w14:paraId="325D6BB9"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113ED700" w14:textId="77777777" w:rsidR="00EC62F3" w:rsidRDefault="00EC62F3">
      <w:pPr>
        <w:divId w:val="291250159"/>
        <w:rPr>
          <w:sz w:val="24"/>
          <w:szCs w:val="24"/>
        </w:rPr>
      </w:pPr>
      <w:r>
        <w:rPr>
          <w:rStyle w:val="Strong"/>
          <w:sz w:val="24"/>
          <w:szCs w:val="24"/>
        </w:rPr>
        <w:t>About this free course</w:t>
      </w:r>
    </w:p>
    <w:p w14:paraId="32CAE481" w14:textId="1A71AF5A" w:rsidR="00EC62F3" w:rsidRDefault="00EC62F3">
      <w:pPr>
        <w:divId w:val="291250159"/>
        <w:rPr>
          <w:sz w:val="24"/>
          <w:szCs w:val="24"/>
        </w:rPr>
      </w:pPr>
      <w:r>
        <w:rPr>
          <w:sz w:val="24"/>
          <w:szCs w:val="24"/>
        </w:rPr>
        <w:t xml:space="preserve">This free course is an adapted extract from the Open University course BG023 </w:t>
      </w:r>
      <w:r>
        <w:rPr>
          <w:rStyle w:val="Emphasis"/>
          <w:sz w:val="24"/>
          <w:szCs w:val="24"/>
        </w:rPr>
        <w:t>Coaching for performance</w:t>
      </w:r>
      <w:r>
        <w:rPr>
          <w:sz w:val="24"/>
          <w:szCs w:val="24"/>
        </w:rPr>
        <w:t xml:space="preserve"> </w:t>
      </w:r>
      <w:hyperlink r:id="rId8" w:history="1">
        <w:r>
          <w:rPr>
            <w:rStyle w:val="Hyperlink"/>
            <w:sz w:val="24"/>
            <w:szCs w:val="24"/>
          </w:rPr>
          <w:t>www.open.ac.uk/courses/short-courses/bg023</w:t>
        </w:r>
      </w:hyperlink>
      <w:r>
        <w:rPr>
          <w:sz w:val="24"/>
          <w:szCs w:val="24"/>
        </w:rPr>
        <w:t xml:space="preserve">. </w:t>
      </w:r>
    </w:p>
    <w:p w14:paraId="2CAD09F9" w14:textId="77777777" w:rsidR="00EC62F3" w:rsidRDefault="00EC62F3">
      <w:pPr>
        <w:divId w:val="291250159"/>
        <w:rPr>
          <w:sz w:val="24"/>
          <w:szCs w:val="24"/>
        </w:rPr>
      </w:pPr>
      <w:r>
        <w:rPr>
          <w:sz w:val="24"/>
          <w:szCs w:val="24"/>
        </w:rPr>
        <w:t xml:space="preserve">This version of the content may include video, images and interactive content that may not be optimised for your device. </w:t>
      </w:r>
    </w:p>
    <w:p w14:paraId="05645886" w14:textId="77777777" w:rsidR="00EC62F3" w:rsidRDefault="00EC62F3">
      <w:pPr>
        <w:divId w:val="291250159"/>
        <w:rPr>
          <w:sz w:val="24"/>
          <w:szCs w:val="24"/>
        </w:rPr>
      </w:pPr>
      <w:r>
        <w:rPr>
          <w:sz w:val="24"/>
          <w:szCs w:val="24"/>
        </w:rPr>
        <w:t xml:space="preserve">You can experience this free course as it was originally designed on OpenLearn, the home of free learning from The Open University – </w:t>
      </w:r>
    </w:p>
    <w:p w14:paraId="75A4AF98" w14:textId="1C59BC0F" w:rsidR="00EC62F3" w:rsidRDefault="00FA3B67">
      <w:pPr>
        <w:divId w:val="291250159"/>
        <w:rPr>
          <w:sz w:val="24"/>
          <w:szCs w:val="24"/>
        </w:rPr>
      </w:pPr>
      <w:hyperlink r:id="rId9" w:history="1">
        <w:r w:rsidR="00EC62F3">
          <w:rPr>
            <w:rStyle w:val="Hyperlink"/>
            <w:sz w:val="24"/>
            <w:szCs w:val="24"/>
          </w:rPr>
          <w:t>www.open.edu/openlearn/money-management/management/leadership-and-management/three-principles-coaching-approach/content-section-0</w:t>
        </w:r>
      </w:hyperlink>
    </w:p>
    <w:p w14:paraId="49F14CC9" w14:textId="77777777" w:rsidR="00EC62F3" w:rsidRDefault="00EC62F3">
      <w:pPr>
        <w:divId w:val="291250159"/>
        <w:rPr>
          <w:sz w:val="24"/>
          <w:szCs w:val="24"/>
        </w:rPr>
      </w:pPr>
      <w:r>
        <w:rPr>
          <w:sz w:val="24"/>
          <w:szCs w:val="24"/>
        </w:rPr>
        <w:t>There you’ll also be able to track your progress via your activity record, which you can use to demonstrate your learning.</w:t>
      </w:r>
    </w:p>
    <w:p w14:paraId="491B8A85" w14:textId="77777777" w:rsidR="00EC62F3" w:rsidRDefault="00EC62F3">
      <w:pPr>
        <w:divId w:val="291250159"/>
        <w:rPr>
          <w:sz w:val="24"/>
          <w:szCs w:val="24"/>
        </w:rPr>
      </w:pPr>
      <w:r>
        <w:rPr>
          <w:sz w:val="24"/>
          <w:szCs w:val="24"/>
        </w:rPr>
        <w:t>Copyright © 2016 The Open University</w:t>
      </w:r>
    </w:p>
    <w:p w14:paraId="409DDF71" w14:textId="77777777" w:rsidR="00EC62F3" w:rsidRDefault="00EC62F3">
      <w:pPr>
        <w:divId w:val="291250159"/>
        <w:rPr>
          <w:sz w:val="24"/>
          <w:szCs w:val="24"/>
        </w:rPr>
      </w:pPr>
      <w:r>
        <w:rPr>
          <w:rStyle w:val="Strong"/>
          <w:sz w:val="24"/>
          <w:szCs w:val="24"/>
        </w:rPr>
        <w:t>Intellectual property</w:t>
      </w:r>
    </w:p>
    <w:p w14:paraId="0391C4B3" w14:textId="0138EB6A" w:rsidR="00EC62F3" w:rsidRDefault="00EC62F3">
      <w:pPr>
        <w:divId w:val="291250159"/>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14:paraId="0A33C7EB" w14:textId="77777777" w:rsidR="00EC62F3" w:rsidRDefault="00EC62F3">
      <w:pPr>
        <w:divId w:val="291250159"/>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7F894162" w14:textId="77777777" w:rsidR="00EC62F3" w:rsidRDefault="00EC62F3">
      <w:pPr>
        <w:divId w:val="291250159"/>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4F9E4396" w14:textId="77777777" w:rsidR="00EC62F3" w:rsidRDefault="00EC62F3">
      <w:pPr>
        <w:divId w:val="291250159"/>
        <w:rPr>
          <w:sz w:val="24"/>
          <w:szCs w:val="24"/>
        </w:rPr>
      </w:pPr>
      <w:r>
        <w:rPr>
          <w:sz w:val="24"/>
          <w:szCs w:val="24"/>
        </w:rPr>
        <w:t xml:space="preserve">When using the content you must attribute us (The Open University) (the OU) and any identified author in accordance with the terms of the Creative Commons Licence. </w:t>
      </w:r>
    </w:p>
    <w:p w14:paraId="0593BC6B" w14:textId="77777777" w:rsidR="00EC62F3" w:rsidRDefault="00EC62F3">
      <w:pPr>
        <w:divId w:val="29125015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0FB01011" w14:textId="77777777" w:rsidR="00EC62F3" w:rsidRDefault="00EC62F3">
      <w:pPr>
        <w:divId w:val="29125015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706522AE" w14:textId="77777777" w:rsidR="00EC62F3" w:rsidRDefault="00EC62F3">
      <w:pPr>
        <w:divId w:val="29125015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72F06A7D" w14:textId="77777777" w:rsidR="00EC62F3" w:rsidRDefault="00EC62F3">
      <w:pPr>
        <w:divId w:val="291250159"/>
        <w:rPr>
          <w:sz w:val="24"/>
          <w:szCs w:val="24"/>
        </w:rPr>
      </w:pPr>
      <w:r>
        <w:rPr>
          <w:sz w:val="24"/>
          <w:szCs w:val="24"/>
        </w:rPr>
        <w:lastRenderedPageBreak/>
        <w:t>Unauthorised use of any of the content may constitute a breach of the terms and conditions and/or intellectual property laws.</w:t>
      </w:r>
    </w:p>
    <w:p w14:paraId="0C32323A" w14:textId="77777777" w:rsidR="00EC62F3" w:rsidRDefault="00EC62F3">
      <w:pPr>
        <w:divId w:val="291250159"/>
        <w:rPr>
          <w:sz w:val="24"/>
          <w:szCs w:val="24"/>
        </w:rPr>
      </w:pPr>
      <w:r>
        <w:rPr>
          <w:sz w:val="24"/>
          <w:szCs w:val="24"/>
        </w:rPr>
        <w:t>We reserve the right to alter, amend or bring to an end any terms and conditions provided here without notice.</w:t>
      </w:r>
    </w:p>
    <w:p w14:paraId="7CBD9570" w14:textId="77777777" w:rsidR="00EC62F3" w:rsidRDefault="00EC62F3">
      <w:pPr>
        <w:divId w:val="291250159"/>
        <w:rPr>
          <w:sz w:val="24"/>
          <w:szCs w:val="24"/>
        </w:rPr>
      </w:pPr>
      <w:r>
        <w:rPr>
          <w:sz w:val="24"/>
          <w:szCs w:val="24"/>
        </w:rPr>
        <w:t>All rights falling outside the terms of the Creative Commons licence are retained or controlled by The Open University.</w:t>
      </w:r>
    </w:p>
    <w:p w14:paraId="101AD6A3" w14:textId="77777777" w:rsidR="00EC62F3" w:rsidRDefault="00EC62F3">
      <w:pPr>
        <w:divId w:val="291250159"/>
        <w:rPr>
          <w:sz w:val="24"/>
          <w:szCs w:val="24"/>
        </w:rPr>
      </w:pPr>
      <w:r>
        <w:rPr>
          <w:sz w:val="24"/>
          <w:szCs w:val="24"/>
        </w:rPr>
        <w:t>Head of Intellectual Property, The Open University</w:t>
      </w:r>
    </w:p>
    <w:p w14:paraId="55411BB0"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1A14F6BC" w14:textId="77777777" w:rsidR="00EC62F3" w:rsidRDefault="00EC62F3">
      <w:pPr>
        <w:pStyle w:val="Heading1"/>
        <w:divId w:val="123012234"/>
        <w:rPr>
          <w:rFonts w:eastAsia="Times New Roman"/>
        </w:rPr>
      </w:pPr>
      <w:r>
        <w:rPr>
          <w:rFonts w:eastAsia="Times New Roman"/>
        </w:rPr>
        <w:t>Contents</w:t>
      </w:r>
    </w:p>
    <w:p w14:paraId="314A3CE0" w14:textId="04FBC10A" w:rsidR="00EC62F3" w:rsidRDefault="00FA3B67">
      <w:pPr>
        <w:numPr>
          <w:ilvl w:val="0"/>
          <w:numId w:val="1"/>
        </w:numPr>
        <w:spacing w:before="96" w:beforeAutospacing="0" w:after="0" w:afterAutospacing="0"/>
        <w:ind w:left="2040"/>
        <w:divId w:val="123012234"/>
        <w:rPr>
          <w:rFonts w:eastAsia="Times New Roman"/>
        </w:rPr>
      </w:pPr>
      <w:hyperlink w:anchor="Session1" w:history="1">
        <w:r w:rsidR="00EC62F3">
          <w:rPr>
            <w:rStyle w:val="Hyperlink"/>
            <w:rFonts w:eastAsia="Times New Roman"/>
          </w:rPr>
          <w:t>Introduction</w:t>
        </w:r>
      </w:hyperlink>
    </w:p>
    <w:p w14:paraId="080E2828" w14:textId="521E0665" w:rsidR="00EC62F3" w:rsidRDefault="00FA3B67">
      <w:pPr>
        <w:numPr>
          <w:ilvl w:val="0"/>
          <w:numId w:val="1"/>
        </w:numPr>
        <w:spacing w:before="96" w:beforeAutospacing="0" w:after="0" w:afterAutospacing="0"/>
        <w:ind w:left="2040"/>
        <w:divId w:val="123012234"/>
        <w:rPr>
          <w:rFonts w:eastAsia="Times New Roman"/>
        </w:rPr>
      </w:pPr>
      <w:hyperlink w:anchor="Session2" w:history="1">
        <w:r w:rsidR="00EC62F3">
          <w:rPr>
            <w:rStyle w:val="Hyperlink"/>
            <w:rFonts w:eastAsia="Times New Roman"/>
          </w:rPr>
          <w:t>Learning outcomes</w:t>
        </w:r>
      </w:hyperlink>
    </w:p>
    <w:p w14:paraId="588BAE42" w14:textId="38A6413C" w:rsidR="00FA3B67" w:rsidRDefault="00FA3B67">
      <w:pPr>
        <w:numPr>
          <w:ilvl w:val="0"/>
          <w:numId w:val="1"/>
        </w:numPr>
        <w:spacing w:before="96" w:beforeAutospacing="0" w:after="0" w:afterAutospacing="0"/>
        <w:ind w:left="2040"/>
        <w:divId w:val="123012234"/>
        <w:rPr>
          <w:rFonts w:eastAsia="Times New Roman"/>
        </w:rPr>
      </w:pPr>
      <w:hyperlink w:anchor="Session3" w:history="1">
        <w:r w:rsidR="00EC62F3">
          <w:rPr>
            <w:rStyle w:val="Hyperlink"/>
            <w:rFonts w:eastAsia="Times New Roman"/>
          </w:rPr>
          <w:t>1 Building rapport</w:t>
        </w:r>
      </w:hyperlink>
    </w:p>
    <w:p w14:paraId="19014EEC" w14:textId="6802DD32" w:rsidR="00EC62F3" w:rsidRDefault="00FA3B67">
      <w:pPr>
        <w:numPr>
          <w:ilvl w:val="1"/>
          <w:numId w:val="1"/>
        </w:numPr>
        <w:spacing w:before="0" w:beforeAutospacing="0" w:after="96" w:afterAutospacing="0"/>
        <w:ind w:left="3480"/>
        <w:divId w:val="123012234"/>
        <w:rPr>
          <w:rFonts w:eastAsia="Times New Roman"/>
        </w:rPr>
      </w:pPr>
      <w:hyperlink w:anchor="Session3_Section1" w:history="1">
        <w:r w:rsidR="00EC62F3">
          <w:rPr>
            <w:rStyle w:val="Hyperlink"/>
            <w:rFonts w:eastAsia="Times New Roman"/>
          </w:rPr>
          <w:t>1.1 How to build rapport</w:t>
        </w:r>
      </w:hyperlink>
    </w:p>
    <w:p w14:paraId="4C13EE46" w14:textId="226AA3B5" w:rsidR="00FA3B67" w:rsidRDefault="00FA3B67">
      <w:pPr>
        <w:numPr>
          <w:ilvl w:val="0"/>
          <w:numId w:val="1"/>
        </w:numPr>
        <w:spacing w:before="96" w:beforeAutospacing="0" w:after="0" w:afterAutospacing="0"/>
        <w:ind w:left="2040"/>
        <w:divId w:val="123012234"/>
        <w:rPr>
          <w:rFonts w:eastAsia="Times New Roman"/>
        </w:rPr>
      </w:pPr>
      <w:hyperlink w:anchor="Session4" w:history="1">
        <w:r w:rsidR="00EC62F3">
          <w:rPr>
            <w:rStyle w:val="Hyperlink"/>
            <w:rFonts w:eastAsia="Times New Roman"/>
          </w:rPr>
          <w:t>2 Listening</w:t>
        </w:r>
      </w:hyperlink>
    </w:p>
    <w:p w14:paraId="625B3D92" w14:textId="425A23CA" w:rsidR="00EC62F3" w:rsidRDefault="00FA3B67">
      <w:pPr>
        <w:numPr>
          <w:ilvl w:val="1"/>
          <w:numId w:val="1"/>
        </w:numPr>
        <w:spacing w:before="0" w:beforeAutospacing="0" w:after="96" w:afterAutospacing="0"/>
        <w:ind w:left="3480"/>
        <w:divId w:val="123012234"/>
        <w:rPr>
          <w:rFonts w:eastAsia="Times New Roman"/>
        </w:rPr>
      </w:pPr>
      <w:hyperlink w:anchor="Session4_Section1" w:history="1">
        <w:r w:rsidR="00EC62F3">
          <w:rPr>
            <w:rStyle w:val="Hyperlink"/>
            <w:rFonts w:eastAsia="Times New Roman"/>
          </w:rPr>
          <w:t>2.1 How to listen</w:t>
        </w:r>
      </w:hyperlink>
    </w:p>
    <w:p w14:paraId="7080EE8D" w14:textId="23E48423" w:rsidR="00FA3B67" w:rsidRDefault="00FA3B67">
      <w:pPr>
        <w:numPr>
          <w:ilvl w:val="0"/>
          <w:numId w:val="1"/>
        </w:numPr>
        <w:spacing w:before="96" w:beforeAutospacing="0" w:after="0" w:afterAutospacing="0"/>
        <w:ind w:left="2040"/>
        <w:divId w:val="123012234"/>
        <w:rPr>
          <w:rFonts w:eastAsia="Times New Roman"/>
        </w:rPr>
      </w:pPr>
      <w:hyperlink w:anchor="Session5" w:history="1">
        <w:r w:rsidR="00EC62F3">
          <w:rPr>
            <w:rStyle w:val="Hyperlink"/>
            <w:rFonts w:eastAsia="Times New Roman"/>
          </w:rPr>
          <w:t>3 Summarising and reflecting</w:t>
        </w:r>
      </w:hyperlink>
    </w:p>
    <w:p w14:paraId="6DE166F9" w14:textId="7D55D596" w:rsidR="00EC62F3" w:rsidRDefault="00FA3B67">
      <w:pPr>
        <w:numPr>
          <w:ilvl w:val="1"/>
          <w:numId w:val="1"/>
        </w:numPr>
        <w:spacing w:before="0" w:beforeAutospacing="0" w:after="96" w:afterAutospacing="0"/>
        <w:ind w:left="3480"/>
        <w:divId w:val="123012234"/>
        <w:rPr>
          <w:rFonts w:eastAsia="Times New Roman"/>
        </w:rPr>
      </w:pPr>
      <w:hyperlink w:anchor="Session5_Section1" w:history="1">
        <w:r w:rsidR="00EC62F3">
          <w:rPr>
            <w:rStyle w:val="Hyperlink"/>
            <w:rFonts w:eastAsia="Times New Roman"/>
          </w:rPr>
          <w:t>3.1 How to summarise and reflect</w:t>
        </w:r>
      </w:hyperlink>
    </w:p>
    <w:p w14:paraId="7B384328" w14:textId="6BE617C1" w:rsidR="00EC62F3" w:rsidRDefault="00FA3B67">
      <w:pPr>
        <w:numPr>
          <w:ilvl w:val="0"/>
          <w:numId w:val="1"/>
        </w:numPr>
        <w:spacing w:before="96" w:beforeAutospacing="0" w:after="0" w:afterAutospacing="0"/>
        <w:ind w:left="2040"/>
        <w:divId w:val="123012234"/>
        <w:rPr>
          <w:rFonts w:eastAsia="Times New Roman"/>
        </w:rPr>
      </w:pPr>
      <w:hyperlink w:anchor="Session6" w:history="1">
        <w:r w:rsidR="00EC62F3">
          <w:rPr>
            <w:rStyle w:val="Hyperlink"/>
            <w:rFonts w:eastAsia="Times New Roman"/>
          </w:rPr>
          <w:t>Conclusion</w:t>
        </w:r>
      </w:hyperlink>
    </w:p>
    <w:p w14:paraId="38755A88" w14:textId="70A2EFE5" w:rsidR="00EC62F3" w:rsidRDefault="00FA3B67">
      <w:pPr>
        <w:numPr>
          <w:ilvl w:val="0"/>
          <w:numId w:val="1"/>
        </w:numPr>
        <w:spacing w:before="96" w:beforeAutospacing="0" w:after="0" w:afterAutospacing="0"/>
        <w:ind w:left="2040"/>
        <w:divId w:val="123012234"/>
        <w:rPr>
          <w:rFonts w:eastAsia="Times New Roman"/>
        </w:rPr>
      </w:pPr>
      <w:hyperlink w:anchor="Session7" w:history="1">
        <w:r w:rsidR="00EC62F3">
          <w:rPr>
            <w:rStyle w:val="Hyperlink"/>
            <w:rFonts w:eastAsia="Times New Roman"/>
          </w:rPr>
          <w:t>Acknowledgements</w:t>
        </w:r>
      </w:hyperlink>
    </w:p>
    <w:p w14:paraId="091ED6C5" w14:textId="08F8B361" w:rsidR="00EC62F3" w:rsidRDefault="00FA3B67">
      <w:pPr>
        <w:numPr>
          <w:ilvl w:val="0"/>
          <w:numId w:val="1"/>
        </w:numPr>
        <w:spacing w:before="96" w:beforeAutospacing="0" w:after="0" w:afterAutospacing="0"/>
        <w:ind w:left="2040"/>
        <w:divId w:val="123012234"/>
        <w:rPr>
          <w:rFonts w:eastAsia="Times New Roman"/>
        </w:rPr>
      </w:pPr>
      <w:hyperlink w:anchor="Solutions1" w:history="1">
        <w:r w:rsidR="00EC62F3">
          <w:rPr>
            <w:rStyle w:val="Hyperlink"/>
            <w:rFonts w:eastAsia="Times New Roman"/>
          </w:rPr>
          <w:t>Solutions</w:t>
        </w:r>
      </w:hyperlink>
    </w:p>
    <w:p w14:paraId="72BF3703"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56C13F23" w14:textId="77777777" w:rsidR="00EC62F3" w:rsidRDefault="00EC62F3">
      <w:pPr>
        <w:pStyle w:val="Heading2"/>
        <w:divId w:val="1946224733"/>
        <w:rPr>
          <w:rFonts w:eastAsia="Times New Roman"/>
        </w:rPr>
      </w:pPr>
      <w:bookmarkStart w:id="0" w:name="Session1"/>
      <w:bookmarkEnd w:id="0"/>
      <w:r>
        <w:rPr>
          <w:rFonts w:eastAsia="Times New Roman"/>
        </w:rPr>
        <w:t>Introduction</w:t>
      </w:r>
    </w:p>
    <w:p w14:paraId="4EA01913" w14:textId="77777777" w:rsidR="00EC62F3" w:rsidRDefault="00EC62F3">
      <w:pPr>
        <w:divId w:val="1946224733"/>
      </w:pPr>
      <w:r>
        <w:t xml:space="preserve">This free course, </w:t>
      </w:r>
      <w:r>
        <w:rPr>
          <w:rStyle w:val="Emphasis"/>
        </w:rPr>
        <w:t>Three principles of a coaching approach</w:t>
      </w:r>
      <w:r>
        <w:t xml:space="preserve">, will give you a good sense of the three core skills required to be an effective coach: rapport, listening and reflecting. It should enable you to recognise the use of a coaching approach in your workplace, and to enhance your day-to-day interactions at work. </w:t>
      </w:r>
    </w:p>
    <w:p w14:paraId="6EEED54D" w14:textId="77777777" w:rsidR="00EC62F3" w:rsidRDefault="00EC62F3">
      <w:pPr>
        <w:divId w:val="1946224733"/>
      </w:pPr>
      <w:r>
        <w:t>Effective coaching depends for its success on a handful of core skills. These are:</w:t>
      </w:r>
    </w:p>
    <w:p w14:paraId="5B79DE49" w14:textId="77777777" w:rsidR="00EC62F3" w:rsidRDefault="00EC62F3">
      <w:pPr>
        <w:numPr>
          <w:ilvl w:val="0"/>
          <w:numId w:val="2"/>
        </w:numPr>
        <w:spacing w:before="0" w:beforeAutospacing="0" w:after="0" w:afterAutospacing="0"/>
        <w:ind w:left="1500" w:right="780"/>
        <w:divId w:val="1946224733"/>
        <w:rPr>
          <w:rFonts w:eastAsia="Times New Roman"/>
        </w:rPr>
      </w:pPr>
      <w:r>
        <w:rPr>
          <w:rFonts w:eastAsia="Times New Roman"/>
        </w:rPr>
        <w:t xml:space="preserve">building rapport </w:t>
      </w:r>
    </w:p>
    <w:p w14:paraId="6D518556" w14:textId="77777777" w:rsidR="00EC62F3" w:rsidRDefault="00EC62F3">
      <w:pPr>
        <w:numPr>
          <w:ilvl w:val="0"/>
          <w:numId w:val="2"/>
        </w:numPr>
        <w:spacing w:before="0" w:beforeAutospacing="0" w:after="0" w:afterAutospacing="0"/>
        <w:ind w:left="1500" w:right="780"/>
        <w:divId w:val="1946224733"/>
        <w:rPr>
          <w:rFonts w:eastAsia="Times New Roman"/>
        </w:rPr>
      </w:pPr>
      <w:r>
        <w:rPr>
          <w:rFonts w:eastAsia="Times New Roman"/>
        </w:rPr>
        <w:t>listening</w:t>
      </w:r>
    </w:p>
    <w:p w14:paraId="6B7526E1" w14:textId="77777777" w:rsidR="00EC62F3" w:rsidRDefault="00EC62F3">
      <w:pPr>
        <w:numPr>
          <w:ilvl w:val="0"/>
          <w:numId w:val="2"/>
        </w:numPr>
        <w:spacing w:before="0" w:beforeAutospacing="0" w:after="0" w:afterAutospacing="0"/>
        <w:ind w:left="1500" w:right="780"/>
        <w:divId w:val="1946224733"/>
        <w:rPr>
          <w:rFonts w:eastAsia="Times New Roman"/>
        </w:rPr>
      </w:pPr>
      <w:r>
        <w:rPr>
          <w:rFonts w:eastAsia="Times New Roman"/>
        </w:rPr>
        <w:t>summarising and reflecting</w:t>
      </w:r>
    </w:p>
    <w:p w14:paraId="086182A6" w14:textId="77777777" w:rsidR="00EC62F3" w:rsidRDefault="00EC62F3">
      <w:pPr>
        <w:divId w:val="1946224733"/>
      </w:pPr>
      <w:r>
        <w:t xml:space="preserve">These skills are employed in a disciplined way in performance coaching with the effect that the coachee should feel listened to, understood, supported, stimulated and focused. Each skill has a particular emphasis in performance coaching beyond their conventional use – we employ these skills in a very focused way. </w:t>
      </w:r>
    </w:p>
    <w:p w14:paraId="1FDDC5FD" w14:textId="6EB1E4F0" w:rsidR="00EC62F3" w:rsidRDefault="00EC62F3">
      <w:pPr>
        <w:divId w:val="1946224733"/>
      </w:pPr>
      <w:r>
        <w:t xml:space="preserve">This OpenLearn course is an adapted extract from the Open University course BG023 </w:t>
      </w:r>
      <w:r>
        <w:rPr>
          <w:rStyle w:val="Emphasis"/>
        </w:rPr>
        <w:t>Coaching for performance</w:t>
      </w:r>
      <w:r>
        <w:t xml:space="preserve">, which is no longer in presentation. You may be interested in </w:t>
      </w:r>
      <w:hyperlink r:id="rId12" w:history="1">
        <w:r>
          <w:rPr>
            <w:rStyle w:val="Hyperlink"/>
          </w:rPr>
          <w:t xml:space="preserve">BGXS001 </w:t>
        </w:r>
        <w:r>
          <w:rPr>
            <w:rStyle w:val="Emphasis"/>
            <w:color w:val="143748"/>
            <w:u w:val="single"/>
          </w:rPr>
          <w:t>Introduction to business and workplace coaching</w:t>
        </w:r>
      </w:hyperlink>
      <w:r>
        <w:t xml:space="preserve"> and </w:t>
      </w:r>
      <w:hyperlink r:id="rId13" w:history="1">
        <w:r>
          <w:rPr>
            <w:rStyle w:val="Hyperlink"/>
          </w:rPr>
          <w:t xml:space="preserve">BGXC001 </w:t>
        </w:r>
        <w:r>
          <w:rPr>
            <w:rStyle w:val="Emphasis"/>
            <w:color w:val="143748"/>
            <w:u w:val="single"/>
          </w:rPr>
          <w:t>Developing a coaching culture</w:t>
        </w:r>
      </w:hyperlink>
      <w:r>
        <w:t xml:space="preserve">. </w:t>
      </w:r>
    </w:p>
    <w:p w14:paraId="3868A069"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3F84C247" w14:textId="77777777" w:rsidR="00EC62F3" w:rsidRDefault="00EC62F3">
      <w:pPr>
        <w:pStyle w:val="Heading2"/>
        <w:divId w:val="956908803"/>
        <w:rPr>
          <w:rFonts w:eastAsia="Times New Roman"/>
        </w:rPr>
      </w:pPr>
      <w:bookmarkStart w:id="1" w:name="Session2"/>
      <w:bookmarkEnd w:id="1"/>
      <w:r>
        <w:rPr>
          <w:rFonts w:eastAsia="Times New Roman"/>
        </w:rPr>
        <w:t>Learning outcomes</w:t>
      </w:r>
    </w:p>
    <w:p w14:paraId="631DEB6B" w14:textId="77777777" w:rsidR="00EC62F3" w:rsidRDefault="00EC62F3">
      <w:pPr>
        <w:divId w:val="956908803"/>
      </w:pPr>
      <w:r>
        <w:t>After studying this course, you should be able to:</w:t>
      </w:r>
    </w:p>
    <w:p w14:paraId="0DDD489B" w14:textId="77777777" w:rsidR="00EC62F3" w:rsidRDefault="00EC62F3">
      <w:pPr>
        <w:numPr>
          <w:ilvl w:val="0"/>
          <w:numId w:val="3"/>
        </w:numPr>
        <w:ind w:left="1500" w:right="780"/>
        <w:divId w:val="956908803"/>
      </w:pPr>
      <w:r>
        <w:t>identify three core coaching skills</w:t>
      </w:r>
    </w:p>
    <w:p w14:paraId="7D3728E3" w14:textId="77777777" w:rsidR="00EC62F3" w:rsidRDefault="00EC62F3">
      <w:pPr>
        <w:numPr>
          <w:ilvl w:val="0"/>
          <w:numId w:val="3"/>
        </w:numPr>
        <w:ind w:left="1500" w:right="780"/>
        <w:divId w:val="956908803"/>
      </w:pPr>
      <w:r>
        <w:t>apply these coaching skills.</w:t>
      </w:r>
    </w:p>
    <w:p w14:paraId="1AA4F9F9"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574486E2" w14:textId="77777777" w:rsidR="00EC62F3" w:rsidRDefault="00EC62F3">
      <w:pPr>
        <w:pStyle w:val="Heading2"/>
        <w:divId w:val="1300720241"/>
        <w:rPr>
          <w:rFonts w:eastAsia="Times New Roman"/>
        </w:rPr>
      </w:pPr>
      <w:bookmarkStart w:id="2" w:name="Session3"/>
      <w:bookmarkEnd w:id="2"/>
      <w:r>
        <w:rPr>
          <w:rFonts w:eastAsia="Times New Roman"/>
        </w:rPr>
        <w:t>1 Building rapport</w:t>
      </w:r>
    </w:p>
    <w:p w14:paraId="7AF77419" w14:textId="77777777" w:rsidR="00EC62F3" w:rsidRDefault="00EC62F3">
      <w:pPr>
        <w:divId w:val="1300720241"/>
      </w:pPr>
      <w:r>
        <w:rPr>
          <w:vanish/>
        </w:rPr>
        <w:t>Start of Figure</w:t>
      </w:r>
    </w:p>
    <w:p w14:paraId="022DE7C9" w14:textId="77777777" w:rsidR="00EC62F3" w:rsidRDefault="00EC62F3">
      <w:pPr>
        <w:spacing w:before="0" w:beforeAutospacing="0" w:after="0" w:afterAutospacing="0" w:line="240" w:lineRule="auto"/>
        <w:divId w:val="375786086"/>
        <w:rPr>
          <w:rFonts w:ascii="Times New Roman" w:eastAsia="Times New Roman" w:hAnsi="Times New Roman" w:cs="Times New Roman"/>
          <w:sz w:val="24"/>
          <w:szCs w:val="24"/>
        </w:rPr>
      </w:pPr>
      <w:bookmarkStart w:id="3" w:name="Session3_Figure1"/>
      <w:bookmarkEnd w:id="3"/>
      <w:r>
        <w:rPr>
          <w:rFonts w:ascii="Times New Roman" w:eastAsia="Times New Roman" w:hAnsi="Times New Roman" w:cs="Times New Roman"/>
          <w:noProof/>
          <w:sz w:val="24"/>
          <w:szCs w:val="24"/>
        </w:rPr>
        <w:drawing>
          <wp:inline distT="0" distB="0" distL="0" distR="0" wp14:anchorId="1633B8F2" wp14:editId="0D0B14E9">
            <wp:extent cx="3810000" cy="2524125"/>
            <wp:effectExtent l="0" t="0" r="0"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p>
    <w:p w14:paraId="3621B182" w14:textId="77777777" w:rsidR="00EC62F3" w:rsidRDefault="00EC62F3">
      <w:pPr>
        <w:pStyle w:val="Caption1"/>
        <w:spacing w:before="100" w:beforeAutospacing="1" w:after="100" w:afterAutospacing="1"/>
        <w:ind w:left="0" w:right="0"/>
        <w:divId w:val="1817143180"/>
      </w:pPr>
      <w:r>
        <w:t>Figure 1</w:t>
      </w:r>
    </w:p>
    <w:p w14:paraId="45A39781" w14:textId="77777777" w:rsidR="00EC62F3" w:rsidRDefault="00EC62F3">
      <w:pPr>
        <w:divId w:val="1300720241"/>
      </w:pPr>
      <w:r>
        <w:rPr>
          <w:vanish/>
        </w:rPr>
        <w:t>End of Figure</w:t>
      </w:r>
    </w:p>
    <w:p w14:paraId="2FF80116" w14:textId="77777777" w:rsidR="00EC62F3" w:rsidRDefault="00EC62F3">
      <w:pPr>
        <w:divId w:val="1300720241"/>
      </w:pPr>
      <w:r>
        <w:t>Listen to the following audio to hear about the essential role that building rapport has within coaching.</w:t>
      </w:r>
    </w:p>
    <w:p w14:paraId="584E7EEF" w14:textId="77777777" w:rsidR="00EC62F3" w:rsidRDefault="00EC62F3">
      <w:pPr>
        <w:divId w:val="1300720241"/>
      </w:pPr>
      <w:r>
        <w:rPr>
          <w:vanish/>
        </w:rPr>
        <w:t>Start of Media Content</w:t>
      </w:r>
    </w:p>
    <w:p w14:paraId="56687DC6" w14:textId="77777777" w:rsidR="00EC62F3" w:rsidRDefault="00EC62F3">
      <w:pPr>
        <w:spacing w:before="60" w:beforeAutospacing="0" w:after="60" w:afterAutospacing="0"/>
        <w:divId w:val="5988874"/>
      </w:pPr>
      <w:bookmarkStart w:id="4" w:name="Session3_MediaContent1"/>
      <w:bookmarkEnd w:id="4"/>
      <w:r>
        <w:t>Audio content is not available in this format.</w:t>
      </w:r>
    </w:p>
    <w:p w14:paraId="01AE04CD" w14:textId="77777777" w:rsidR="00EC62F3" w:rsidRDefault="00EC62F3">
      <w:pPr>
        <w:pStyle w:val="Caption1"/>
        <w:spacing w:before="100" w:beforeAutospacing="1" w:after="100" w:afterAutospacing="1"/>
        <w:ind w:left="0" w:right="0"/>
        <w:divId w:val="940264973"/>
      </w:pPr>
      <w:r>
        <w:t>Building rapport</w:t>
      </w:r>
    </w:p>
    <w:bookmarkStart w:id="5" w:name="View_Session3_Transcript1"/>
    <w:p w14:paraId="0BFAE738" w14:textId="1853B253" w:rsidR="00EC62F3" w:rsidRDefault="00EC62F3">
      <w:pPr>
        <w:pStyle w:val="navbutton"/>
        <w:divId w:val="940264973"/>
      </w:pPr>
      <w:r>
        <w:fldChar w:fldCharType="begin"/>
      </w:r>
      <w:r>
        <w:instrText>HYPERLINK "" \l "Session3_Transcript1"</w:instrText>
      </w:r>
      <w:r>
        <w:fldChar w:fldCharType="separate"/>
      </w:r>
      <w:r>
        <w:rPr>
          <w:rStyle w:val="Hyperlink"/>
        </w:rPr>
        <w:t>View transcript - Building rapport</w:t>
      </w:r>
      <w:r>
        <w:fldChar w:fldCharType="end"/>
      </w:r>
      <w:bookmarkEnd w:id="5"/>
    </w:p>
    <w:p w14:paraId="33851268" w14:textId="77777777" w:rsidR="00EC62F3" w:rsidRDefault="00EC62F3">
      <w:pPr>
        <w:divId w:val="1300720241"/>
      </w:pPr>
      <w:r>
        <w:rPr>
          <w:vanish/>
        </w:rPr>
        <w:t>End of Media Content</w:t>
      </w:r>
    </w:p>
    <w:p w14:paraId="1320000F" w14:textId="77777777" w:rsidR="00EC62F3" w:rsidRDefault="00EC62F3">
      <w:pPr>
        <w:divId w:val="1300720241"/>
      </w:pPr>
      <w:r>
        <w:t xml:space="preserve">The quality of the relationship between coach and coachee is fundamental to the success of the coaching. Various studies into the effectiveness of different psychotherapeutic approaches has revealed that it was in fact the quality of rapport which was the key indicator of success – not the approach itself. Where the relationship was strong the prognosis for success was high. Similarly, it is often noted that where the patient feels listened to and respected by their doctor it has a positive impact on their recovery chances. </w:t>
      </w:r>
    </w:p>
    <w:p w14:paraId="4DAEF356" w14:textId="77777777" w:rsidR="00EC62F3" w:rsidRDefault="00EC62F3">
      <w:pPr>
        <w:divId w:val="1300720241"/>
      </w:pPr>
      <w:r>
        <w:t xml:space="preserve">Rapport is a key building block to a productive change process and is essentially a feeling of mutual connection, characterised by feelings of recognition and respect. It is not necessarily about mutual liking; it is more about seeing and being seen, listening and being listened to, and having mutual confidence in the relationship. </w:t>
      </w:r>
    </w:p>
    <w:p w14:paraId="4BBA0F0F" w14:textId="77777777" w:rsidR="00EC62F3" w:rsidRDefault="00EC62F3">
      <w:pPr>
        <w:divId w:val="1300720241"/>
      </w:pPr>
      <w:r>
        <w:t xml:space="preserve">It is the responsibility of the coach to ensure they do all they can to create rapport. The coach manages the process – the dynamics, structure and energy of the coaching – in order that the coachee is left free to do their thinking in a productive and conducive environment. Rapport is a key part of this process. </w:t>
      </w:r>
    </w:p>
    <w:p w14:paraId="3BE08851" w14:textId="77777777" w:rsidR="00EC62F3" w:rsidRDefault="00EC62F3">
      <w:pPr>
        <w:divId w:val="1300720241"/>
      </w:pPr>
      <w:r>
        <w:t xml:space="preserve">We can all create rapport with those we instinctively respond to positively: usually with those people who are ‘a bit like us’. The challenge in performance coaching is to be able to create rapport with a wide range of people. How do we do this? How is it that some people seem to have the gift of creating rapport with virtually anyone − think Michael Palin on his travel programmes? Whereas others of us seem diffident and uncomfortable in relationship building, especially with those we might meet for the first time? It is not magic − rapport has a structure. </w:t>
      </w:r>
    </w:p>
    <w:p w14:paraId="2FDA6B69" w14:textId="77777777" w:rsidR="00EC62F3" w:rsidRDefault="00EC62F3">
      <w:pPr>
        <w:divId w:val="1300720241"/>
      </w:pPr>
      <w:r>
        <w:t xml:space="preserve">Essentially our quality of rapport is hugely dependent on first impressions. Think about entering a room on a social occasion or some kind of ‘networking’ business event. What do we do? Mostly unconsciously we search around the room making judgements! We might not like to admit this intellectually, but at an unconscious level we look to see who looks safe or possibly threatening, or who might be attractive or otherwise, or who might be ‘like us’ in some way. We then gravitate only towards the people who pass our unconscious selection test, avoiding the others. This is indeed human nature and it is hard-wired. Think about job interviews – it is well known that decisions tend to get made very early on in the interview process – often within seconds, based on very subjective ‘gut feeling’. </w:t>
      </w:r>
    </w:p>
    <w:p w14:paraId="695768C5" w14:textId="77777777" w:rsidR="00EC62F3" w:rsidRDefault="00EC62F3">
      <w:pPr>
        <w:divId w:val="1300720241"/>
      </w:pPr>
      <w:r>
        <w:t xml:space="preserve">In our coaching role it is our job to create a first impression for our coachees that allows them to feel comfortable and reassured right from the first moments – especially if they do not know us very well. Coachees may feel a little anxious about the coaching and will certainly be in a state of high attention coming in to a session. Our job is to send signals through our body language and voice tone that say, at an unspoken level: ‘It is OK – you are safe, recognised and welcome!’ </w:t>
      </w:r>
    </w:p>
    <w:p w14:paraId="595B2E4C" w14:textId="77777777" w:rsidR="00EC62F3" w:rsidRDefault="00EC62F3">
      <w:pPr>
        <w:divId w:val="1300720241"/>
      </w:pPr>
      <w:r>
        <w:t>We do this by:</w:t>
      </w:r>
    </w:p>
    <w:p w14:paraId="1A0C068F" w14:textId="77777777" w:rsidR="00EC62F3" w:rsidRDefault="00EC62F3">
      <w:pPr>
        <w:numPr>
          <w:ilvl w:val="0"/>
          <w:numId w:val="4"/>
        </w:numPr>
        <w:spacing w:before="0" w:beforeAutospacing="0" w:after="0" w:afterAutospacing="0"/>
        <w:ind w:left="1500" w:right="780"/>
        <w:divId w:val="1300720241"/>
        <w:rPr>
          <w:rFonts w:eastAsia="Times New Roman"/>
        </w:rPr>
      </w:pPr>
      <w:r>
        <w:rPr>
          <w:rFonts w:eastAsia="Times New Roman"/>
        </w:rPr>
        <w:t xml:space="preserve">paying close attention to our coachee with our eyes and ears – really ‘tuning in’ to them from the moment we meet them for coaching </w:t>
      </w:r>
    </w:p>
    <w:p w14:paraId="5A645378" w14:textId="77777777" w:rsidR="00EC62F3" w:rsidRDefault="00EC62F3">
      <w:pPr>
        <w:numPr>
          <w:ilvl w:val="0"/>
          <w:numId w:val="4"/>
        </w:numPr>
        <w:spacing w:before="0" w:beforeAutospacing="0" w:after="0" w:afterAutospacing="0"/>
        <w:ind w:left="1500" w:right="780"/>
        <w:divId w:val="1300720241"/>
        <w:rPr>
          <w:rFonts w:eastAsia="Times New Roman"/>
        </w:rPr>
      </w:pPr>
      <w:r>
        <w:rPr>
          <w:rFonts w:eastAsia="Times New Roman"/>
        </w:rPr>
        <w:t xml:space="preserve">adjusting our body language and voice tone so it tunes in with theirs. There are lots of things we can do here, e.g. matching posture, facial expression or gestures. We might also adjust our pace and energy, perhaps speeding ourselves up a bit if we have a fast-paced coachee or slowing down a bit if our client is slower-paced than us. Vocally we can watch out for levels of volume, pace and tone, and ensure our own voice ‘tunes in’ with theirs. </w:t>
      </w:r>
    </w:p>
    <w:p w14:paraId="55E31349" w14:textId="77777777" w:rsidR="00EC62F3" w:rsidRDefault="00EC62F3">
      <w:pPr>
        <w:pStyle w:val="Heading2"/>
        <w:divId w:val="794367603"/>
        <w:rPr>
          <w:rFonts w:eastAsia="Times New Roman"/>
        </w:rPr>
      </w:pPr>
      <w:bookmarkStart w:id="6" w:name="Session3_Section1"/>
      <w:bookmarkEnd w:id="6"/>
      <w:r>
        <w:rPr>
          <w:rFonts w:eastAsia="Times New Roman"/>
        </w:rPr>
        <w:t>1.1 How to build rapport</w:t>
      </w:r>
    </w:p>
    <w:p w14:paraId="0367B88E" w14:textId="77777777" w:rsidR="00EC62F3" w:rsidRDefault="00EC62F3">
      <w:pPr>
        <w:divId w:val="794367603"/>
      </w:pPr>
      <w:r>
        <w:t>The two activities in this section are designed to provide guidance on building rapport.</w:t>
      </w:r>
    </w:p>
    <w:p w14:paraId="3D1FDBAE" w14:textId="77777777" w:rsidR="00EC62F3" w:rsidRDefault="00EC62F3">
      <w:pPr>
        <w:divId w:val="794367603"/>
      </w:pPr>
      <w:r>
        <w:rPr>
          <w:vanish/>
        </w:rPr>
        <w:t>Start of Activity</w:t>
      </w:r>
    </w:p>
    <w:p w14:paraId="0A3B6F9E" w14:textId="77777777" w:rsidR="00EC62F3" w:rsidRDefault="00EC62F3">
      <w:pPr>
        <w:spacing w:before="0" w:beforeAutospacing="0" w:after="0" w:afterAutospacing="0" w:line="240" w:lineRule="auto"/>
        <w:outlineLvl w:val="3"/>
        <w:divId w:val="1207840326"/>
        <w:rPr>
          <w:rFonts w:eastAsia="Times New Roman"/>
          <w:b/>
          <w:bCs/>
          <w:sz w:val="36"/>
          <w:szCs w:val="36"/>
        </w:rPr>
      </w:pPr>
      <w:bookmarkStart w:id="7" w:name="Session3_Activity1"/>
      <w:bookmarkEnd w:id="7"/>
      <w:r>
        <w:rPr>
          <w:rFonts w:eastAsia="Times New Roman"/>
          <w:b/>
          <w:bCs/>
          <w:sz w:val="36"/>
          <w:szCs w:val="36"/>
        </w:rPr>
        <w:t>Activity 1 Failing to establish rapport</w:t>
      </w:r>
    </w:p>
    <w:p w14:paraId="2535A5DD" w14:textId="77777777" w:rsidR="00EC62F3" w:rsidRDefault="00EC62F3">
      <w:pPr>
        <w:pStyle w:val="timing"/>
        <w:spacing w:before="100" w:beforeAutospacing="1" w:after="100" w:afterAutospacing="1"/>
        <w:ind w:left="0" w:right="0"/>
        <w:divId w:val="1074623602"/>
      </w:pPr>
      <w:r>
        <w:t>Allow around 10 minutes for this activity.</w:t>
      </w:r>
    </w:p>
    <w:p w14:paraId="1628E23C" w14:textId="77777777" w:rsidR="00EC62F3" w:rsidRDefault="00EC62F3">
      <w:pPr>
        <w:divId w:val="1074623602"/>
      </w:pPr>
      <w:r>
        <w:rPr>
          <w:vanish/>
        </w:rPr>
        <w:t>Start of Question</w:t>
      </w:r>
    </w:p>
    <w:p w14:paraId="397BCE32" w14:textId="77777777" w:rsidR="00EC62F3" w:rsidRDefault="00EC62F3">
      <w:pPr>
        <w:divId w:val="1796173938"/>
      </w:pPr>
      <w:bookmarkStart w:id="8" w:name="Session3_Question1"/>
      <w:bookmarkEnd w:id="8"/>
      <w:r>
        <w:t xml:space="preserve">Watch Video 1 to see what happens when a coach fails to establish rapport with the coachee and how uncomfortable the session becomes. </w:t>
      </w:r>
    </w:p>
    <w:p w14:paraId="5DA2290E" w14:textId="77777777" w:rsidR="00EC62F3" w:rsidRDefault="00EC62F3">
      <w:pPr>
        <w:divId w:val="1796173938"/>
      </w:pPr>
      <w:r>
        <w:rPr>
          <w:vanish/>
        </w:rPr>
        <w:t>Start of Media Content</w:t>
      </w:r>
    </w:p>
    <w:p w14:paraId="310DF692" w14:textId="77777777" w:rsidR="00EC62F3" w:rsidRDefault="00EC62F3">
      <w:pPr>
        <w:spacing w:before="60" w:beforeAutospacing="0" w:after="60" w:afterAutospacing="0"/>
        <w:divId w:val="1541355949"/>
      </w:pPr>
      <w:bookmarkStart w:id="9" w:name="Session3_MediaContent2"/>
      <w:bookmarkEnd w:id="9"/>
      <w:r>
        <w:t>Video content is not available in this format.</w:t>
      </w:r>
    </w:p>
    <w:p w14:paraId="7FB91BDF" w14:textId="77777777" w:rsidR="00EC62F3" w:rsidRDefault="00EC62F3">
      <w:pPr>
        <w:pStyle w:val="Caption1"/>
        <w:spacing w:before="100" w:beforeAutospacing="1" w:after="100" w:afterAutospacing="1"/>
        <w:ind w:left="0" w:right="0"/>
        <w:divId w:val="164517530"/>
      </w:pPr>
      <w:r>
        <w:t xml:space="preserve">Video 1 Bad rapport </w:t>
      </w:r>
    </w:p>
    <w:bookmarkStart w:id="10" w:name="View_Session3_Transcript2"/>
    <w:p w14:paraId="7B6F3C3C" w14:textId="1E923B70" w:rsidR="00EC62F3" w:rsidRDefault="00EC62F3">
      <w:pPr>
        <w:pStyle w:val="navbutton"/>
        <w:divId w:val="164517530"/>
      </w:pPr>
      <w:r>
        <w:fldChar w:fldCharType="begin"/>
      </w:r>
      <w:r>
        <w:instrText>HYPERLINK "" \l "Session3_Transcript2"</w:instrText>
      </w:r>
      <w:r>
        <w:fldChar w:fldCharType="separate"/>
      </w:r>
      <w:r>
        <w:rPr>
          <w:rStyle w:val="Hyperlink"/>
        </w:rPr>
        <w:t xml:space="preserve">View transcript - Video 1 Bad rapport </w:t>
      </w:r>
      <w:r>
        <w:fldChar w:fldCharType="end"/>
      </w:r>
      <w:bookmarkEnd w:id="10"/>
    </w:p>
    <w:p w14:paraId="7566BE4F" w14:textId="77777777" w:rsidR="00EC62F3" w:rsidRDefault="00EC62F3">
      <w:pPr>
        <w:divId w:val="164517530"/>
      </w:pPr>
      <w:r>
        <w:rPr>
          <w:vanish/>
        </w:rPr>
        <w:t>Start of Figure</w:t>
      </w:r>
    </w:p>
    <w:p w14:paraId="019FC7ED" w14:textId="77777777" w:rsidR="00EC62F3" w:rsidRDefault="00EC62F3">
      <w:pPr>
        <w:spacing w:before="0" w:beforeAutospacing="0" w:after="0" w:afterAutospacing="0" w:line="240" w:lineRule="auto"/>
        <w:divId w:val="863202691"/>
        <w:rPr>
          <w:rFonts w:ascii="Times New Roman" w:eastAsia="Times New Roman" w:hAnsi="Times New Roman" w:cs="Times New Roman"/>
          <w:sz w:val="24"/>
          <w:szCs w:val="24"/>
        </w:rPr>
      </w:pPr>
      <w:bookmarkStart w:id="11" w:name="Session3_Figure2"/>
      <w:bookmarkEnd w:id="11"/>
      <w:r>
        <w:rPr>
          <w:rFonts w:ascii="Times New Roman" w:eastAsia="Times New Roman" w:hAnsi="Times New Roman" w:cs="Times New Roman"/>
          <w:noProof/>
          <w:sz w:val="24"/>
          <w:szCs w:val="24"/>
        </w:rPr>
        <w:drawing>
          <wp:inline distT="0" distB="0" distL="0" distR="0" wp14:anchorId="26D7B76F" wp14:editId="0C22C0EF">
            <wp:extent cx="5278120" cy="2968943"/>
            <wp:effectExtent l="0" t="0" r="0" b="317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14:paraId="69C57FE0" w14:textId="77777777" w:rsidR="00EC62F3" w:rsidRDefault="00EC62F3">
      <w:pPr>
        <w:divId w:val="164517530"/>
      </w:pPr>
      <w:r>
        <w:rPr>
          <w:vanish/>
        </w:rPr>
        <w:t>End of Figure</w:t>
      </w:r>
    </w:p>
    <w:p w14:paraId="58C797BB" w14:textId="77777777" w:rsidR="00EC62F3" w:rsidRDefault="00EC62F3">
      <w:pPr>
        <w:divId w:val="1796173938"/>
      </w:pPr>
      <w:r>
        <w:rPr>
          <w:vanish/>
        </w:rPr>
        <w:t>End of Media Content</w:t>
      </w:r>
    </w:p>
    <w:p w14:paraId="7C14C0B0" w14:textId="77777777" w:rsidR="00EC62F3" w:rsidRDefault="00EC62F3">
      <w:pPr>
        <w:divId w:val="1796173938"/>
      </w:pPr>
      <w:r>
        <w:t>What do you notice the coach has done or not done?</w:t>
      </w:r>
    </w:p>
    <w:p w14:paraId="43312563" w14:textId="77777777" w:rsidR="00EC62F3" w:rsidRDefault="00EC62F3">
      <w:pPr>
        <w:divId w:val="1074623602"/>
      </w:pPr>
      <w:r>
        <w:rPr>
          <w:vanish/>
        </w:rPr>
        <w:t>End of Question</w:t>
      </w:r>
    </w:p>
    <w:p w14:paraId="4F740DC5" w14:textId="77777777" w:rsidR="00EC62F3" w:rsidRDefault="00EC62F3">
      <w:pPr>
        <w:spacing w:before="0" w:beforeAutospacing="0" w:after="0" w:afterAutospacing="0" w:line="240" w:lineRule="auto"/>
        <w:divId w:val="1688829652"/>
        <w:rPr>
          <w:rFonts w:ascii="Times New Roman" w:eastAsia="Times New Roman" w:hAnsi="Times New Roman" w:cs="Times New Roman"/>
          <w:i/>
          <w:iCs/>
          <w:color w:val="5C5C5C"/>
          <w:sz w:val="24"/>
          <w:szCs w:val="24"/>
        </w:rPr>
      </w:pPr>
      <w:bookmarkStart w:id="12" w:name="Session3_FreeResponse1"/>
      <w:bookmarkEnd w:id="12"/>
      <w:r>
        <w:rPr>
          <w:rFonts w:ascii="Times New Roman" w:eastAsia="Times New Roman" w:hAnsi="Times New Roman" w:cs="Times New Roman"/>
          <w:i/>
          <w:iCs/>
          <w:color w:val="5C5C5C"/>
          <w:sz w:val="24"/>
          <w:szCs w:val="24"/>
        </w:rPr>
        <w:t xml:space="preserve">Provide your answer... </w:t>
      </w:r>
    </w:p>
    <w:bookmarkStart w:id="13" w:name="View_Session3_Discussion1"/>
    <w:p w14:paraId="3241315C" w14:textId="40BA4270" w:rsidR="00EC62F3" w:rsidRDefault="00EC62F3">
      <w:pPr>
        <w:pStyle w:val="navbutton"/>
        <w:divId w:val="1074623602"/>
      </w:pPr>
      <w:r>
        <w:fldChar w:fldCharType="begin"/>
      </w:r>
      <w:r>
        <w:instrText>HYPERLINK "" \l "Session3_Discussion1"</w:instrText>
      </w:r>
      <w:r>
        <w:fldChar w:fldCharType="separate"/>
      </w:r>
      <w:r>
        <w:rPr>
          <w:rStyle w:val="Hyperlink"/>
        </w:rPr>
        <w:t>View feedback - Activity 1 Failing to establish rapport</w:t>
      </w:r>
      <w:r>
        <w:fldChar w:fldCharType="end"/>
      </w:r>
      <w:bookmarkEnd w:id="13"/>
    </w:p>
    <w:p w14:paraId="0A0F5464" w14:textId="77777777" w:rsidR="00EC62F3" w:rsidRDefault="00EC62F3">
      <w:pPr>
        <w:divId w:val="794367603"/>
      </w:pPr>
      <w:r>
        <w:rPr>
          <w:vanish/>
        </w:rPr>
        <w:t>End of Activity</w:t>
      </w:r>
    </w:p>
    <w:p w14:paraId="09253C20" w14:textId="77777777" w:rsidR="00EC62F3" w:rsidRDefault="00EC62F3">
      <w:pPr>
        <w:divId w:val="794367603"/>
      </w:pPr>
      <w:r>
        <w:rPr>
          <w:vanish/>
        </w:rPr>
        <w:t>Start of Activity</w:t>
      </w:r>
    </w:p>
    <w:p w14:paraId="74804926" w14:textId="77777777" w:rsidR="00EC62F3" w:rsidRDefault="00EC62F3">
      <w:pPr>
        <w:spacing w:before="0" w:beforeAutospacing="0" w:after="0" w:afterAutospacing="0" w:line="240" w:lineRule="auto"/>
        <w:outlineLvl w:val="3"/>
        <w:divId w:val="711197831"/>
        <w:rPr>
          <w:rFonts w:eastAsia="Times New Roman"/>
          <w:b/>
          <w:bCs/>
          <w:sz w:val="36"/>
          <w:szCs w:val="36"/>
        </w:rPr>
      </w:pPr>
      <w:bookmarkStart w:id="14" w:name="Session3_Activity2"/>
      <w:bookmarkEnd w:id="14"/>
      <w:r>
        <w:rPr>
          <w:rFonts w:eastAsia="Times New Roman"/>
          <w:b/>
          <w:bCs/>
          <w:sz w:val="36"/>
          <w:szCs w:val="36"/>
        </w:rPr>
        <w:t>Activity 2 Impact of good rapport</w:t>
      </w:r>
    </w:p>
    <w:p w14:paraId="7883397A" w14:textId="77777777" w:rsidR="00EC62F3" w:rsidRDefault="00EC62F3">
      <w:pPr>
        <w:pStyle w:val="timing"/>
        <w:spacing w:before="100" w:beforeAutospacing="1" w:after="100" w:afterAutospacing="1"/>
        <w:ind w:left="0" w:right="0"/>
        <w:divId w:val="104664970"/>
      </w:pPr>
      <w:r>
        <w:t>Allow around 10 minutes for this activity.</w:t>
      </w:r>
    </w:p>
    <w:p w14:paraId="5D40F521" w14:textId="77777777" w:rsidR="00EC62F3" w:rsidRDefault="00EC62F3">
      <w:pPr>
        <w:divId w:val="104664970"/>
      </w:pPr>
      <w:r>
        <w:rPr>
          <w:vanish/>
        </w:rPr>
        <w:t>Start of Question</w:t>
      </w:r>
    </w:p>
    <w:p w14:paraId="2008DDEA" w14:textId="77777777" w:rsidR="00EC62F3" w:rsidRDefault="00EC62F3">
      <w:pPr>
        <w:divId w:val="1646857959"/>
      </w:pPr>
      <w:bookmarkStart w:id="15" w:name="Session3_Question2"/>
      <w:bookmarkEnd w:id="15"/>
      <w:r>
        <w:t>Watch Video 2 to see the impact of good rapport on a coaching session.</w:t>
      </w:r>
    </w:p>
    <w:p w14:paraId="0F361534" w14:textId="77777777" w:rsidR="00EC62F3" w:rsidRDefault="00EC62F3">
      <w:pPr>
        <w:divId w:val="1646857959"/>
      </w:pPr>
      <w:r>
        <w:rPr>
          <w:vanish/>
        </w:rPr>
        <w:t>Start of Media Content</w:t>
      </w:r>
    </w:p>
    <w:p w14:paraId="28D83266" w14:textId="77777777" w:rsidR="00EC62F3" w:rsidRDefault="00EC62F3">
      <w:pPr>
        <w:spacing w:before="60" w:beforeAutospacing="0" w:after="60" w:afterAutospacing="0"/>
        <w:divId w:val="800927464"/>
      </w:pPr>
      <w:bookmarkStart w:id="16" w:name="Session3_MediaContent3"/>
      <w:bookmarkEnd w:id="16"/>
      <w:r>
        <w:t>Video content is not available in this format.</w:t>
      </w:r>
    </w:p>
    <w:p w14:paraId="091249FA" w14:textId="77777777" w:rsidR="00EC62F3" w:rsidRDefault="00EC62F3">
      <w:pPr>
        <w:pStyle w:val="Caption1"/>
        <w:spacing w:before="100" w:beforeAutospacing="1" w:after="100" w:afterAutospacing="1"/>
        <w:ind w:left="0" w:right="0"/>
        <w:divId w:val="413354689"/>
      </w:pPr>
      <w:r>
        <w:t xml:space="preserve">Video 2 Good rapport </w:t>
      </w:r>
    </w:p>
    <w:bookmarkStart w:id="17" w:name="View_Session3_Transcript3"/>
    <w:p w14:paraId="1DACA3E9" w14:textId="1D79C7B3" w:rsidR="00EC62F3" w:rsidRDefault="00EC62F3">
      <w:pPr>
        <w:pStyle w:val="navbutton"/>
        <w:divId w:val="413354689"/>
      </w:pPr>
      <w:r>
        <w:fldChar w:fldCharType="begin"/>
      </w:r>
      <w:r>
        <w:instrText>HYPERLINK "" \l "Session3_Transcript3"</w:instrText>
      </w:r>
      <w:r>
        <w:fldChar w:fldCharType="separate"/>
      </w:r>
      <w:r>
        <w:rPr>
          <w:rStyle w:val="Hyperlink"/>
        </w:rPr>
        <w:t xml:space="preserve">View transcript - Video 2 Good rapport </w:t>
      </w:r>
      <w:r>
        <w:fldChar w:fldCharType="end"/>
      </w:r>
      <w:bookmarkEnd w:id="17"/>
    </w:p>
    <w:p w14:paraId="0318DBF1" w14:textId="77777777" w:rsidR="00EC62F3" w:rsidRDefault="00EC62F3">
      <w:pPr>
        <w:divId w:val="413354689"/>
      </w:pPr>
      <w:r>
        <w:rPr>
          <w:vanish/>
        </w:rPr>
        <w:t>Start of Figure</w:t>
      </w:r>
    </w:p>
    <w:p w14:paraId="6BBA6C2A" w14:textId="77777777" w:rsidR="00EC62F3" w:rsidRDefault="00EC62F3">
      <w:pPr>
        <w:spacing w:before="0" w:beforeAutospacing="0" w:after="0" w:afterAutospacing="0" w:line="240" w:lineRule="auto"/>
        <w:divId w:val="486484404"/>
        <w:rPr>
          <w:rFonts w:ascii="Times New Roman" w:eastAsia="Times New Roman" w:hAnsi="Times New Roman" w:cs="Times New Roman"/>
          <w:sz w:val="24"/>
          <w:szCs w:val="24"/>
        </w:rPr>
      </w:pPr>
      <w:bookmarkStart w:id="18" w:name="Session3_Figure3"/>
      <w:bookmarkEnd w:id="18"/>
      <w:r>
        <w:rPr>
          <w:rFonts w:ascii="Times New Roman" w:eastAsia="Times New Roman" w:hAnsi="Times New Roman" w:cs="Times New Roman"/>
          <w:noProof/>
          <w:sz w:val="24"/>
          <w:szCs w:val="24"/>
        </w:rPr>
        <w:drawing>
          <wp:inline distT="0" distB="0" distL="0" distR="0" wp14:anchorId="1A249790" wp14:editId="49AC1BF5">
            <wp:extent cx="5278120" cy="2968943"/>
            <wp:effectExtent l="0" t="0" r="0" b="317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14:paraId="69D46944" w14:textId="77777777" w:rsidR="00EC62F3" w:rsidRDefault="00EC62F3">
      <w:pPr>
        <w:divId w:val="413354689"/>
      </w:pPr>
      <w:r>
        <w:rPr>
          <w:vanish/>
        </w:rPr>
        <w:t>End of Figure</w:t>
      </w:r>
    </w:p>
    <w:p w14:paraId="14D736BD" w14:textId="77777777" w:rsidR="00EC62F3" w:rsidRDefault="00EC62F3">
      <w:pPr>
        <w:divId w:val="1646857959"/>
      </w:pPr>
      <w:r>
        <w:rPr>
          <w:vanish/>
        </w:rPr>
        <w:t>End of Media Content</w:t>
      </w:r>
    </w:p>
    <w:p w14:paraId="1F5BACC1" w14:textId="77777777" w:rsidR="00EC62F3" w:rsidRDefault="00EC62F3">
      <w:pPr>
        <w:divId w:val="1646857959"/>
      </w:pPr>
      <w:r>
        <w:t>Again, what do you notice the coach has done or not done?</w:t>
      </w:r>
    </w:p>
    <w:p w14:paraId="1AFF3584" w14:textId="77777777" w:rsidR="00EC62F3" w:rsidRDefault="00EC62F3">
      <w:pPr>
        <w:divId w:val="104664970"/>
      </w:pPr>
      <w:r>
        <w:rPr>
          <w:vanish/>
        </w:rPr>
        <w:t>End of Question</w:t>
      </w:r>
    </w:p>
    <w:p w14:paraId="4BB4D4C8" w14:textId="77777777" w:rsidR="00EC62F3" w:rsidRDefault="00EC62F3">
      <w:pPr>
        <w:spacing w:before="0" w:beforeAutospacing="0" w:after="0" w:afterAutospacing="0" w:line="240" w:lineRule="auto"/>
        <w:divId w:val="883950709"/>
        <w:rPr>
          <w:rFonts w:ascii="Times New Roman" w:eastAsia="Times New Roman" w:hAnsi="Times New Roman" w:cs="Times New Roman"/>
          <w:i/>
          <w:iCs/>
          <w:color w:val="5C5C5C"/>
          <w:sz w:val="24"/>
          <w:szCs w:val="24"/>
        </w:rPr>
      </w:pPr>
      <w:bookmarkStart w:id="19" w:name="Session3_FreeResponse2"/>
      <w:bookmarkEnd w:id="19"/>
      <w:r>
        <w:rPr>
          <w:rFonts w:ascii="Times New Roman" w:eastAsia="Times New Roman" w:hAnsi="Times New Roman" w:cs="Times New Roman"/>
          <w:i/>
          <w:iCs/>
          <w:color w:val="5C5C5C"/>
          <w:sz w:val="24"/>
          <w:szCs w:val="24"/>
        </w:rPr>
        <w:t xml:space="preserve">Provide your answer... </w:t>
      </w:r>
    </w:p>
    <w:bookmarkStart w:id="20" w:name="View_Session3_Discussion2"/>
    <w:p w14:paraId="7353CF99" w14:textId="670AC248" w:rsidR="00EC62F3" w:rsidRDefault="00EC62F3">
      <w:pPr>
        <w:pStyle w:val="navbutton"/>
        <w:divId w:val="104664970"/>
      </w:pPr>
      <w:r>
        <w:fldChar w:fldCharType="begin"/>
      </w:r>
      <w:r>
        <w:instrText>HYPERLINK "" \l "Session3_Discussion2"</w:instrText>
      </w:r>
      <w:r>
        <w:fldChar w:fldCharType="separate"/>
      </w:r>
      <w:r>
        <w:rPr>
          <w:rStyle w:val="Hyperlink"/>
        </w:rPr>
        <w:t>View feedback - Activity 2 Impact of good rapport</w:t>
      </w:r>
      <w:r>
        <w:fldChar w:fldCharType="end"/>
      </w:r>
      <w:bookmarkEnd w:id="20"/>
    </w:p>
    <w:p w14:paraId="715023B4" w14:textId="77777777" w:rsidR="00EC62F3" w:rsidRDefault="00EC62F3">
      <w:pPr>
        <w:divId w:val="794367603"/>
      </w:pPr>
      <w:r>
        <w:rPr>
          <w:vanish/>
        </w:rPr>
        <w:t>End of Activity</w:t>
      </w:r>
    </w:p>
    <w:p w14:paraId="67C293A4"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25A9913F" w14:textId="77777777" w:rsidR="00EC62F3" w:rsidRDefault="00EC62F3">
      <w:pPr>
        <w:pStyle w:val="Heading2"/>
        <w:divId w:val="195319220"/>
        <w:rPr>
          <w:rFonts w:eastAsia="Times New Roman"/>
        </w:rPr>
      </w:pPr>
      <w:bookmarkStart w:id="21" w:name="Session4"/>
      <w:bookmarkEnd w:id="21"/>
      <w:r>
        <w:rPr>
          <w:rFonts w:eastAsia="Times New Roman"/>
        </w:rPr>
        <w:t>2 Listening</w:t>
      </w:r>
    </w:p>
    <w:p w14:paraId="7535D315" w14:textId="77777777" w:rsidR="00EC62F3" w:rsidRDefault="00EC62F3">
      <w:pPr>
        <w:divId w:val="195319220"/>
      </w:pPr>
      <w:r>
        <w:rPr>
          <w:vanish/>
        </w:rPr>
        <w:t>Start of Figure</w:t>
      </w:r>
    </w:p>
    <w:p w14:paraId="2CEFCB7C" w14:textId="77777777" w:rsidR="00EC62F3" w:rsidRDefault="00EC62F3">
      <w:pPr>
        <w:spacing w:before="0" w:beforeAutospacing="0" w:after="0" w:afterAutospacing="0" w:line="240" w:lineRule="auto"/>
        <w:divId w:val="455755822"/>
        <w:rPr>
          <w:rFonts w:ascii="Times New Roman" w:eastAsia="Times New Roman" w:hAnsi="Times New Roman" w:cs="Times New Roman"/>
          <w:sz w:val="24"/>
          <w:szCs w:val="24"/>
        </w:rPr>
      </w:pPr>
      <w:bookmarkStart w:id="22" w:name="Session4_Figure1"/>
      <w:bookmarkEnd w:id="22"/>
      <w:r>
        <w:rPr>
          <w:rFonts w:ascii="Times New Roman" w:eastAsia="Times New Roman" w:hAnsi="Times New Roman" w:cs="Times New Roman"/>
          <w:noProof/>
          <w:sz w:val="24"/>
          <w:szCs w:val="24"/>
        </w:rPr>
        <w:drawing>
          <wp:inline distT="0" distB="0" distL="0" distR="0" wp14:anchorId="3F72BBA9" wp14:editId="43311247">
            <wp:extent cx="3810000" cy="2733675"/>
            <wp:effectExtent l="0" t="0" r="0" b="9525"/>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p>
    <w:p w14:paraId="065E1B75" w14:textId="77777777" w:rsidR="00EC62F3" w:rsidRDefault="00EC62F3">
      <w:pPr>
        <w:pStyle w:val="Caption1"/>
        <w:spacing w:before="100" w:beforeAutospacing="1" w:after="100" w:afterAutospacing="1"/>
        <w:ind w:left="0" w:right="0"/>
        <w:divId w:val="796338428"/>
      </w:pPr>
      <w:r>
        <w:t>Figure 2</w:t>
      </w:r>
    </w:p>
    <w:p w14:paraId="63500EF3" w14:textId="77777777" w:rsidR="00EC62F3" w:rsidRDefault="00EC62F3">
      <w:pPr>
        <w:divId w:val="195319220"/>
      </w:pPr>
      <w:r>
        <w:rPr>
          <w:vanish/>
        </w:rPr>
        <w:t>End of Figure</w:t>
      </w:r>
    </w:p>
    <w:p w14:paraId="115A6A01" w14:textId="77777777" w:rsidR="00EC62F3" w:rsidRDefault="00EC62F3">
      <w:pPr>
        <w:divId w:val="195319220"/>
      </w:pPr>
      <w:r>
        <w:t xml:space="preserve">The act of consciously creating connection through building rapport sets the scene for really attentive listening. The good news is that if you focus all your attention on to someone else in order to be able to respond to their body language and voice, then you are already a long way towards being in a state of mind where you are able to </w:t>
      </w:r>
      <w:r>
        <w:rPr>
          <w:rStyle w:val="Emphasis"/>
        </w:rPr>
        <w:t xml:space="preserve">really </w:t>
      </w:r>
      <w:r>
        <w:t xml:space="preserve">listen to them – because your focus is on them rather than on yourself. </w:t>
      </w:r>
    </w:p>
    <w:p w14:paraId="54A16727" w14:textId="77777777" w:rsidR="00EC62F3" w:rsidRDefault="00EC62F3">
      <w:pPr>
        <w:divId w:val="195319220"/>
      </w:pPr>
      <w:r>
        <w:t xml:space="preserve">Ask yourself: how often do you feel someone is really focused on you, is fully present with you, during a working day? And how often are you really listening to or being present with someone else? We are beset with distractions. </w:t>
      </w:r>
    </w:p>
    <w:p w14:paraId="4EFF2540" w14:textId="77777777" w:rsidR="00EC62F3" w:rsidRDefault="00EC62F3">
      <w:pPr>
        <w:numPr>
          <w:ilvl w:val="0"/>
          <w:numId w:val="5"/>
        </w:numPr>
        <w:spacing w:before="0" w:beforeAutospacing="0" w:after="0" w:afterAutospacing="0"/>
        <w:ind w:left="1500" w:right="780"/>
        <w:divId w:val="195319220"/>
        <w:rPr>
          <w:rFonts w:eastAsia="Times New Roman"/>
        </w:rPr>
      </w:pPr>
      <w:r>
        <w:rPr>
          <w:rStyle w:val="Emphasis"/>
          <w:rFonts w:eastAsia="Times New Roman"/>
        </w:rPr>
        <w:t xml:space="preserve">External </w:t>
      </w:r>
      <w:r>
        <w:rPr>
          <w:rFonts w:eastAsia="Times New Roman"/>
        </w:rPr>
        <w:t xml:space="preserve">distractions include ambient noise: phones ringing, colleagues talking, computers that go ‘bing!’ as each email arrives, mobile phones − to name a few. </w:t>
      </w:r>
    </w:p>
    <w:p w14:paraId="2D44D92D" w14:textId="77777777" w:rsidR="00EC62F3" w:rsidRDefault="00EC62F3">
      <w:pPr>
        <w:numPr>
          <w:ilvl w:val="0"/>
          <w:numId w:val="5"/>
        </w:numPr>
        <w:spacing w:before="0" w:beforeAutospacing="0" w:after="0" w:afterAutospacing="0"/>
        <w:ind w:left="1500" w:right="780"/>
        <w:divId w:val="195319220"/>
        <w:rPr>
          <w:rFonts w:eastAsia="Times New Roman"/>
        </w:rPr>
      </w:pPr>
      <w:r>
        <w:rPr>
          <w:rStyle w:val="Emphasis"/>
          <w:rFonts w:eastAsia="Times New Roman"/>
        </w:rPr>
        <w:t xml:space="preserve">Internal </w:t>
      </w:r>
      <w:r>
        <w:rPr>
          <w:rFonts w:eastAsia="Times New Roman"/>
        </w:rPr>
        <w:t xml:space="preserve">mental distractions are created by our busy schedules – the frustrating meeting we have just been to, the daunting meeting coming up, the numerous matters needing our attention. </w:t>
      </w:r>
    </w:p>
    <w:p w14:paraId="454C4D6B" w14:textId="77777777" w:rsidR="00EC62F3" w:rsidRDefault="00EC62F3">
      <w:pPr>
        <w:divId w:val="195319220"/>
      </w:pPr>
      <w:r>
        <w:t xml:space="preserve">Then there are the ways we can distract ourselves </w:t>
      </w:r>
      <w:r>
        <w:rPr>
          <w:rStyle w:val="Emphasis"/>
        </w:rPr>
        <w:t xml:space="preserve">during </w:t>
      </w:r>
      <w:r>
        <w:t xml:space="preserve">a coaching conversation. We might find ourselves worrying about ‘getting it right’ in various ways, or wondering if the coachee is valuing the session – self-doubt is a rich source of distraction from listening. </w:t>
      </w:r>
    </w:p>
    <w:p w14:paraId="1B42D2F2" w14:textId="77777777" w:rsidR="00EC62F3" w:rsidRDefault="00EC62F3">
      <w:pPr>
        <w:divId w:val="195319220"/>
      </w:pPr>
      <w:r>
        <w:t>The way to become a better listener is to practise. The key areas are:</w:t>
      </w:r>
    </w:p>
    <w:p w14:paraId="6DA355EB" w14:textId="77777777" w:rsidR="00EC62F3" w:rsidRDefault="00EC62F3">
      <w:pPr>
        <w:numPr>
          <w:ilvl w:val="0"/>
          <w:numId w:val="6"/>
        </w:numPr>
        <w:spacing w:before="0" w:beforeAutospacing="0" w:after="0" w:afterAutospacing="0"/>
        <w:ind w:left="1500" w:right="780"/>
        <w:divId w:val="195319220"/>
        <w:rPr>
          <w:rFonts w:eastAsia="Times New Roman"/>
        </w:rPr>
      </w:pPr>
      <w:r>
        <w:rPr>
          <w:rStyle w:val="Strong"/>
          <w:rFonts w:eastAsia="Times New Roman"/>
        </w:rPr>
        <w:t>Intent</w:t>
      </w:r>
      <w:r>
        <w:rPr>
          <w:rFonts w:eastAsia="Times New Roman"/>
        </w:rPr>
        <w:t xml:space="preserve"> – setting out to be in rapport, pay attention and bring your attention back when you find yourself temporarily distracted – as you will inevitably be. </w:t>
      </w:r>
    </w:p>
    <w:p w14:paraId="2E240791" w14:textId="77777777" w:rsidR="00EC62F3" w:rsidRDefault="00EC62F3">
      <w:pPr>
        <w:numPr>
          <w:ilvl w:val="0"/>
          <w:numId w:val="6"/>
        </w:numPr>
        <w:spacing w:before="0" w:beforeAutospacing="0" w:after="0" w:afterAutospacing="0"/>
        <w:ind w:left="1500" w:right="780"/>
        <w:divId w:val="195319220"/>
        <w:rPr>
          <w:rFonts w:eastAsia="Times New Roman"/>
        </w:rPr>
      </w:pPr>
      <w:r>
        <w:rPr>
          <w:rStyle w:val="Strong"/>
          <w:rFonts w:eastAsia="Times New Roman"/>
        </w:rPr>
        <w:t>Attention</w:t>
      </w:r>
      <w:r>
        <w:rPr>
          <w:rFonts w:eastAsia="Times New Roman"/>
        </w:rPr>
        <w:t xml:space="preserve"> – practice becoming more focused on where your listening attention is really going – are you listening to what is being said with a view to understanding, or with a view to rehearsing your next question? </w:t>
      </w:r>
    </w:p>
    <w:p w14:paraId="37430E6F" w14:textId="77777777" w:rsidR="00EC62F3" w:rsidRDefault="00EC62F3">
      <w:pPr>
        <w:numPr>
          <w:ilvl w:val="0"/>
          <w:numId w:val="6"/>
        </w:numPr>
        <w:spacing w:before="0" w:beforeAutospacing="0" w:after="0" w:afterAutospacing="0"/>
        <w:ind w:left="1500" w:right="780"/>
        <w:divId w:val="195319220"/>
        <w:rPr>
          <w:rFonts w:eastAsia="Times New Roman"/>
        </w:rPr>
      </w:pPr>
      <w:r>
        <w:rPr>
          <w:rStyle w:val="Strong"/>
          <w:rFonts w:eastAsia="Times New Roman"/>
        </w:rPr>
        <w:t>Focus on their agenda</w:t>
      </w:r>
      <w:r>
        <w:rPr>
          <w:rFonts w:eastAsia="Times New Roman"/>
        </w:rPr>
        <w:t xml:space="preserve">, not what it means to you and your agenda. Sometimes we hear what someone says and in an effort to make sense of it we refer it mentally to things we understand ourselves. For example a coachee says they have got a dispute with a colleague and our mind immediately jumps to something like: ‘Oh yes ... I had a row with a colleague recently and what I did was ...’ This is sometimes called ‘level one’ listening, where our attention is really on our own thoughts, feelings and judgements rather than on focusing intently on the coachee. </w:t>
      </w:r>
    </w:p>
    <w:p w14:paraId="228D7A1D" w14:textId="77777777" w:rsidR="00EC62F3" w:rsidRDefault="00EC62F3">
      <w:pPr>
        <w:divId w:val="195319220"/>
      </w:pPr>
      <w:r>
        <w:t xml:space="preserve">The benefit to the coachee of really focused ‘level two’ listening, i.e. listening that is truly focused on them, is that they get to think better. Studies have shown that when someone is listened to attentively and non-judgementally they think better than when they are thinking on their own. </w:t>
      </w:r>
    </w:p>
    <w:p w14:paraId="28927072" w14:textId="77777777" w:rsidR="00EC62F3" w:rsidRDefault="00EC62F3">
      <w:pPr>
        <w:pStyle w:val="Heading2"/>
        <w:divId w:val="1626157243"/>
        <w:rPr>
          <w:rFonts w:eastAsia="Times New Roman"/>
        </w:rPr>
      </w:pPr>
      <w:bookmarkStart w:id="23" w:name="Session4_Section1"/>
      <w:bookmarkEnd w:id="23"/>
      <w:r>
        <w:rPr>
          <w:rFonts w:eastAsia="Times New Roman"/>
        </w:rPr>
        <w:t>2.1 How to listen</w:t>
      </w:r>
    </w:p>
    <w:p w14:paraId="14F08AF3" w14:textId="77777777" w:rsidR="00EC62F3" w:rsidRDefault="00EC62F3">
      <w:pPr>
        <w:divId w:val="1626157243"/>
      </w:pPr>
      <w:r>
        <w:t xml:space="preserve">We each have our strengths and weaknesses as listeners. In performance coaching there are a number of different things we need to listen out for: </w:t>
      </w:r>
    </w:p>
    <w:p w14:paraId="6B0F5555"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Facts and narrative</w:t>
      </w:r>
      <w:r>
        <w:rPr>
          <w:rFonts w:eastAsia="Times New Roman"/>
        </w:rPr>
        <w:t xml:space="preserve"> – the nuts and bolts of the situation or issue under discussion. </w:t>
      </w:r>
    </w:p>
    <w:p w14:paraId="46497B8A"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 xml:space="preserve">Feelings </w:t>
      </w:r>
      <w:r>
        <w:rPr>
          <w:rFonts w:eastAsia="Times New Roman"/>
        </w:rPr>
        <w:t xml:space="preserve">– some of which may be expressed openly, as in 'I feel worried about this', others which may not be voiced but which may show up in body language. </w:t>
      </w:r>
    </w:p>
    <w:p w14:paraId="0C153913"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Values and drivers</w:t>
      </w:r>
      <w:r>
        <w:rPr>
          <w:rFonts w:eastAsia="Times New Roman"/>
        </w:rPr>
        <w:t xml:space="preserve"> – words or terms which seem to have particular significance and meaning for the coachee, e.g. when someone says something like 'This is so unfair.' (There is an exercise in Unit 5 that will help you to work explicitly with the values of your coachee.) </w:t>
      </w:r>
    </w:p>
    <w:p w14:paraId="253B3C82"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Assumptions and working beliefs</w:t>
      </w:r>
      <w:r>
        <w:rPr>
          <w:rFonts w:eastAsia="Times New Roman"/>
        </w:rPr>
        <w:t xml:space="preserve"> – often signalled by phrases such as 'I can’t ...', 'I shouldn’t ...', 'I’ve got to ...' 'It’s wrong to ...' . These are phrases which convey the coachees’s working assumptions in a given situation, e.g. 'I couldn’t ask her for help'. Spotting these assumptions for the coachee can bring great leverage in to a coaching conversation. (There is an exercise for working explicitly with a coachee’s self-limiting assumptions in Unit 5.) </w:t>
      </w:r>
    </w:p>
    <w:p w14:paraId="6C8D2050"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The ‘bottom line’ or core of an issue</w:t>
      </w:r>
      <w:r>
        <w:rPr>
          <w:rFonts w:eastAsia="Times New Roman"/>
        </w:rPr>
        <w:t xml:space="preserve">. Often after a degree of exploration in which it is not always clear what the coachee is grappling with or attempting to change, the ‘bottom line’ can emerge. This can help give a session greater focus and clarity and may mean the need to shift the goals for the session. </w:t>
      </w:r>
    </w:p>
    <w:p w14:paraId="7D1D9C23" w14:textId="77777777" w:rsidR="00EC62F3" w:rsidRDefault="00EC62F3">
      <w:pPr>
        <w:numPr>
          <w:ilvl w:val="0"/>
          <w:numId w:val="7"/>
        </w:numPr>
        <w:spacing w:before="0" w:beforeAutospacing="0" w:after="0" w:afterAutospacing="0"/>
        <w:ind w:left="1500" w:right="780"/>
        <w:divId w:val="1626157243"/>
        <w:rPr>
          <w:rFonts w:eastAsia="Times New Roman"/>
        </w:rPr>
      </w:pPr>
      <w:r>
        <w:rPr>
          <w:rStyle w:val="Strong"/>
          <w:rFonts w:eastAsia="Times New Roman"/>
        </w:rPr>
        <w:t>The unspoken</w:t>
      </w:r>
      <w:r>
        <w:rPr>
          <w:rFonts w:eastAsia="Times New Roman"/>
        </w:rPr>
        <w:t xml:space="preserve">. This may seem a tricky thing to actively listen to – how are we supposed to know what has not been said? Yet it is often the unspoken that is a pointer to something very important for the coachee that may need bringing to their attention – for example when they describe what seems to be a very important issue or situation but say nothing about their feelings about it, or when they talk about an issue that affects their whole team but mention no-one else except themselves. As a coach you need to ask yourself 'What is not being said here?'. This will often provoke an important question for the coachee to consider. </w:t>
      </w:r>
    </w:p>
    <w:p w14:paraId="73FBED50" w14:textId="77777777" w:rsidR="00EC62F3" w:rsidRDefault="00EC62F3">
      <w:pPr>
        <w:divId w:val="1626157243"/>
      </w:pPr>
      <w:r>
        <w:t>Reflect on these guidelines for listening in Activity 3.</w:t>
      </w:r>
    </w:p>
    <w:p w14:paraId="22CC06FB" w14:textId="77777777" w:rsidR="00EC62F3" w:rsidRDefault="00EC62F3">
      <w:pPr>
        <w:divId w:val="1626157243"/>
      </w:pPr>
      <w:r>
        <w:rPr>
          <w:vanish/>
        </w:rPr>
        <w:t>Start of Activity</w:t>
      </w:r>
    </w:p>
    <w:p w14:paraId="08349AD6" w14:textId="77777777" w:rsidR="00EC62F3" w:rsidRDefault="00EC62F3">
      <w:pPr>
        <w:spacing w:before="0" w:beforeAutospacing="0" w:after="0" w:afterAutospacing="0" w:line="240" w:lineRule="auto"/>
        <w:outlineLvl w:val="3"/>
        <w:divId w:val="1375034265"/>
        <w:rPr>
          <w:rFonts w:eastAsia="Times New Roman"/>
          <w:b/>
          <w:bCs/>
          <w:sz w:val="36"/>
          <w:szCs w:val="36"/>
        </w:rPr>
      </w:pPr>
      <w:bookmarkStart w:id="24" w:name="Session4_Activity1"/>
      <w:bookmarkEnd w:id="24"/>
      <w:r>
        <w:rPr>
          <w:rFonts w:eastAsia="Times New Roman"/>
          <w:b/>
          <w:bCs/>
          <w:sz w:val="36"/>
          <w:szCs w:val="36"/>
        </w:rPr>
        <w:t>Activity 3 Practise listening!</w:t>
      </w:r>
    </w:p>
    <w:p w14:paraId="6524BA70" w14:textId="77777777" w:rsidR="00EC62F3" w:rsidRDefault="00EC62F3">
      <w:pPr>
        <w:pStyle w:val="timing"/>
        <w:spacing w:before="100" w:beforeAutospacing="1" w:after="100" w:afterAutospacing="1"/>
        <w:ind w:left="0" w:right="0"/>
        <w:divId w:val="1420565780"/>
      </w:pPr>
      <w:r>
        <w:t>Allow around 30 minutes for this activity.</w:t>
      </w:r>
    </w:p>
    <w:p w14:paraId="4D114B74" w14:textId="77777777" w:rsidR="00EC62F3" w:rsidRDefault="00EC62F3">
      <w:pPr>
        <w:divId w:val="1420565780"/>
      </w:pPr>
      <w:r>
        <w:rPr>
          <w:vanish/>
        </w:rPr>
        <w:t>Start of Question</w:t>
      </w:r>
    </w:p>
    <w:p w14:paraId="2B888925" w14:textId="77777777" w:rsidR="00EC62F3" w:rsidRDefault="00EC62F3">
      <w:pPr>
        <w:divId w:val="622149992"/>
      </w:pPr>
      <w:bookmarkStart w:id="25" w:name="Session4_Question1"/>
      <w:bookmarkEnd w:id="25"/>
      <w:r>
        <w:t xml:space="preserve">Practise listening! Get a colleague or friend to talk to you about something of importance to them for five minutes: listen without notes and pay attention to what it is that grabs your attention – which of the categories above do you tune into and which do you hear less clearly? </w:t>
      </w:r>
    </w:p>
    <w:p w14:paraId="3002086A" w14:textId="77777777" w:rsidR="00EC62F3" w:rsidRDefault="00EC62F3">
      <w:pPr>
        <w:divId w:val="622149992"/>
      </w:pPr>
      <w:r>
        <w:t>There is no feedback for this activity.</w:t>
      </w:r>
    </w:p>
    <w:p w14:paraId="59099848" w14:textId="77777777" w:rsidR="00EC62F3" w:rsidRDefault="00EC62F3">
      <w:pPr>
        <w:divId w:val="1420565780"/>
      </w:pPr>
      <w:r>
        <w:rPr>
          <w:vanish/>
        </w:rPr>
        <w:t>End of Question</w:t>
      </w:r>
    </w:p>
    <w:p w14:paraId="6023F0D3" w14:textId="77777777" w:rsidR="00EC62F3" w:rsidRDefault="00EC62F3">
      <w:pPr>
        <w:divId w:val="1626157243"/>
      </w:pPr>
      <w:r>
        <w:rPr>
          <w:vanish/>
        </w:rPr>
        <w:t>End of Activity</w:t>
      </w:r>
    </w:p>
    <w:p w14:paraId="52E1EB04"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2A1F88B2" w14:textId="77777777" w:rsidR="00EC62F3" w:rsidRDefault="00EC62F3">
      <w:pPr>
        <w:pStyle w:val="Heading2"/>
        <w:divId w:val="1197044479"/>
        <w:rPr>
          <w:rFonts w:eastAsia="Times New Roman"/>
        </w:rPr>
      </w:pPr>
      <w:bookmarkStart w:id="26" w:name="Session5"/>
      <w:bookmarkEnd w:id="26"/>
      <w:r>
        <w:rPr>
          <w:rFonts w:eastAsia="Times New Roman"/>
        </w:rPr>
        <w:t>3 Summarising and reflecting</w:t>
      </w:r>
    </w:p>
    <w:p w14:paraId="16CBD7F4" w14:textId="77777777" w:rsidR="00EC62F3" w:rsidRDefault="00EC62F3">
      <w:pPr>
        <w:divId w:val="1197044479"/>
      </w:pPr>
      <w:r>
        <w:rPr>
          <w:vanish/>
        </w:rPr>
        <w:t>Start of Figure</w:t>
      </w:r>
    </w:p>
    <w:p w14:paraId="25286377" w14:textId="77777777" w:rsidR="00EC62F3" w:rsidRDefault="00EC62F3">
      <w:pPr>
        <w:spacing w:before="0" w:beforeAutospacing="0" w:after="0" w:afterAutospacing="0" w:line="240" w:lineRule="auto"/>
        <w:divId w:val="1871524221"/>
        <w:rPr>
          <w:rFonts w:ascii="Times New Roman" w:eastAsia="Times New Roman" w:hAnsi="Times New Roman" w:cs="Times New Roman"/>
          <w:sz w:val="24"/>
          <w:szCs w:val="24"/>
        </w:rPr>
      </w:pPr>
      <w:bookmarkStart w:id="27" w:name="Session5_Figure1"/>
      <w:bookmarkEnd w:id="27"/>
      <w:r>
        <w:rPr>
          <w:rFonts w:ascii="Times New Roman" w:eastAsia="Times New Roman" w:hAnsi="Times New Roman" w:cs="Times New Roman"/>
          <w:noProof/>
          <w:sz w:val="24"/>
          <w:szCs w:val="24"/>
        </w:rPr>
        <w:drawing>
          <wp:inline distT="0" distB="0" distL="0" distR="0" wp14:anchorId="2B9B08EC" wp14:editId="5898D017">
            <wp:extent cx="3810000" cy="2628900"/>
            <wp:effectExtent l="0" t="0" r="0" b="0"/>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inline>
        </w:drawing>
      </w:r>
    </w:p>
    <w:p w14:paraId="197C8C12" w14:textId="77777777" w:rsidR="00EC62F3" w:rsidRDefault="00EC62F3">
      <w:pPr>
        <w:pStyle w:val="Caption1"/>
        <w:spacing w:before="100" w:beforeAutospacing="1" w:after="100" w:afterAutospacing="1"/>
        <w:ind w:left="0" w:right="0"/>
        <w:divId w:val="272858717"/>
      </w:pPr>
      <w:r>
        <w:t>Figure 3</w:t>
      </w:r>
    </w:p>
    <w:p w14:paraId="5A165F16" w14:textId="77777777" w:rsidR="00EC62F3" w:rsidRDefault="00EC62F3">
      <w:pPr>
        <w:divId w:val="1197044479"/>
      </w:pPr>
      <w:r>
        <w:rPr>
          <w:vanish/>
        </w:rPr>
        <w:t>End of Figure</w:t>
      </w:r>
    </w:p>
    <w:p w14:paraId="274AB2F3" w14:textId="77777777" w:rsidR="00EC62F3" w:rsidRDefault="00EC62F3">
      <w:pPr>
        <w:divId w:val="1197044479"/>
      </w:pPr>
      <w:r>
        <w:t xml:space="preserve">Listen to the following audio that will introduce you to the coaching skill of summarising and reflection, and the effective impact both techniques can have on a coaching session. </w:t>
      </w:r>
    </w:p>
    <w:p w14:paraId="77BFD397" w14:textId="77777777" w:rsidR="00EC62F3" w:rsidRDefault="00EC62F3">
      <w:pPr>
        <w:divId w:val="1197044479"/>
      </w:pPr>
      <w:r>
        <w:rPr>
          <w:vanish/>
        </w:rPr>
        <w:t>Start of Media Content</w:t>
      </w:r>
    </w:p>
    <w:p w14:paraId="1525345B" w14:textId="77777777" w:rsidR="00EC62F3" w:rsidRDefault="00EC62F3">
      <w:pPr>
        <w:spacing w:before="60" w:beforeAutospacing="0" w:after="60" w:afterAutospacing="0"/>
        <w:divId w:val="1823428328"/>
      </w:pPr>
      <w:bookmarkStart w:id="28" w:name="Session5_MediaContent1"/>
      <w:bookmarkEnd w:id="28"/>
      <w:r>
        <w:t>Audio content is not available in this format.</w:t>
      </w:r>
    </w:p>
    <w:p w14:paraId="4F563B22" w14:textId="77777777" w:rsidR="00EC62F3" w:rsidRDefault="00EC62F3">
      <w:pPr>
        <w:pStyle w:val="Caption1"/>
        <w:spacing w:before="100" w:beforeAutospacing="1" w:after="100" w:afterAutospacing="1"/>
        <w:ind w:left="0" w:right="0"/>
        <w:divId w:val="1017341959"/>
      </w:pPr>
      <w:r>
        <w:t>Summarising</w:t>
      </w:r>
    </w:p>
    <w:bookmarkStart w:id="29" w:name="View_Session5_Transcript1"/>
    <w:p w14:paraId="3A276A68" w14:textId="461A50F0" w:rsidR="00EC62F3" w:rsidRDefault="00EC62F3">
      <w:pPr>
        <w:pStyle w:val="navbutton"/>
        <w:divId w:val="1017341959"/>
      </w:pPr>
      <w:r>
        <w:fldChar w:fldCharType="begin"/>
      </w:r>
      <w:r>
        <w:instrText>HYPERLINK "" \l "Session5_Transcript1"</w:instrText>
      </w:r>
      <w:r>
        <w:fldChar w:fldCharType="separate"/>
      </w:r>
      <w:r>
        <w:rPr>
          <w:rStyle w:val="Hyperlink"/>
        </w:rPr>
        <w:t>View transcript - Summarising</w:t>
      </w:r>
      <w:r>
        <w:fldChar w:fldCharType="end"/>
      </w:r>
      <w:bookmarkEnd w:id="29"/>
    </w:p>
    <w:p w14:paraId="1529F692" w14:textId="77777777" w:rsidR="00EC62F3" w:rsidRDefault="00EC62F3">
      <w:pPr>
        <w:divId w:val="1197044479"/>
      </w:pPr>
      <w:r>
        <w:rPr>
          <w:vanish/>
        </w:rPr>
        <w:t>End of Media Content</w:t>
      </w:r>
    </w:p>
    <w:p w14:paraId="05E4E9E7" w14:textId="77777777" w:rsidR="00EC62F3" w:rsidRDefault="00EC62F3">
      <w:pPr>
        <w:divId w:val="1197044479"/>
      </w:pPr>
      <w:r>
        <w:t>When the coach offers summary or reflection there are a number of benefits:</w:t>
      </w:r>
    </w:p>
    <w:p w14:paraId="39EDF280" w14:textId="77777777" w:rsidR="00EC62F3" w:rsidRDefault="00EC62F3">
      <w:pPr>
        <w:numPr>
          <w:ilvl w:val="0"/>
          <w:numId w:val="8"/>
        </w:numPr>
        <w:spacing w:before="0" w:beforeAutospacing="0" w:after="0" w:afterAutospacing="0"/>
        <w:ind w:left="1500" w:right="780"/>
        <w:divId w:val="1197044479"/>
        <w:rPr>
          <w:rFonts w:eastAsia="Times New Roman"/>
        </w:rPr>
      </w:pPr>
      <w:r>
        <w:rPr>
          <w:rFonts w:eastAsia="Times New Roman"/>
        </w:rPr>
        <w:t>The coachee knows they are being listened to – even if the summary is not 100% accurate.</w:t>
      </w:r>
    </w:p>
    <w:p w14:paraId="787CD916" w14:textId="77777777" w:rsidR="00EC62F3" w:rsidRDefault="00EC62F3">
      <w:pPr>
        <w:numPr>
          <w:ilvl w:val="0"/>
          <w:numId w:val="8"/>
        </w:numPr>
        <w:spacing w:before="0" w:beforeAutospacing="0" w:after="0" w:afterAutospacing="0"/>
        <w:ind w:left="1500" w:right="780"/>
        <w:divId w:val="1197044479"/>
        <w:rPr>
          <w:rFonts w:eastAsia="Times New Roman"/>
        </w:rPr>
      </w:pPr>
      <w:r>
        <w:rPr>
          <w:rFonts w:eastAsia="Times New Roman"/>
        </w:rPr>
        <w:t>The coachee has the opportunity to reflect on what they have said – the summary acts as a kind of mirror to them.</w:t>
      </w:r>
    </w:p>
    <w:p w14:paraId="68A110DC" w14:textId="77777777" w:rsidR="00EC62F3" w:rsidRDefault="00EC62F3">
      <w:pPr>
        <w:numPr>
          <w:ilvl w:val="0"/>
          <w:numId w:val="8"/>
        </w:numPr>
        <w:spacing w:before="0" w:beforeAutospacing="0" w:after="0" w:afterAutospacing="0"/>
        <w:ind w:left="1500" w:right="780"/>
        <w:divId w:val="1197044479"/>
        <w:rPr>
          <w:rFonts w:eastAsia="Times New Roman"/>
        </w:rPr>
      </w:pPr>
      <w:r>
        <w:rPr>
          <w:rFonts w:eastAsia="Times New Roman"/>
        </w:rPr>
        <w:t>The coach stays on track – in order to summarise you simply have to listen.</w:t>
      </w:r>
    </w:p>
    <w:p w14:paraId="0610A91C" w14:textId="77777777" w:rsidR="00EC62F3" w:rsidRDefault="00EC62F3">
      <w:pPr>
        <w:numPr>
          <w:ilvl w:val="0"/>
          <w:numId w:val="8"/>
        </w:numPr>
        <w:spacing w:before="0" w:beforeAutospacing="0" w:after="0" w:afterAutospacing="0"/>
        <w:ind w:left="1500" w:right="780"/>
        <w:divId w:val="1197044479"/>
        <w:rPr>
          <w:rFonts w:eastAsia="Times New Roman"/>
        </w:rPr>
      </w:pPr>
      <w:r>
        <w:rPr>
          <w:rFonts w:eastAsia="Times New Roman"/>
        </w:rPr>
        <w:t>If summary and reflection is done well, rapport is enhanced.</w:t>
      </w:r>
    </w:p>
    <w:p w14:paraId="48343AD6" w14:textId="77777777" w:rsidR="00EC62F3" w:rsidRDefault="00EC62F3">
      <w:pPr>
        <w:divId w:val="1197044479"/>
      </w:pPr>
      <w:r>
        <w:t>It is an art rather than a science knowing when and how often to summarise, but rules of thumb are:</w:t>
      </w:r>
    </w:p>
    <w:p w14:paraId="16C20F44" w14:textId="77777777" w:rsidR="00EC62F3" w:rsidRDefault="00EC62F3">
      <w:pPr>
        <w:numPr>
          <w:ilvl w:val="0"/>
          <w:numId w:val="9"/>
        </w:numPr>
        <w:spacing w:before="0" w:beforeAutospacing="0" w:after="0" w:afterAutospacing="0"/>
        <w:ind w:left="1500" w:right="780"/>
        <w:divId w:val="1197044479"/>
        <w:rPr>
          <w:rFonts w:eastAsia="Times New Roman"/>
        </w:rPr>
      </w:pPr>
      <w:r>
        <w:rPr>
          <w:rFonts w:eastAsia="Times New Roman"/>
        </w:rPr>
        <w:t>when the coachee might be getting a bit lost or confused</w:t>
      </w:r>
    </w:p>
    <w:p w14:paraId="2DD07048" w14:textId="77777777" w:rsidR="00EC62F3" w:rsidRDefault="00EC62F3">
      <w:pPr>
        <w:numPr>
          <w:ilvl w:val="0"/>
          <w:numId w:val="9"/>
        </w:numPr>
        <w:spacing w:before="0" w:beforeAutospacing="0" w:after="0" w:afterAutospacing="0"/>
        <w:ind w:left="1500" w:right="780"/>
        <w:divId w:val="1197044479"/>
        <w:rPr>
          <w:rFonts w:eastAsia="Times New Roman"/>
        </w:rPr>
      </w:pPr>
      <w:r>
        <w:rPr>
          <w:rFonts w:eastAsia="Times New Roman"/>
        </w:rPr>
        <w:t>when the coachee seems to be losing energy in what they are saying</w:t>
      </w:r>
    </w:p>
    <w:p w14:paraId="3070460F" w14:textId="77777777" w:rsidR="00EC62F3" w:rsidRDefault="00EC62F3">
      <w:pPr>
        <w:numPr>
          <w:ilvl w:val="0"/>
          <w:numId w:val="9"/>
        </w:numPr>
        <w:spacing w:before="0" w:beforeAutospacing="0" w:after="0" w:afterAutospacing="0"/>
        <w:ind w:left="1500" w:right="780"/>
        <w:divId w:val="1197044479"/>
        <w:rPr>
          <w:rFonts w:eastAsia="Times New Roman"/>
        </w:rPr>
      </w:pPr>
      <w:r>
        <w:rPr>
          <w:rFonts w:eastAsia="Times New Roman"/>
        </w:rPr>
        <w:t>when several subjects are raised simultaneously</w:t>
      </w:r>
    </w:p>
    <w:p w14:paraId="5E3C875D" w14:textId="77777777" w:rsidR="00EC62F3" w:rsidRDefault="00EC62F3">
      <w:pPr>
        <w:numPr>
          <w:ilvl w:val="0"/>
          <w:numId w:val="9"/>
        </w:numPr>
        <w:spacing w:before="0" w:beforeAutospacing="0" w:after="0" w:afterAutospacing="0"/>
        <w:ind w:left="1500" w:right="780"/>
        <w:divId w:val="1197044479"/>
        <w:rPr>
          <w:rFonts w:eastAsia="Times New Roman"/>
        </w:rPr>
      </w:pPr>
      <w:r>
        <w:rPr>
          <w:rFonts w:eastAsia="Times New Roman"/>
        </w:rPr>
        <w:t>when the coach gets lost or confused!</w:t>
      </w:r>
    </w:p>
    <w:p w14:paraId="5321D36D" w14:textId="77777777" w:rsidR="00EC62F3" w:rsidRDefault="00EC62F3">
      <w:pPr>
        <w:divId w:val="1197044479"/>
      </w:pPr>
      <w:r>
        <w:t xml:space="preserve">It is useful to bear in mind you can summarise under the same categories as we use to monitor our listening, i.e. we can summarise facts, feelings, values, assumptions, bottom-line and even the unspoken! Useful summary phrases include: </w:t>
      </w:r>
    </w:p>
    <w:p w14:paraId="53B8D1DD" w14:textId="77777777" w:rsidR="00EC62F3" w:rsidRDefault="00EC62F3">
      <w:pPr>
        <w:numPr>
          <w:ilvl w:val="0"/>
          <w:numId w:val="10"/>
        </w:numPr>
        <w:spacing w:before="0" w:beforeAutospacing="0" w:after="0" w:afterAutospacing="0"/>
        <w:ind w:left="1500" w:right="780"/>
        <w:divId w:val="1197044479"/>
        <w:rPr>
          <w:rFonts w:eastAsia="Times New Roman"/>
        </w:rPr>
      </w:pPr>
      <w:r>
        <w:rPr>
          <w:rFonts w:eastAsia="Times New Roman"/>
        </w:rPr>
        <w:t>Can I sum up here: the key facts seem to be ...?</w:t>
      </w:r>
    </w:p>
    <w:p w14:paraId="7458003F" w14:textId="77777777" w:rsidR="00EC62F3" w:rsidRDefault="00EC62F3">
      <w:pPr>
        <w:numPr>
          <w:ilvl w:val="0"/>
          <w:numId w:val="10"/>
        </w:numPr>
        <w:spacing w:before="0" w:beforeAutospacing="0" w:after="0" w:afterAutospacing="0"/>
        <w:ind w:left="1500" w:right="780"/>
        <w:divId w:val="1197044479"/>
        <w:rPr>
          <w:rFonts w:eastAsia="Times New Roman"/>
        </w:rPr>
      </w:pPr>
      <w:r>
        <w:rPr>
          <w:rFonts w:eastAsia="Times New Roman"/>
        </w:rPr>
        <w:t>Can I just check – it sounds as if you are feeling disappointed ...?'</w:t>
      </w:r>
    </w:p>
    <w:p w14:paraId="6F0E5F7A" w14:textId="77777777" w:rsidR="00EC62F3" w:rsidRDefault="00EC62F3">
      <w:pPr>
        <w:numPr>
          <w:ilvl w:val="0"/>
          <w:numId w:val="10"/>
        </w:numPr>
        <w:spacing w:before="0" w:beforeAutospacing="0" w:after="0" w:afterAutospacing="0"/>
        <w:ind w:left="1500" w:right="780"/>
        <w:divId w:val="1197044479"/>
        <w:rPr>
          <w:rFonts w:eastAsia="Times New Roman"/>
        </w:rPr>
      </w:pPr>
      <w:r>
        <w:rPr>
          <w:rFonts w:eastAsia="Times New Roman"/>
        </w:rPr>
        <w:t>It sounds as if the principle of fairness is really important to you – have I got that right?</w:t>
      </w:r>
    </w:p>
    <w:p w14:paraId="1571CF6C" w14:textId="77777777" w:rsidR="00EC62F3" w:rsidRDefault="00EC62F3">
      <w:pPr>
        <w:numPr>
          <w:ilvl w:val="0"/>
          <w:numId w:val="10"/>
        </w:numPr>
        <w:spacing w:before="0" w:beforeAutospacing="0" w:after="0" w:afterAutospacing="0"/>
        <w:ind w:left="1500" w:right="780"/>
        <w:divId w:val="1197044479"/>
        <w:rPr>
          <w:rFonts w:eastAsia="Times New Roman"/>
        </w:rPr>
      </w:pPr>
      <w:r>
        <w:rPr>
          <w:rFonts w:eastAsia="Times New Roman"/>
        </w:rPr>
        <w:t>It seems like the bottom line here is that you want to make a decision sooner rather than later – is that right?</w:t>
      </w:r>
    </w:p>
    <w:p w14:paraId="4A2F1EB4" w14:textId="77777777" w:rsidR="00EC62F3" w:rsidRDefault="00EC62F3">
      <w:pPr>
        <w:numPr>
          <w:ilvl w:val="0"/>
          <w:numId w:val="10"/>
        </w:numPr>
        <w:spacing w:before="0" w:beforeAutospacing="0" w:after="0" w:afterAutospacing="0"/>
        <w:ind w:left="1500" w:right="780"/>
        <w:divId w:val="1197044479"/>
        <w:rPr>
          <w:rFonts w:eastAsia="Times New Roman"/>
        </w:rPr>
      </w:pPr>
      <w:r>
        <w:rPr>
          <w:rFonts w:eastAsia="Times New Roman"/>
        </w:rPr>
        <w:t>I notice you have said nothing about how the others in the team see this.</w:t>
      </w:r>
    </w:p>
    <w:p w14:paraId="0CB9A946" w14:textId="77777777" w:rsidR="00EC62F3" w:rsidRDefault="00EC62F3">
      <w:pPr>
        <w:divId w:val="1197044479"/>
      </w:pPr>
      <w:r>
        <w:t xml:space="preserve">A word of caution: summary should be just that – a summing up. The danger is that it becomes </w:t>
      </w:r>
      <w:r>
        <w:rPr>
          <w:rStyle w:val="Emphasis"/>
        </w:rPr>
        <w:t xml:space="preserve">interpretation, </w:t>
      </w:r>
      <w:r>
        <w:t xml:space="preserve">i.e. something filtered through our own judgement and presented back to the coachee with a lot of our thinking in it. Summarising by saying 'It seems that you have identified problematic relationships with two others in your team – have I got this right?' is fine. Saying something like 'It seems you have a subconscious wish to confront other powerful males and I suspect this is firmly connected with your childhood' is </w:t>
      </w:r>
      <w:r>
        <w:rPr>
          <w:rStyle w:val="Emphasis"/>
        </w:rPr>
        <w:t>not</w:t>
      </w:r>
      <w:r>
        <w:t xml:space="preserve"> OK in coaching! We are there to help the coachee gain insight for themselves, not offer our own. </w:t>
      </w:r>
    </w:p>
    <w:p w14:paraId="499F99A7" w14:textId="77777777" w:rsidR="00EC62F3" w:rsidRDefault="00EC62F3">
      <w:pPr>
        <w:pStyle w:val="Heading2"/>
        <w:divId w:val="795489038"/>
        <w:rPr>
          <w:rFonts w:eastAsia="Times New Roman"/>
        </w:rPr>
      </w:pPr>
      <w:bookmarkStart w:id="30" w:name="Session5_Section1"/>
      <w:bookmarkEnd w:id="30"/>
      <w:r>
        <w:rPr>
          <w:rFonts w:eastAsia="Times New Roman"/>
        </w:rPr>
        <w:t>3.1 How to summarise and reflect</w:t>
      </w:r>
    </w:p>
    <w:p w14:paraId="0AD6707E" w14:textId="77777777" w:rsidR="00EC62F3" w:rsidRDefault="00EC62F3">
      <w:pPr>
        <w:divId w:val="795489038"/>
      </w:pPr>
      <w:r>
        <w:t>Activities 4 and 5 provide some practical exercises in summarising and reflecting.</w:t>
      </w:r>
    </w:p>
    <w:p w14:paraId="5FA63690" w14:textId="77777777" w:rsidR="00EC62F3" w:rsidRDefault="00EC62F3">
      <w:pPr>
        <w:divId w:val="795489038"/>
      </w:pPr>
      <w:r>
        <w:rPr>
          <w:vanish/>
        </w:rPr>
        <w:t>Start of Activity</w:t>
      </w:r>
    </w:p>
    <w:p w14:paraId="06881346" w14:textId="77777777" w:rsidR="00EC62F3" w:rsidRDefault="00EC62F3">
      <w:pPr>
        <w:spacing w:before="0" w:beforeAutospacing="0" w:after="0" w:afterAutospacing="0" w:line="240" w:lineRule="auto"/>
        <w:outlineLvl w:val="3"/>
        <w:divId w:val="899756735"/>
        <w:rPr>
          <w:rFonts w:eastAsia="Times New Roman"/>
          <w:b/>
          <w:bCs/>
          <w:sz w:val="36"/>
          <w:szCs w:val="36"/>
        </w:rPr>
      </w:pPr>
      <w:bookmarkStart w:id="31" w:name="Session5_Activity1"/>
      <w:bookmarkEnd w:id="31"/>
      <w:r>
        <w:rPr>
          <w:rFonts w:eastAsia="Times New Roman"/>
          <w:b/>
          <w:bCs/>
          <w:sz w:val="36"/>
          <w:szCs w:val="36"/>
        </w:rPr>
        <w:t>Activity 4 Bad listening</w:t>
      </w:r>
    </w:p>
    <w:p w14:paraId="2D58198E" w14:textId="77777777" w:rsidR="00EC62F3" w:rsidRDefault="00EC62F3">
      <w:pPr>
        <w:pStyle w:val="timing"/>
        <w:spacing w:before="100" w:beforeAutospacing="1" w:after="100" w:afterAutospacing="1"/>
        <w:ind w:left="0" w:right="0"/>
        <w:divId w:val="1939828798"/>
      </w:pPr>
      <w:r>
        <w:t>Allow around 15 minutes for this activity.</w:t>
      </w:r>
    </w:p>
    <w:p w14:paraId="27D92E1C" w14:textId="77777777" w:rsidR="00EC62F3" w:rsidRDefault="00EC62F3">
      <w:pPr>
        <w:divId w:val="1939828798"/>
      </w:pPr>
      <w:r>
        <w:rPr>
          <w:vanish/>
        </w:rPr>
        <w:t>Start of Question</w:t>
      </w:r>
    </w:p>
    <w:p w14:paraId="51CAB3A0" w14:textId="77777777" w:rsidR="00EC62F3" w:rsidRDefault="00EC62F3">
      <w:pPr>
        <w:divId w:val="1837190720"/>
      </w:pPr>
      <w:bookmarkStart w:id="32" w:name="Session5_Question1"/>
      <w:bookmarkEnd w:id="32"/>
      <w:r>
        <w:t xml:space="preserve">Watch Video 3. </w:t>
      </w:r>
    </w:p>
    <w:p w14:paraId="6859D797" w14:textId="77777777" w:rsidR="00EC62F3" w:rsidRDefault="00EC62F3">
      <w:pPr>
        <w:divId w:val="1837190720"/>
      </w:pPr>
      <w:r>
        <w:rPr>
          <w:vanish/>
        </w:rPr>
        <w:t>Start of Media Content</w:t>
      </w:r>
    </w:p>
    <w:p w14:paraId="59B0AD39" w14:textId="77777777" w:rsidR="00EC62F3" w:rsidRDefault="00EC62F3">
      <w:pPr>
        <w:spacing w:before="60" w:beforeAutospacing="0" w:after="60" w:afterAutospacing="0"/>
        <w:divId w:val="1491479546"/>
      </w:pPr>
      <w:bookmarkStart w:id="33" w:name="Session5_MediaContent2"/>
      <w:bookmarkEnd w:id="33"/>
      <w:r>
        <w:t>Video content is not available in this format.</w:t>
      </w:r>
    </w:p>
    <w:p w14:paraId="69F236BA" w14:textId="77777777" w:rsidR="00EC62F3" w:rsidRDefault="00EC62F3">
      <w:pPr>
        <w:pStyle w:val="Caption1"/>
        <w:spacing w:before="100" w:beforeAutospacing="1" w:after="100" w:afterAutospacing="1"/>
        <w:ind w:left="0" w:right="0"/>
        <w:divId w:val="726029090"/>
      </w:pPr>
      <w:r>
        <w:t xml:space="preserve">Video 3 Bad listening and summary </w:t>
      </w:r>
    </w:p>
    <w:bookmarkStart w:id="34" w:name="View_Session5_Transcript2"/>
    <w:p w14:paraId="0C2A614E" w14:textId="3C5E435A" w:rsidR="00EC62F3" w:rsidRDefault="00EC62F3">
      <w:pPr>
        <w:pStyle w:val="navbutton"/>
        <w:divId w:val="726029090"/>
      </w:pPr>
      <w:r>
        <w:fldChar w:fldCharType="begin"/>
      </w:r>
      <w:r>
        <w:instrText>HYPERLINK "" \l "Session5_Transcript2"</w:instrText>
      </w:r>
      <w:r>
        <w:fldChar w:fldCharType="separate"/>
      </w:r>
      <w:r>
        <w:rPr>
          <w:rStyle w:val="Hyperlink"/>
        </w:rPr>
        <w:t xml:space="preserve">View transcript - Video 3 Bad listening and summary </w:t>
      </w:r>
      <w:r>
        <w:fldChar w:fldCharType="end"/>
      </w:r>
      <w:bookmarkEnd w:id="34"/>
    </w:p>
    <w:p w14:paraId="50E397BF" w14:textId="77777777" w:rsidR="00EC62F3" w:rsidRDefault="00EC62F3">
      <w:pPr>
        <w:divId w:val="726029090"/>
      </w:pPr>
      <w:r>
        <w:rPr>
          <w:vanish/>
        </w:rPr>
        <w:t>Start of Figure</w:t>
      </w:r>
    </w:p>
    <w:p w14:paraId="46414CE2" w14:textId="77777777" w:rsidR="00EC62F3" w:rsidRDefault="00EC62F3">
      <w:pPr>
        <w:spacing w:before="0" w:beforeAutospacing="0" w:after="0" w:afterAutospacing="0" w:line="240" w:lineRule="auto"/>
        <w:divId w:val="949630333"/>
        <w:rPr>
          <w:rFonts w:ascii="Times New Roman" w:eastAsia="Times New Roman" w:hAnsi="Times New Roman" w:cs="Times New Roman"/>
          <w:sz w:val="24"/>
          <w:szCs w:val="24"/>
        </w:rPr>
      </w:pPr>
      <w:bookmarkStart w:id="35" w:name="Session5_Figure2"/>
      <w:bookmarkEnd w:id="35"/>
      <w:r>
        <w:rPr>
          <w:rFonts w:ascii="Times New Roman" w:eastAsia="Times New Roman" w:hAnsi="Times New Roman" w:cs="Times New Roman"/>
          <w:noProof/>
          <w:sz w:val="24"/>
          <w:szCs w:val="24"/>
        </w:rPr>
        <w:drawing>
          <wp:inline distT="0" distB="0" distL="0" distR="0" wp14:anchorId="489E13AF" wp14:editId="7A1FAB7D">
            <wp:extent cx="5278120" cy="2968943"/>
            <wp:effectExtent l="0" t="0" r="0" b="3175"/>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splay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14:paraId="522F536A" w14:textId="77777777" w:rsidR="00EC62F3" w:rsidRDefault="00EC62F3">
      <w:pPr>
        <w:divId w:val="726029090"/>
      </w:pPr>
      <w:r>
        <w:rPr>
          <w:vanish/>
        </w:rPr>
        <w:t>End of Figure</w:t>
      </w:r>
    </w:p>
    <w:p w14:paraId="7C9FF720" w14:textId="77777777" w:rsidR="00EC62F3" w:rsidRDefault="00EC62F3">
      <w:pPr>
        <w:divId w:val="1837190720"/>
      </w:pPr>
      <w:r>
        <w:rPr>
          <w:vanish/>
        </w:rPr>
        <w:t>End of Media Content</w:t>
      </w:r>
    </w:p>
    <w:p w14:paraId="1FD87CDD" w14:textId="77777777" w:rsidR="00EC62F3" w:rsidRDefault="00EC62F3">
      <w:pPr>
        <w:divId w:val="1837190720"/>
      </w:pPr>
      <w:r>
        <w:t>Make a note of some of the things that the coach doesn’t do well.</w:t>
      </w:r>
    </w:p>
    <w:p w14:paraId="4F3AF609" w14:textId="77777777" w:rsidR="00EC62F3" w:rsidRDefault="00EC62F3">
      <w:pPr>
        <w:divId w:val="1939828798"/>
      </w:pPr>
      <w:r>
        <w:rPr>
          <w:vanish/>
        </w:rPr>
        <w:t>End of Question</w:t>
      </w:r>
    </w:p>
    <w:p w14:paraId="23FDA99D" w14:textId="77777777" w:rsidR="00EC62F3" w:rsidRDefault="00EC62F3">
      <w:pPr>
        <w:spacing w:before="0" w:beforeAutospacing="0" w:after="0" w:afterAutospacing="0" w:line="240" w:lineRule="auto"/>
        <w:divId w:val="59641386"/>
        <w:rPr>
          <w:rFonts w:ascii="Times New Roman" w:eastAsia="Times New Roman" w:hAnsi="Times New Roman" w:cs="Times New Roman"/>
          <w:i/>
          <w:iCs/>
          <w:color w:val="5C5C5C"/>
          <w:sz w:val="24"/>
          <w:szCs w:val="24"/>
        </w:rPr>
      </w:pPr>
      <w:bookmarkStart w:id="36" w:name="Session5_FreeResponse1"/>
      <w:bookmarkEnd w:id="36"/>
      <w:r>
        <w:rPr>
          <w:rFonts w:ascii="Times New Roman" w:eastAsia="Times New Roman" w:hAnsi="Times New Roman" w:cs="Times New Roman"/>
          <w:i/>
          <w:iCs/>
          <w:color w:val="5C5C5C"/>
          <w:sz w:val="24"/>
          <w:szCs w:val="24"/>
        </w:rPr>
        <w:t xml:space="preserve">Provide your answer... </w:t>
      </w:r>
    </w:p>
    <w:p w14:paraId="5560A68E" w14:textId="77777777" w:rsidR="00EC62F3" w:rsidRDefault="00EC62F3">
      <w:pPr>
        <w:divId w:val="795489038"/>
      </w:pPr>
      <w:r>
        <w:rPr>
          <w:vanish/>
        </w:rPr>
        <w:t>End of Activity</w:t>
      </w:r>
    </w:p>
    <w:p w14:paraId="77E26A1A" w14:textId="77777777" w:rsidR="00EC62F3" w:rsidRDefault="00EC62F3">
      <w:pPr>
        <w:divId w:val="795489038"/>
      </w:pPr>
      <w:r>
        <w:rPr>
          <w:vanish/>
        </w:rPr>
        <w:t>Start of Activity</w:t>
      </w:r>
    </w:p>
    <w:p w14:paraId="440D6374" w14:textId="77777777" w:rsidR="00EC62F3" w:rsidRDefault="00EC62F3">
      <w:pPr>
        <w:spacing w:before="0" w:beforeAutospacing="0" w:after="0" w:afterAutospacing="0" w:line="240" w:lineRule="auto"/>
        <w:outlineLvl w:val="3"/>
        <w:divId w:val="687410566"/>
        <w:rPr>
          <w:rFonts w:eastAsia="Times New Roman"/>
          <w:b/>
          <w:bCs/>
          <w:sz w:val="36"/>
          <w:szCs w:val="36"/>
        </w:rPr>
      </w:pPr>
      <w:bookmarkStart w:id="37" w:name="Session5_Activity2"/>
      <w:bookmarkEnd w:id="37"/>
      <w:r>
        <w:rPr>
          <w:rFonts w:eastAsia="Times New Roman"/>
          <w:b/>
          <w:bCs/>
          <w:sz w:val="36"/>
          <w:szCs w:val="36"/>
        </w:rPr>
        <w:t>Activity 5 Good listening</w:t>
      </w:r>
    </w:p>
    <w:p w14:paraId="50AD244B" w14:textId="77777777" w:rsidR="00EC62F3" w:rsidRDefault="00EC62F3">
      <w:pPr>
        <w:pStyle w:val="timing"/>
        <w:spacing w:before="100" w:beforeAutospacing="1" w:after="100" w:afterAutospacing="1"/>
        <w:ind w:left="0" w:right="0"/>
        <w:divId w:val="1880509825"/>
      </w:pPr>
      <w:r>
        <w:t>Allow around 15 minutes for this activity.</w:t>
      </w:r>
    </w:p>
    <w:p w14:paraId="1D563235" w14:textId="77777777" w:rsidR="00EC62F3" w:rsidRDefault="00EC62F3">
      <w:pPr>
        <w:divId w:val="1880509825"/>
      </w:pPr>
      <w:r>
        <w:rPr>
          <w:vanish/>
        </w:rPr>
        <w:t>Start of Question</w:t>
      </w:r>
    </w:p>
    <w:p w14:paraId="0ED0D062" w14:textId="77777777" w:rsidR="00EC62F3" w:rsidRDefault="00EC62F3">
      <w:pPr>
        <w:divId w:val="2114395700"/>
      </w:pPr>
      <w:bookmarkStart w:id="38" w:name="Session5_Question2"/>
      <w:bookmarkEnd w:id="38"/>
      <w:r>
        <w:t>Watch Video 4.</w:t>
      </w:r>
    </w:p>
    <w:p w14:paraId="7BD6EAC2" w14:textId="77777777" w:rsidR="00EC62F3" w:rsidRDefault="00EC62F3">
      <w:pPr>
        <w:divId w:val="2114395700"/>
      </w:pPr>
      <w:r>
        <w:rPr>
          <w:vanish/>
        </w:rPr>
        <w:t>Start of Media Content</w:t>
      </w:r>
    </w:p>
    <w:p w14:paraId="7EF9064A" w14:textId="77777777" w:rsidR="00EC62F3" w:rsidRDefault="00EC62F3">
      <w:pPr>
        <w:spacing w:before="60" w:beforeAutospacing="0" w:after="60" w:afterAutospacing="0"/>
        <w:divId w:val="1209680749"/>
      </w:pPr>
      <w:bookmarkStart w:id="39" w:name="Session5_MediaContent3"/>
      <w:bookmarkEnd w:id="39"/>
      <w:r>
        <w:t>Video content is not available in this format.</w:t>
      </w:r>
    </w:p>
    <w:p w14:paraId="327341CA" w14:textId="77777777" w:rsidR="00EC62F3" w:rsidRDefault="00EC62F3">
      <w:pPr>
        <w:pStyle w:val="Caption1"/>
        <w:spacing w:before="100" w:beforeAutospacing="1" w:after="100" w:afterAutospacing="1"/>
        <w:ind w:left="0" w:right="0"/>
        <w:divId w:val="1184393343"/>
      </w:pPr>
      <w:r>
        <w:t xml:space="preserve">Video 4 Good listening </w:t>
      </w:r>
    </w:p>
    <w:bookmarkStart w:id="40" w:name="View_Session5_Transcript3"/>
    <w:p w14:paraId="0AAFB46F" w14:textId="3F5836F6" w:rsidR="00EC62F3" w:rsidRDefault="00EC62F3">
      <w:pPr>
        <w:pStyle w:val="navbutton"/>
        <w:divId w:val="1184393343"/>
      </w:pPr>
      <w:r>
        <w:fldChar w:fldCharType="begin"/>
      </w:r>
      <w:r>
        <w:instrText>HYPERLINK "" \l "Session5_Transcript3"</w:instrText>
      </w:r>
      <w:r>
        <w:fldChar w:fldCharType="separate"/>
      </w:r>
      <w:r>
        <w:rPr>
          <w:rStyle w:val="Hyperlink"/>
        </w:rPr>
        <w:t xml:space="preserve">View transcript - Video 4 Good listening </w:t>
      </w:r>
      <w:r>
        <w:fldChar w:fldCharType="end"/>
      </w:r>
      <w:bookmarkEnd w:id="40"/>
    </w:p>
    <w:p w14:paraId="11A9B5D5" w14:textId="77777777" w:rsidR="00EC62F3" w:rsidRDefault="00EC62F3">
      <w:pPr>
        <w:divId w:val="1184393343"/>
      </w:pPr>
      <w:r>
        <w:rPr>
          <w:vanish/>
        </w:rPr>
        <w:t>Start of Figure</w:t>
      </w:r>
    </w:p>
    <w:p w14:paraId="36B16600" w14:textId="77777777" w:rsidR="00EC62F3" w:rsidRDefault="00EC62F3">
      <w:pPr>
        <w:spacing w:before="0" w:beforeAutospacing="0" w:after="0" w:afterAutospacing="0" w:line="240" w:lineRule="auto"/>
        <w:divId w:val="1211768157"/>
        <w:rPr>
          <w:rFonts w:ascii="Times New Roman" w:eastAsia="Times New Roman" w:hAnsi="Times New Roman" w:cs="Times New Roman"/>
          <w:sz w:val="24"/>
          <w:szCs w:val="24"/>
        </w:rPr>
      </w:pPr>
      <w:bookmarkStart w:id="41" w:name="Session5_Figure3"/>
      <w:bookmarkEnd w:id="41"/>
      <w:r>
        <w:rPr>
          <w:rFonts w:ascii="Times New Roman" w:eastAsia="Times New Roman" w:hAnsi="Times New Roman" w:cs="Times New Roman"/>
          <w:noProof/>
          <w:sz w:val="24"/>
          <w:szCs w:val="24"/>
        </w:rPr>
        <w:drawing>
          <wp:inline distT="0" distB="0" distL="0" distR="0" wp14:anchorId="2B4CFA49" wp14:editId="4EB9CA0E">
            <wp:extent cx="5278120" cy="2968943"/>
            <wp:effectExtent l="0" t="0" r="0" b="3175"/>
            <wp:docPr id="8" name="Picture 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splay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14:paraId="4EA2DBA0" w14:textId="77777777" w:rsidR="00EC62F3" w:rsidRDefault="00EC62F3">
      <w:pPr>
        <w:divId w:val="1184393343"/>
      </w:pPr>
      <w:r>
        <w:rPr>
          <w:vanish/>
        </w:rPr>
        <w:t>End of Figure</w:t>
      </w:r>
    </w:p>
    <w:p w14:paraId="58D069DB" w14:textId="77777777" w:rsidR="00EC62F3" w:rsidRDefault="00EC62F3">
      <w:pPr>
        <w:divId w:val="2114395700"/>
      </w:pPr>
      <w:r>
        <w:rPr>
          <w:vanish/>
        </w:rPr>
        <w:t>End of Media Content</w:t>
      </w:r>
    </w:p>
    <w:p w14:paraId="4E79E381" w14:textId="77777777" w:rsidR="00EC62F3" w:rsidRDefault="00EC62F3">
      <w:pPr>
        <w:divId w:val="2114395700"/>
      </w:pPr>
      <w:r>
        <w:t>Make a note of some of the things that the coach does well in listening and summarising.</w:t>
      </w:r>
    </w:p>
    <w:p w14:paraId="3519A9C0" w14:textId="77777777" w:rsidR="00EC62F3" w:rsidRDefault="00EC62F3">
      <w:pPr>
        <w:divId w:val="1880509825"/>
      </w:pPr>
      <w:r>
        <w:rPr>
          <w:vanish/>
        </w:rPr>
        <w:t>End of Question</w:t>
      </w:r>
    </w:p>
    <w:p w14:paraId="3491F514" w14:textId="77777777" w:rsidR="00EC62F3" w:rsidRDefault="00EC62F3">
      <w:pPr>
        <w:spacing w:before="0" w:beforeAutospacing="0" w:after="0" w:afterAutospacing="0" w:line="240" w:lineRule="auto"/>
        <w:divId w:val="1403061091"/>
        <w:rPr>
          <w:rFonts w:ascii="Times New Roman" w:eastAsia="Times New Roman" w:hAnsi="Times New Roman" w:cs="Times New Roman"/>
          <w:i/>
          <w:iCs/>
          <w:color w:val="5C5C5C"/>
          <w:sz w:val="24"/>
          <w:szCs w:val="24"/>
        </w:rPr>
      </w:pPr>
      <w:bookmarkStart w:id="42" w:name="Session5_FreeResponse2"/>
      <w:bookmarkEnd w:id="42"/>
      <w:r>
        <w:rPr>
          <w:rFonts w:ascii="Times New Roman" w:eastAsia="Times New Roman" w:hAnsi="Times New Roman" w:cs="Times New Roman"/>
          <w:i/>
          <w:iCs/>
          <w:color w:val="5C5C5C"/>
          <w:sz w:val="24"/>
          <w:szCs w:val="24"/>
        </w:rPr>
        <w:t xml:space="preserve">Provide your answer... </w:t>
      </w:r>
    </w:p>
    <w:bookmarkStart w:id="43" w:name="View_Session5_Discussion1"/>
    <w:p w14:paraId="5E73E14C" w14:textId="363ED13E" w:rsidR="00EC62F3" w:rsidRDefault="00EC62F3">
      <w:pPr>
        <w:pStyle w:val="navbutton"/>
        <w:divId w:val="1880509825"/>
      </w:pPr>
      <w:r>
        <w:fldChar w:fldCharType="begin"/>
      </w:r>
      <w:r>
        <w:instrText>HYPERLINK "" \l "Session5_Discussion1"</w:instrText>
      </w:r>
      <w:r>
        <w:fldChar w:fldCharType="separate"/>
      </w:r>
      <w:r>
        <w:rPr>
          <w:rStyle w:val="Hyperlink"/>
        </w:rPr>
        <w:t>View feedback - Activity 5 Good listening</w:t>
      </w:r>
      <w:r>
        <w:fldChar w:fldCharType="end"/>
      </w:r>
      <w:bookmarkEnd w:id="43"/>
    </w:p>
    <w:p w14:paraId="1E970311" w14:textId="77777777" w:rsidR="00EC62F3" w:rsidRDefault="00EC62F3">
      <w:pPr>
        <w:divId w:val="795489038"/>
      </w:pPr>
      <w:r>
        <w:rPr>
          <w:vanish/>
        </w:rPr>
        <w:t>End of Activity</w:t>
      </w:r>
    </w:p>
    <w:p w14:paraId="1F97484F"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75B4A997" w14:textId="77777777" w:rsidR="00EC62F3" w:rsidRDefault="00EC62F3">
      <w:pPr>
        <w:pStyle w:val="Heading2"/>
        <w:divId w:val="1287349870"/>
        <w:rPr>
          <w:rFonts w:eastAsia="Times New Roman"/>
        </w:rPr>
      </w:pPr>
      <w:bookmarkStart w:id="44" w:name="Session6"/>
      <w:bookmarkEnd w:id="44"/>
      <w:r>
        <w:rPr>
          <w:rFonts w:eastAsia="Times New Roman"/>
        </w:rPr>
        <w:t>Conclusion</w:t>
      </w:r>
    </w:p>
    <w:p w14:paraId="2EDAFF2A" w14:textId="77777777" w:rsidR="00EC62F3" w:rsidRDefault="00EC62F3">
      <w:pPr>
        <w:divId w:val="1287349870"/>
      </w:pPr>
      <w:r>
        <w:t xml:space="preserve">This free course has given you a brief insight into some of the principles behind coaching, and we hope it may have whetted your appetite to find out more about the use of coaching as a management technique, to improve performance and wellbeing. </w:t>
      </w:r>
    </w:p>
    <w:p w14:paraId="227BCB19" w14:textId="77777777" w:rsidR="00EC62F3" w:rsidRDefault="00EC62F3">
      <w:pPr>
        <w:divId w:val="1287349870"/>
      </w:pPr>
      <w:r>
        <w:t xml:space="preserve">Building good rapport, listening well and being able to reflect back to those you talk to aren’t just skills for the professional coach: they are vital to keep professional relationships healthy and sustainable. We hope the course has been useful and interesting to you, and you’ll be able to apply some of these principles in your very next conversation! </w:t>
      </w:r>
    </w:p>
    <w:p w14:paraId="51D8A6EF"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4E66A921" w14:textId="77777777" w:rsidR="00EC62F3" w:rsidRDefault="00EC62F3">
      <w:pPr>
        <w:pStyle w:val="Heading2"/>
        <w:divId w:val="1091311916"/>
        <w:rPr>
          <w:rFonts w:eastAsia="Times New Roman"/>
        </w:rPr>
      </w:pPr>
      <w:bookmarkStart w:id="45" w:name="Session7"/>
      <w:bookmarkEnd w:id="45"/>
      <w:r>
        <w:rPr>
          <w:rFonts w:eastAsia="Times New Roman"/>
        </w:rPr>
        <w:t>Acknowledgements</w:t>
      </w:r>
    </w:p>
    <w:p w14:paraId="53733433" w14:textId="77777777" w:rsidR="00EC62F3" w:rsidRDefault="00EC62F3">
      <w:pPr>
        <w:divId w:val="1091311916"/>
      </w:pPr>
      <w:r>
        <w:t xml:space="preserve">This free course was written by Phil Hayes from Management Futures and Sue Parr from the Executive Education team at The Open University Business School. </w:t>
      </w:r>
    </w:p>
    <w:p w14:paraId="05A677E0" w14:textId="77777777" w:rsidR="00EC62F3" w:rsidRDefault="00EC62F3">
      <w:pPr>
        <w:divId w:val="1091311916"/>
      </w:pPr>
      <w:r>
        <w:t xml:space="preserve">This course was developed by The Open University and Management Futures Ltd and adapted for OpenLearn by The Open University. </w:t>
      </w:r>
    </w:p>
    <w:p w14:paraId="5E517CB4" w14:textId="77777777" w:rsidR="00EC62F3" w:rsidRDefault="00EC62F3">
      <w:pPr>
        <w:divId w:val="1091311916"/>
      </w:pPr>
      <w:r>
        <w:t>© The Open University and Management Futures Ltd</w:t>
      </w:r>
    </w:p>
    <w:p w14:paraId="7729E54C" w14:textId="78558FBB" w:rsidR="00EC62F3" w:rsidRDefault="00EC62F3">
      <w:pPr>
        <w:divId w:val="1091311916"/>
      </w:pPr>
      <w:r>
        <w:t xml:space="preserve">Except for third party materials and otherwise stated (see </w:t>
      </w:r>
      <w:hyperlink r:id="rId21" w:history="1">
        <w:r>
          <w:rPr>
            <w:rStyle w:val="Hyperlink"/>
          </w:rPr>
          <w:t>terms and conditions</w:t>
        </w:r>
      </w:hyperlink>
      <w:r>
        <w:t xml:space="preserve">), this content is made available under a </w:t>
      </w:r>
      <w:hyperlink r:id="rId22" w:history="1">
        <w:r>
          <w:rPr>
            <w:rStyle w:val="Hyperlink"/>
          </w:rPr>
          <w:t>Creative Commons Attribution-NonCommercial-ShareAlike 4.0 Licence</w:t>
        </w:r>
      </w:hyperlink>
      <w:r>
        <w:t xml:space="preserve">. </w:t>
      </w:r>
    </w:p>
    <w:p w14:paraId="1D4E81A2" w14:textId="77777777" w:rsidR="00EC62F3" w:rsidRDefault="00EC62F3">
      <w:pPr>
        <w:divId w:val="1091311916"/>
      </w:pPr>
      <w:r>
        <w:t xml:space="preserve">The material acknowledged below is Proprietary and used under licence (not subject to Creative Commons Licence). Grateful acknowledgement is made to the following sources for permission to reproduce material in this free course: </w:t>
      </w:r>
    </w:p>
    <w:p w14:paraId="67CFE26A" w14:textId="77777777" w:rsidR="00EC62F3" w:rsidRDefault="00EC62F3">
      <w:pPr>
        <w:divId w:val="1091311916"/>
      </w:pPr>
      <w:r>
        <w:rPr>
          <w:rStyle w:val="Strong"/>
        </w:rPr>
        <w:t>Images</w:t>
      </w:r>
    </w:p>
    <w:p w14:paraId="2D2DF00C" w14:textId="77777777" w:rsidR="00EC62F3" w:rsidRDefault="00EC62F3">
      <w:pPr>
        <w:divId w:val="1091311916"/>
      </w:pPr>
      <w:r>
        <w:t>Course image: © GlobalStock/iStockphoto.com</w:t>
      </w:r>
    </w:p>
    <w:p w14:paraId="565ED9A5" w14:textId="77777777" w:rsidR="00EC62F3" w:rsidRDefault="00EC62F3">
      <w:pPr>
        <w:divId w:val="1091311916"/>
      </w:pPr>
      <w:r>
        <w:t>Figure 1: © Rawpixel/Shutterstock.com</w:t>
      </w:r>
    </w:p>
    <w:p w14:paraId="0FD06E41" w14:textId="77777777" w:rsidR="00EC62F3" w:rsidRDefault="00EC62F3">
      <w:pPr>
        <w:divId w:val="1091311916"/>
      </w:pPr>
      <w:r>
        <w:t xml:space="preserve">Figure 2: © Linda Moon/Shutterstock.com </w:t>
      </w:r>
    </w:p>
    <w:p w14:paraId="4A2268E3" w14:textId="77777777" w:rsidR="00EC62F3" w:rsidRDefault="00EC62F3">
      <w:pPr>
        <w:divId w:val="1091311916"/>
      </w:pPr>
      <w:r>
        <w:t>Figure 3: © Captain Yeo/Shutterstock.com</w:t>
      </w:r>
    </w:p>
    <w:p w14:paraId="251EABED" w14:textId="77777777" w:rsidR="00EC62F3" w:rsidRDefault="00EC62F3">
      <w:pPr>
        <w:divId w:val="1091311916"/>
      </w:pPr>
      <w:r>
        <w:rPr>
          <w:rStyle w:val="Strong"/>
        </w:rPr>
        <w:t>Audio</w:t>
      </w:r>
    </w:p>
    <w:p w14:paraId="24B6664F" w14:textId="77777777" w:rsidR="00EC62F3" w:rsidRDefault="00EC62F3">
      <w:pPr>
        <w:divId w:val="1091311916"/>
      </w:pPr>
      <w:r>
        <w:t xml:space="preserve">© The Open University and Management Futures Consulting Ltd 2015 </w:t>
      </w:r>
    </w:p>
    <w:p w14:paraId="047FBBEB" w14:textId="77777777" w:rsidR="00EC62F3" w:rsidRDefault="00EC62F3">
      <w:pPr>
        <w:divId w:val="1091311916"/>
      </w:pPr>
      <w:r>
        <w:t xml:space="preserve">Every effort has been made to contact copyright owners. If any have been inadvertently overlooked, the publishers will be pleased to make the necessary arrangements at the first opportunity. </w:t>
      </w:r>
    </w:p>
    <w:p w14:paraId="3358EA55" w14:textId="77777777" w:rsidR="00EC62F3" w:rsidRDefault="00EC62F3">
      <w:pPr>
        <w:divId w:val="1091311916"/>
      </w:pPr>
      <w:r>
        <w:rPr>
          <w:rStyle w:val="Strong"/>
        </w:rPr>
        <w:t>Don't miss out</w:t>
      </w:r>
    </w:p>
    <w:p w14:paraId="75228F0D" w14:textId="657292E9" w:rsidR="00EC62F3" w:rsidRDefault="00EC62F3">
      <w:pPr>
        <w:divId w:val="1091311916"/>
      </w:pPr>
      <w:r>
        <w:t xml:space="preserve">If reading this text has inspired you to learn more, you may be interested in joining the millions of people who discover our free learning resources and qualifications by visiting The Open University – </w:t>
      </w:r>
      <w:hyperlink r:id="rId23" w:history="1">
        <w:r>
          <w:rPr>
            <w:rStyle w:val="Hyperlink"/>
          </w:rPr>
          <w:t>www.open.edu/openlearn/free-courses</w:t>
        </w:r>
      </w:hyperlink>
      <w:r>
        <w:t xml:space="preserve">. </w:t>
      </w:r>
    </w:p>
    <w:p w14:paraId="47EB9E92"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508AF185" w14:textId="77777777" w:rsidR="00EC62F3" w:rsidRDefault="00EC62F3">
      <w:pPr>
        <w:pStyle w:val="Heading2"/>
        <w:divId w:val="435685105"/>
        <w:rPr>
          <w:rFonts w:eastAsia="Times New Roman"/>
        </w:rPr>
      </w:pPr>
      <w:bookmarkStart w:id="46" w:name="Solutions1"/>
      <w:bookmarkEnd w:id="46"/>
      <w:r>
        <w:rPr>
          <w:rFonts w:eastAsia="Times New Roman"/>
        </w:rPr>
        <w:t>Solutions</w:t>
      </w:r>
    </w:p>
    <w:p w14:paraId="7D606CE7" w14:textId="77777777" w:rsidR="00EC62F3" w:rsidRDefault="00EC62F3">
      <w:pPr>
        <w:pStyle w:val="Heading2"/>
        <w:divId w:val="435685105"/>
        <w:rPr>
          <w:rFonts w:eastAsia="Times New Roman"/>
        </w:rPr>
      </w:pPr>
      <w:r>
        <w:rPr>
          <w:rFonts w:eastAsia="Times New Roman"/>
        </w:rPr>
        <w:t>Activity 1 Failing to establish rapport</w:t>
      </w:r>
    </w:p>
    <w:p w14:paraId="773EE834" w14:textId="77777777" w:rsidR="00EC62F3" w:rsidRDefault="00EC62F3">
      <w:pPr>
        <w:pStyle w:val="Heading4"/>
        <w:divId w:val="1102606479"/>
        <w:rPr>
          <w:rFonts w:eastAsia="Times New Roman"/>
        </w:rPr>
      </w:pPr>
      <w:bookmarkStart w:id="47" w:name="Session3_Discussion1"/>
      <w:bookmarkEnd w:id="47"/>
      <w:r>
        <w:rPr>
          <w:rFonts w:eastAsia="Times New Roman"/>
        </w:rPr>
        <w:t>Feedback</w:t>
      </w:r>
    </w:p>
    <w:p w14:paraId="435F10B2" w14:textId="77777777" w:rsidR="00EC62F3" w:rsidRDefault="00EC62F3">
      <w:pPr>
        <w:divId w:val="1102606479"/>
      </w:pPr>
      <w:r>
        <w:t xml:space="preserve">As this video makes clear, if the rapport is not there it is going to massively de-power the potential for the coaching. Where coaching becomes weak or uncertain it is often the rapport factor that needs attention rather than any other influence. We can hardly emphasise this enough! </w:t>
      </w:r>
    </w:p>
    <w:bookmarkStart w:id="48" w:name="Back_To_Session3_Activity1"/>
    <w:p w14:paraId="3110559B" w14:textId="3F474616" w:rsidR="00EC62F3" w:rsidRDefault="00EC62F3">
      <w:pPr>
        <w:pStyle w:val="NormalWeb"/>
        <w:divId w:val="1102606479"/>
      </w:pPr>
      <w:r>
        <w:fldChar w:fldCharType="begin"/>
      </w:r>
      <w:r>
        <w:instrText>HYPERLINK "" \l "Session3_Activity1"</w:instrText>
      </w:r>
      <w:r>
        <w:fldChar w:fldCharType="separate"/>
      </w:r>
      <w:r>
        <w:rPr>
          <w:rStyle w:val="Hyperlink"/>
        </w:rPr>
        <w:t>Back to - Activity 1 Failing to establish rapport</w:t>
      </w:r>
      <w:r>
        <w:fldChar w:fldCharType="end"/>
      </w:r>
      <w:bookmarkEnd w:id="48"/>
    </w:p>
    <w:p w14:paraId="5AB0E616" w14:textId="77777777" w:rsidR="00EC62F3" w:rsidRDefault="00EC62F3">
      <w:pPr>
        <w:pStyle w:val="Heading2"/>
        <w:divId w:val="435685105"/>
        <w:rPr>
          <w:rFonts w:eastAsia="Times New Roman"/>
        </w:rPr>
      </w:pPr>
      <w:r>
        <w:rPr>
          <w:rFonts w:eastAsia="Times New Roman"/>
        </w:rPr>
        <w:t>Activity 2 Impact of good rapport</w:t>
      </w:r>
    </w:p>
    <w:p w14:paraId="4F77BE78" w14:textId="77777777" w:rsidR="00EC62F3" w:rsidRDefault="00EC62F3">
      <w:pPr>
        <w:pStyle w:val="Heading4"/>
        <w:divId w:val="1102872106"/>
        <w:rPr>
          <w:rFonts w:eastAsia="Times New Roman"/>
        </w:rPr>
      </w:pPr>
      <w:bookmarkStart w:id="49" w:name="Session3_Discussion2"/>
      <w:bookmarkEnd w:id="49"/>
      <w:r>
        <w:rPr>
          <w:rFonts w:eastAsia="Times New Roman"/>
        </w:rPr>
        <w:t>Feedback</w:t>
      </w:r>
    </w:p>
    <w:p w14:paraId="3FD2F1B0" w14:textId="77777777" w:rsidR="00EC62F3" w:rsidRDefault="00EC62F3">
      <w:pPr>
        <w:divId w:val="1102872106"/>
      </w:pPr>
      <w:r>
        <w:t xml:space="preserve">We are </w:t>
      </w:r>
      <w:r>
        <w:rPr>
          <w:rStyle w:val="Emphasis"/>
        </w:rPr>
        <w:t>not</w:t>
      </w:r>
      <w:r>
        <w:t xml:space="preserve"> suggesting rigid mimicry here! This is not an automatic mirroring process but a nuanced process of careful observation, listening and behavioural response. You might try at some point just ‘tuning in’ to a colleague or friend in this way and notice how much easier it makes it to really listen to them and to build a comfortable relationship. </w:t>
      </w:r>
    </w:p>
    <w:p w14:paraId="1A8EBC97" w14:textId="77777777" w:rsidR="00EC62F3" w:rsidRDefault="00EC62F3">
      <w:pPr>
        <w:divId w:val="1102872106"/>
      </w:pPr>
      <w:r>
        <w:t xml:space="preserve">You may initially feel this to be a little ‘unnatural’: in reality it is just a social skill, and we have all learned these as we have developed as people – how many of us were born knowing how we were supposed to behave at table for example? We learn these skills, either through observation or instruction. We are in fact developing a new social habit – one which will serve us well in all our communications and especially in performance coaching. </w:t>
      </w:r>
    </w:p>
    <w:bookmarkStart w:id="50" w:name="Back_To_Session3_Activity2"/>
    <w:p w14:paraId="70E5A38D" w14:textId="5ED224C1" w:rsidR="00EC62F3" w:rsidRDefault="00EC62F3">
      <w:pPr>
        <w:pStyle w:val="NormalWeb"/>
        <w:divId w:val="1102872106"/>
      </w:pPr>
      <w:r>
        <w:fldChar w:fldCharType="begin"/>
      </w:r>
      <w:r>
        <w:instrText>HYPERLINK "" \l "Session3_Activity2"</w:instrText>
      </w:r>
      <w:r>
        <w:fldChar w:fldCharType="separate"/>
      </w:r>
      <w:r>
        <w:rPr>
          <w:rStyle w:val="Hyperlink"/>
        </w:rPr>
        <w:t>Back to - Activity 2 Impact of good rapport</w:t>
      </w:r>
      <w:r>
        <w:fldChar w:fldCharType="end"/>
      </w:r>
      <w:bookmarkEnd w:id="50"/>
    </w:p>
    <w:p w14:paraId="34C048FE" w14:textId="77777777" w:rsidR="00EC62F3" w:rsidRDefault="00EC62F3">
      <w:pPr>
        <w:pStyle w:val="Heading2"/>
        <w:divId w:val="435685105"/>
        <w:rPr>
          <w:rFonts w:eastAsia="Times New Roman"/>
        </w:rPr>
      </w:pPr>
      <w:r>
        <w:rPr>
          <w:rFonts w:eastAsia="Times New Roman"/>
        </w:rPr>
        <w:t>Activity 5 Good listening</w:t>
      </w:r>
    </w:p>
    <w:p w14:paraId="4FBCF9FC" w14:textId="77777777" w:rsidR="00EC62F3" w:rsidRDefault="00EC62F3">
      <w:pPr>
        <w:pStyle w:val="Heading4"/>
        <w:divId w:val="905146266"/>
        <w:rPr>
          <w:rFonts w:eastAsia="Times New Roman"/>
        </w:rPr>
      </w:pPr>
      <w:bookmarkStart w:id="51" w:name="Session5_Discussion1"/>
      <w:bookmarkEnd w:id="51"/>
      <w:r>
        <w:rPr>
          <w:rFonts w:eastAsia="Times New Roman"/>
        </w:rPr>
        <w:t>Feedback</w:t>
      </w:r>
    </w:p>
    <w:p w14:paraId="1FCF1DDA" w14:textId="77777777" w:rsidR="00EC62F3" w:rsidRDefault="00EC62F3">
      <w:pPr>
        <w:divId w:val="905146266"/>
      </w:pPr>
      <w:r>
        <w:t xml:space="preserve">As you may have observed in this video, </w:t>
      </w:r>
      <w:r>
        <w:rPr>
          <w:rStyle w:val="Emphasis"/>
        </w:rPr>
        <w:t xml:space="preserve">reflection </w:t>
      </w:r>
      <w:r>
        <w:t xml:space="preserve">is a useful variation on summary. When we reflect we simply offer back key words or phrases that seem significant or on which the coachee has placed particular emphasis. This can often provide a little bit of gentle challenge too, and give the opportunity for the coachee to reflect on what they have said and perhaps reconsider. For example: </w:t>
      </w:r>
    </w:p>
    <w:p w14:paraId="67B8FDD9" w14:textId="77777777" w:rsidR="00EC62F3" w:rsidRDefault="00EC62F3">
      <w:pPr>
        <w:divId w:val="905146266"/>
      </w:pPr>
      <w:r>
        <w:t>Coachee: ‘Wow, this project has been an utter disaster!’</w:t>
      </w:r>
    </w:p>
    <w:p w14:paraId="3EEF5CE0" w14:textId="77777777" w:rsidR="00EC62F3" w:rsidRDefault="00EC62F3">
      <w:pPr>
        <w:divId w:val="905146266"/>
      </w:pPr>
      <w:r>
        <w:t>Coach: ‘Utter disaster?’</w:t>
      </w:r>
    </w:p>
    <w:p w14:paraId="7FCADE8E" w14:textId="77777777" w:rsidR="00EC62F3" w:rsidRDefault="00EC62F3">
      <w:pPr>
        <w:divId w:val="905146266"/>
      </w:pPr>
      <w:r>
        <w:t>Coachee: ‘Well, not a disaster as such but there have been a couple of real failings in the process we need to fix.’</w:t>
      </w:r>
    </w:p>
    <w:p w14:paraId="24C8DDFB" w14:textId="77777777" w:rsidR="00EC62F3" w:rsidRDefault="00EC62F3">
      <w:pPr>
        <w:divId w:val="905146266"/>
      </w:pPr>
      <w:r>
        <w:t>Or:</w:t>
      </w:r>
    </w:p>
    <w:p w14:paraId="48F8AB58" w14:textId="77777777" w:rsidR="00EC62F3" w:rsidRDefault="00EC62F3">
      <w:pPr>
        <w:divId w:val="905146266"/>
      </w:pPr>
      <w:r>
        <w:t>Coachee: ‘I never seem to get any recognition in this place!’</w:t>
      </w:r>
    </w:p>
    <w:p w14:paraId="06D21B8D" w14:textId="77777777" w:rsidR="00EC62F3" w:rsidRDefault="00EC62F3">
      <w:pPr>
        <w:divId w:val="905146266"/>
      </w:pPr>
      <w:r>
        <w:t>Coach: ‘Never?’</w:t>
      </w:r>
    </w:p>
    <w:p w14:paraId="457795C3" w14:textId="77777777" w:rsidR="00EC62F3" w:rsidRDefault="00EC62F3">
      <w:pPr>
        <w:divId w:val="905146266"/>
      </w:pPr>
      <w:r>
        <w:t>Coachee: ‘Well, never from the team leader anyway!’</w:t>
      </w:r>
    </w:p>
    <w:p w14:paraId="17B933C2" w14:textId="77777777" w:rsidR="00EC62F3" w:rsidRDefault="00EC62F3">
      <w:pPr>
        <w:divId w:val="905146266"/>
      </w:pPr>
      <w:r>
        <w:t>The key skill in reflecting is to use the language of the coachee and not to change it or re-interpret it yourself.</w:t>
      </w:r>
    </w:p>
    <w:bookmarkStart w:id="52" w:name="Back_To_Session5_Activity2"/>
    <w:p w14:paraId="37034BC1" w14:textId="54D119A3" w:rsidR="00EC62F3" w:rsidRDefault="00EC62F3">
      <w:pPr>
        <w:pStyle w:val="NormalWeb"/>
        <w:divId w:val="905146266"/>
      </w:pPr>
      <w:r>
        <w:fldChar w:fldCharType="begin"/>
      </w:r>
      <w:r>
        <w:instrText>HYPERLINK "" \l "Session5_Activity2"</w:instrText>
      </w:r>
      <w:r>
        <w:fldChar w:fldCharType="separate"/>
      </w:r>
      <w:r>
        <w:rPr>
          <w:rStyle w:val="Hyperlink"/>
        </w:rPr>
        <w:t>Back to - Activity 5 Good listening</w:t>
      </w:r>
      <w:r>
        <w:fldChar w:fldCharType="end"/>
      </w:r>
      <w:bookmarkEnd w:id="52"/>
    </w:p>
    <w:p w14:paraId="6E351094"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40E17E34" w14:textId="77777777" w:rsidR="00EC62F3" w:rsidRDefault="00EC62F3">
      <w:pPr>
        <w:pStyle w:val="Heading1"/>
        <w:divId w:val="1264265277"/>
        <w:rPr>
          <w:rFonts w:eastAsia="Times New Roman"/>
        </w:rPr>
      </w:pPr>
      <w:bookmarkStart w:id="53" w:name="Session3_Transcript1"/>
      <w:bookmarkEnd w:id="53"/>
      <w:r>
        <w:rPr>
          <w:rFonts w:eastAsia="Times New Roman"/>
        </w:rPr>
        <w:t>Building rapport</w:t>
      </w:r>
    </w:p>
    <w:p w14:paraId="25B35920" w14:textId="77777777" w:rsidR="00EC62F3" w:rsidRDefault="00EC62F3">
      <w:pPr>
        <w:pStyle w:val="Heading2"/>
        <w:divId w:val="1264265277"/>
        <w:rPr>
          <w:rFonts w:eastAsia="Times New Roman"/>
        </w:rPr>
      </w:pPr>
      <w:r>
        <w:rPr>
          <w:rFonts w:eastAsia="Times New Roman"/>
        </w:rPr>
        <w:t>Transcript</w:t>
      </w:r>
    </w:p>
    <w:p w14:paraId="6C6ED7FF" w14:textId="77777777" w:rsidR="00EC62F3" w:rsidRDefault="00EC62F3">
      <w:pPr>
        <w:divId w:val="1264265277"/>
      </w:pPr>
      <w:r>
        <w:t xml:space="preserve">Rapport building is an essential part of the coaching toolkit. Good rapport creates good coaching, and the relationship in coaching is all important, and is down to the coach to set the tone and create a relationship with the client that promotes trust, respect, and confidence. This begins with providing a correct environment for coaching, which needs to be comfortable, private and conducive to a conversation. But at the heart of rapport is the management of body language, and this is where the coach has a responsibility to help the client to feel comfortable and confident in the relationship. </w:t>
      </w:r>
    </w:p>
    <w:p w14:paraId="73613464" w14:textId="77777777" w:rsidR="00EC62F3" w:rsidRDefault="00EC62F3">
      <w:pPr>
        <w:divId w:val="1264265277"/>
      </w:pPr>
      <w:r>
        <w:t xml:space="preserve">Essentially, the coach needs to tune into the body language of the client. This means paying attention to things like posture, gesture and facial expression. The coach also needs to be aware of how their voice is matching the voice of the client, and we need to pay attention to tone and volume. One other aspect of building rapport is to pay attention to energy, pace and mood. For example, if a client is slow paced, the coach may need to slow their pace to match that of the client. </w:t>
      </w:r>
    </w:p>
    <w:p w14:paraId="7323C9C0" w14:textId="77777777" w:rsidR="00EC62F3" w:rsidRDefault="00EC62F3">
      <w:pPr>
        <w:divId w:val="1264265277"/>
      </w:pPr>
      <w:r>
        <w:t xml:space="preserve">One additional benefit of paying attention to rapport is it helps the process of listening. By tuning into the client, the coach puts their attention on the client, which helps the listening process to begin. </w:t>
      </w:r>
    </w:p>
    <w:p w14:paraId="3EFFBA78" w14:textId="77777777" w:rsidR="00EC62F3" w:rsidRDefault="00EC62F3">
      <w:pPr>
        <w:divId w:val="1264265277"/>
      </w:pPr>
      <w:r>
        <w:t xml:space="preserve">In the video examples of rapport, there’s an example of bad rapport and an example of good rapport. </w:t>
      </w:r>
    </w:p>
    <w:bookmarkStart w:id="54" w:name="Back_To_Session3_MediaContent1"/>
    <w:p w14:paraId="73A160D6" w14:textId="7DE3A3A8" w:rsidR="00EC62F3" w:rsidRDefault="00EC62F3">
      <w:pPr>
        <w:pStyle w:val="NormalWeb"/>
        <w:divId w:val="1264265277"/>
      </w:pPr>
      <w:r>
        <w:fldChar w:fldCharType="begin"/>
      </w:r>
      <w:r>
        <w:instrText>HYPERLINK "" \l "Session3_MediaContent1"</w:instrText>
      </w:r>
      <w:r>
        <w:fldChar w:fldCharType="separate"/>
      </w:r>
      <w:r>
        <w:rPr>
          <w:rStyle w:val="Hyperlink"/>
        </w:rPr>
        <w:t>Back to - Building rapport</w:t>
      </w:r>
      <w:r>
        <w:fldChar w:fldCharType="end"/>
      </w:r>
      <w:bookmarkEnd w:id="54"/>
    </w:p>
    <w:p w14:paraId="5077CF00"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37884FCC" w14:textId="77777777" w:rsidR="00EC62F3" w:rsidRDefault="00EC62F3">
      <w:pPr>
        <w:pStyle w:val="Heading1"/>
        <w:divId w:val="2072187554"/>
        <w:rPr>
          <w:rFonts w:eastAsia="Times New Roman"/>
        </w:rPr>
      </w:pPr>
      <w:bookmarkStart w:id="55" w:name="Session3_Transcript2"/>
      <w:bookmarkEnd w:id="55"/>
      <w:r>
        <w:rPr>
          <w:rFonts w:eastAsia="Times New Roman"/>
        </w:rPr>
        <w:t xml:space="preserve">Video 1 Bad rapport </w:t>
      </w:r>
    </w:p>
    <w:p w14:paraId="036A26AC" w14:textId="77777777" w:rsidR="00EC62F3" w:rsidRDefault="00EC62F3">
      <w:pPr>
        <w:pStyle w:val="Heading2"/>
        <w:divId w:val="2072187554"/>
        <w:rPr>
          <w:rFonts w:eastAsia="Times New Roman"/>
        </w:rPr>
      </w:pPr>
      <w:r>
        <w:rPr>
          <w:rFonts w:eastAsia="Times New Roman"/>
        </w:rPr>
        <w:t>Transcript</w:t>
      </w:r>
    </w:p>
    <w:p w14:paraId="1A5A34A2" w14:textId="77777777" w:rsidR="00EC62F3" w:rsidRDefault="00EC62F3">
      <w:pPr>
        <w:pStyle w:val="speaker"/>
        <w:divId w:val="1268544094"/>
      </w:pPr>
      <w:r>
        <w:t>NARRATOR</w:t>
      </w:r>
    </w:p>
    <w:p w14:paraId="11A1DB69" w14:textId="77777777" w:rsidR="00EC62F3" w:rsidRDefault="00EC62F3">
      <w:pPr>
        <w:pStyle w:val="remark"/>
        <w:divId w:val="1268544094"/>
      </w:pPr>
      <w:r>
        <w:t xml:space="preserve">In this example of bad rapport, keep an eye out for mismatches. For example, a posture, gesture, and facial expression. Also, look out for vocal mismatches around volume and tone. Finally, keep an eye out for mismatches of energy and pace. </w:t>
      </w:r>
    </w:p>
    <w:p w14:paraId="096AF33C" w14:textId="77777777" w:rsidR="00EC62F3" w:rsidRDefault="00EC62F3">
      <w:pPr>
        <w:pStyle w:val="remark"/>
        <w:divId w:val="1268544094"/>
      </w:pPr>
      <w:r>
        <w:t xml:space="preserve">[KNOCKING] </w:t>
      </w:r>
    </w:p>
    <w:p w14:paraId="6701FF17" w14:textId="77777777" w:rsidR="00EC62F3" w:rsidRDefault="00EC62F3">
      <w:pPr>
        <w:pStyle w:val="speaker"/>
        <w:divId w:val="465120827"/>
      </w:pPr>
      <w:r>
        <w:t>JANE</w:t>
      </w:r>
    </w:p>
    <w:p w14:paraId="52A3FB55" w14:textId="77777777" w:rsidR="00EC62F3" w:rsidRDefault="00EC62F3">
      <w:pPr>
        <w:pStyle w:val="remark"/>
        <w:divId w:val="465120827"/>
      </w:pPr>
      <w:r>
        <w:t xml:space="preserve">Hi, Tim. </w:t>
      </w:r>
    </w:p>
    <w:p w14:paraId="77EDCDE2" w14:textId="77777777" w:rsidR="00EC62F3" w:rsidRDefault="00EC62F3">
      <w:pPr>
        <w:pStyle w:val="speaker"/>
        <w:divId w:val="654408235"/>
      </w:pPr>
      <w:r>
        <w:t>TIM</w:t>
      </w:r>
    </w:p>
    <w:p w14:paraId="7900476A" w14:textId="77777777" w:rsidR="00EC62F3" w:rsidRDefault="00EC62F3">
      <w:pPr>
        <w:pStyle w:val="remark"/>
        <w:divId w:val="654408235"/>
      </w:pPr>
      <w:r>
        <w:t xml:space="preserve">Hi, Jane. </w:t>
      </w:r>
    </w:p>
    <w:p w14:paraId="1AC0B881" w14:textId="77777777" w:rsidR="00EC62F3" w:rsidRDefault="00EC62F3">
      <w:pPr>
        <w:pStyle w:val="speaker"/>
        <w:divId w:val="2084569970"/>
      </w:pPr>
      <w:r>
        <w:t>JANE</w:t>
      </w:r>
    </w:p>
    <w:p w14:paraId="6E72DE3D" w14:textId="77777777" w:rsidR="00EC62F3" w:rsidRDefault="00EC62F3">
      <w:pPr>
        <w:pStyle w:val="remark"/>
        <w:divId w:val="2084569970"/>
      </w:pPr>
      <w:r>
        <w:t xml:space="preserve">Take a seat. won't be a second. I've just got to finish this off. </w:t>
      </w:r>
    </w:p>
    <w:p w14:paraId="47C4BEE6" w14:textId="77777777" w:rsidR="00EC62F3" w:rsidRDefault="00EC62F3">
      <w:pPr>
        <w:pStyle w:val="speaker"/>
        <w:divId w:val="967588019"/>
      </w:pPr>
      <w:r>
        <w:t>TIM</w:t>
      </w:r>
    </w:p>
    <w:p w14:paraId="61DC5764" w14:textId="77777777" w:rsidR="00EC62F3" w:rsidRDefault="00EC62F3">
      <w:pPr>
        <w:pStyle w:val="remark"/>
        <w:divId w:val="967588019"/>
      </w:pPr>
      <w:r>
        <w:t xml:space="preserve">Thanks, for sparing time. I know you're very busy. </w:t>
      </w:r>
    </w:p>
    <w:p w14:paraId="5D118F5D" w14:textId="77777777" w:rsidR="00EC62F3" w:rsidRDefault="00EC62F3">
      <w:pPr>
        <w:pStyle w:val="speaker"/>
        <w:divId w:val="895966229"/>
      </w:pPr>
      <w:r>
        <w:t>JANE</w:t>
      </w:r>
    </w:p>
    <w:p w14:paraId="05B5BC2E" w14:textId="77777777" w:rsidR="00EC62F3" w:rsidRDefault="00EC62F3">
      <w:pPr>
        <w:pStyle w:val="remark"/>
        <w:divId w:val="895966229"/>
      </w:pPr>
      <w:r>
        <w:t xml:space="preserve">Yeah, not a problem. I know we are very busy at the moment. There's quite a few deadlines that we need to make sure we hit. OK. Great. So what is it you wanted to talk about today? </w:t>
      </w:r>
    </w:p>
    <w:p w14:paraId="2800D893" w14:textId="77777777" w:rsidR="00EC62F3" w:rsidRDefault="00EC62F3">
      <w:pPr>
        <w:pStyle w:val="speaker"/>
        <w:divId w:val="678461365"/>
      </w:pPr>
      <w:r>
        <w:t>TIM</w:t>
      </w:r>
    </w:p>
    <w:p w14:paraId="43814B28" w14:textId="77777777" w:rsidR="00EC62F3" w:rsidRDefault="00EC62F3">
      <w:pPr>
        <w:pStyle w:val="remark"/>
        <w:divId w:val="678461365"/>
      </w:pPr>
      <w:r>
        <w:t xml:space="preserve">So we arranged to spend some time today talking about my career progression. </w:t>
      </w:r>
    </w:p>
    <w:p w14:paraId="522D0982" w14:textId="77777777" w:rsidR="00EC62F3" w:rsidRDefault="00EC62F3">
      <w:pPr>
        <w:pStyle w:val="speaker"/>
        <w:divId w:val="1989047268"/>
      </w:pPr>
      <w:r>
        <w:t>JANE</w:t>
      </w:r>
    </w:p>
    <w:p w14:paraId="24D2A11C" w14:textId="77777777" w:rsidR="00EC62F3" w:rsidRDefault="00EC62F3">
      <w:pPr>
        <w:pStyle w:val="remark"/>
        <w:divId w:val="1989047268"/>
      </w:pPr>
      <w:r>
        <w:t xml:space="preserve">Oh, yes. Yes. And just to let you know, Tim, that I am expecting a call. I just need to let them know that I can't talk to them right now, if that happens, OK? Just to let you know that, if they do call me. </w:t>
      </w:r>
    </w:p>
    <w:p w14:paraId="3F7B83B1" w14:textId="77777777" w:rsidR="00EC62F3" w:rsidRDefault="00EC62F3">
      <w:pPr>
        <w:pStyle w:val="speaker"/>
        <w:divId w:val="634944509"/>
      </w:pPr>
      <w:r>
        <w:t>TIM</w:t>
      </w:r>
    </w:p>
    <w:p w14:paraId="0077F2F3" w14:textId="77777777" w:rsidR="00EC62F3" w:rsidRDefault="00EC62F3">
      <w:pPr>
        <w:pStyle w:val="remark"/>
        <w:divId w:val="634944509"/>
      </w:pPr>
      <w:r>
        <w:t xml:space="preserve">Yeah, OK. Well, thank you. </w:t>
      </w:r>
    </w:p>
    <w:p w14:paraId="14AFF8FF" w14:textId="77777777" w:rsidR="00EC62F3" w:rsidRDefault="00EC62F3">
      <w:pPr>
        <w:pStyle w:val="speaker"/>
        <w:divId w:val="1026909954"/>
      </w:pPr>
      <w:r>
        <w:t>JANE</w:t>
      </w:r>
    </w:p>
    <w:p w14:paraId="3DF00244" w14:textId="77777777" w:rsidR="00EC62F3" w:rsidRDefault="00EC62F3">
      <w:pPr>
        <w:pStyle w:val="remark"/>
        <w:divId w:val="1026909954"/>
      </w:pPr>
      <w:r>
        <w:t xml:space="preserve">Yeah. I've just got it on vibrate. </w:t>
      </w:r>
    </w:p>
    <w:p w14:paraId="3B93AF73" w14:textId="77777777" w:rsidR="00EC62F3" w:rsidRDefault="00EC62F3">
      <w:pPr>
        <w:pStyle w:val="speaker"/>
        <w:divId w:val="1595163516"/>
      </w:pPr>
      <w:r>
        <w:t>TIM</w:t>
      </w:r>
    </w:p>
    <w:p w14:paraId="2BBEAE8A" w14:textId="77777777" w:rsidR="00EC62F3" w:rsidRDefault="00EC62F3">
      <w:pPr>
        <w:pStyle w:val="remark"/>
        <w:divId w:val="1595163516"/>
      </w:pPr>
      <w:r>
        <w:t xml:space="preserve">OK. OK. So as you know, as you're all too aware, probably, I didn't get that promotion. </w:t>
      </w:r>
    </w:p>
    <w:p w14:paraId="4D3A9CDA" w14:textId="77777777" w:rsidR="00EC62F3" w:rsidRDefault="00EC62F3">
      <w:pPr>
        <w:pStyle w:val="speaker"/>
        <w:divId w:val="29884447"/>
      </w:pPr>
      <w:r>
        <w:t>JANE</w:t>
      </w:r>
    </w:p>
    <w:p w14:paraId="5CA0444A" w14:textId="77777777" w:rsidR="00EC62F3" w:rsidRDefault="00EC62F3">
      <w:pPr>
        <w:pStyle w:val="remark"/>
        <w:divId w:val="29884447"/>
      </w:pPr>
      <w:r>
        <w:t xml:space="preserve">Yeah. </w:t>
      </w:r>
    </w:p>
    <w:p w14:paraId="0B68B6B5" w14:textId="77777777" w:rsidR="00EC62F3" w:rsidRDefault="00EC62F3">
      <w:pPr>
        <w:pStyle w:val="speaker"/>
        <w:divId w:val="997882562"/>
      </w:pPr>
      <w:r>
        <w:t>TIM</w:t>
      </w:r>
    </w:p>
    <w:p w14:paraId="4B35FFD7" w14:textId="77777777" w:rsidR="00EC62F3" w:rsidRDefault="00EC62F3">
      <w:pPr>
        <w:pStyle w:val="remark"/>
        <w:divId w:val="997882562"/>
      </w:pPr>
      <w:r>
        <w:t xml:space="preserve">And we were going to have a conversation just to look at what my other options might be. Obviously, I've been quite disappointed about it. </w:t>
      </w:r>
    </w:p>
    <w:p w14:paraId="71A4BCE2" w14:textId="77777777" w:rsidR="00EC62F3" w:rsidRDefault="00EC62F3">
      <w:pPr>
        <w:pStyle w:val="remark"/>
        <w:divId w:val="997882562"/>
      </w:pPr>
      <w:r>
        <w:t xml:space="preserve">[PHONE VIBRATING] </w:t>
      </w:r>
    </w:p>
    <w:p w14:paraId="57EF2BE0" w14:textId="77777777" w:rsidR="00EC62F3" w:rsidRDefault="00EC62F3">
      <w:pPr>
        <w:pStyle w:val="speaker"/>
        <w:divId w:val="180583857"/>
      </w:pPr>
      <w:r>
        <w:t>JANE</w:t>
      </w:r>
    </w:p>
    <w:p w14:paraId="0D73214C" w14:textId="77777777" w:rsidR="00EC62F3" w:rsidRDefault="00EC62F3">
      <w:pPr>
        <w:pStyle w:val="remark"/>
        <w:divId w:val="180583857"/>
      </w:pPr>
      <w:r>
        <w:t>Yeah, yeah. And also, I guess there's other opportunities. One second.</w:t>
      </w:r>
    </w:p>
    <w:p w14:paraId="14D109D3" w14:textId="77777777" w:rsidR="00EC62F3" w:rsidRDefault="00EC62F3">
      <w:pPr>
        <w:pStyle w:val="remark"/>
        <w:divId w:val="180583857"/>
      </w:pPr>
      <w:r>
        <w:t xml:space="preserve">Yup? Yeah, look, I can't speak right now. I'm in a meeting. Yeah. Yeah, I've got Tim with me. Yeah. Yeah. I should be 20 minutes. Yeah. OK. Speak to you then. OK. Bye. </w:t>
      </w:r>
    </w:p>
    <w:p w14:paraId="32729362" w14:textId="77777777" w:rsidR="00EC62F3" w:rsidRDefault="00EC62F3">
      <w:pPr>
        <w:pStyle w:val="remark"/>
        <w:divId w:val="180583857"/>
      </w:pPr>
      <w:r>
        <w:t xml:space="preserve">Right. So you were saying, actually, that there's likely to be other opportunities because of this. So let's look on the positive side with that. </w:t>
      </w:r>
    </w:p>
    <w:p w14:paraId="708CE520" w14:textId="77777777" w:rsidR="00EC62F3" w:rsidRDefault="00EC62F3">
      <w:pPr>
        <w:pStyle w:val="speaker"/>
        <w:divId w:val="768889875"/>
      </w:pPr>
      <w:r>
        <w:t>TIM</w:t>
      </w:r>
    </w:p>
    <w:p w14:paraId="683EE440" w14:textId="77777777" w:rsidR="00EC62F3" w:rsidRDefault="00EC62F3">
      <w:pPr>
        <w:pStyle w:val="remark"/>
        <w:divId w:val="768889875"/>
      </w:pPr>
      <w:r>
        <w:t xml:space="preserve">Yeah, well, I do want to be positive about it. I did think we had an hour actually. I thought we had an hour today. </w:t>
      </w:r>
    </w:p>
    <w:p w14:paraId="4FC74D2E" w14:textId="77777777" w:rsidR="00EC62F3" w:rsidRDefault="00EC62F3">
      <w:pPr>
        <w:pStyle w:val="speaker"/>
        <w:divId w:val="2034257545"/>
      </w:pPr>
      <w:r>
        <w:t>JANE</w:t>
      </w:r>
    </w:p>
    <w:p w14:paraId="2BE8C710" w14:textId="77777777" w:rsidR="00EC62F3" w:rsidRDefault="00EC62F3">
      <w:pPr>
        <w:pStyle w:val="remark"/>
        <w:divId w:val="2034257545"/>
      </w:pPr>
      <w:r>
        <w:t xml:space="preserve">Right. OK. Well, I know that we may well have said that, but I do have this other really important meeting. So I'm afraid it's 20 minutes. So hopefully we could make that useful. </w:t>
      </w:r>
    </w:p>
    <w:p w14:paraId="1C297320" w14:textId="77777777" w:rsidR="00EC62F3" w:rsidRDefault="00EC62F3">
      <w:pPr>
        <w:pStyle w:val="speaker"/>
        <w:divId w:val="164131757"/>
      </w:pPr>
      <w:r>
        <w:t>TIM</w:t>
      </w:r>
    </w:p>
    <w:p w14:paraId="7D3262F2" w14:textId="77777777" w:rsidR="00EC62F3" w:rsidRDefault="00EC62F3">
      <w:pPr>
        <w:pStyle w:val="remark"/>
        <w:divId w:val="164131757"/>
      </w:pPr>
      <w:r>
        <w:t xml:space="preserve">OK. OK. Well, as I was saying, I'm disappointed. And I really would like to know from you what my other options might be. </w:t>
      </w:r>
    </w:p>
    <w:p w14:paraId="110AD354" w14:textId="77777777" w:rsidR="00EC62F3" w:rsidRDefault="00EC62F3">
      <w:pPr>
        <w:pStyle w:val="speaker"/>
        <w:divId w:val="1566799365"/>
      </w:pPr>
      <w:r>
        <w:t>JANE</w:t>
      </w:r>
    </w:p>
    <w:p w14:paraId="675A0944" w14:textId="77777777" w:rsidR="00EC62F3" w:rsidRDefault="00EC62F3">
      <w:pPr>
        <w:pStyle w:val="remark"/>
        <w:divId w:val="1566799365"/>
      </w:pPr>
      <w:r>
        <w:t xml:space="preserve">I mean, I think I share your disappointment really, because, obviously, I did also support you in that. And I would've expected you to have succeeded. But let's not be too negative. Perhaps there's some other options in other teams that you might want to look at. </w:t>
      </w:r>
    </w:p>
    <w:p w14:paraId="0422680C" w14:textId="77777777" w:rsidR="00EC62F3" w:rsidRDefault="00EC62F3">
      <w:pPr>
        <w:pStyle w:val="speaker"/>
        <w:divId w:val="1080754443"/>
      </w:pPr>
      <w:r>
        <w:t>TIM</w:t>
      </w:r>
    </w:p>
    <w:p w14:paraId="36FE4EE1" w14:textId="77777777" w:rsidR="00EC62F3" w:rsidRDefault="00EC62F3">
      <w:pPr>
        <w:pStyle w:val="remark"/>
        <w:divId w:val="1080754443"/>
      </w:pPr>
      <w:r>
        <w:t xml:space="preserve">OK. In other teams? </w:t>
      </w:r>
    </w:p>
    <w:p w14:paraId="5524E242" w14:textId="77777777" w:rsidR="00EC62F3" w:rsidRDefault="00EC62F3">
      <w:pPr>
        <w:pStyle w:val="speaker"/>
        <w:divId w:val="2059015620"/>
      </w:pPr>
      <w:r>
        <w:t>JANE</w:t>
      </w:r>
    </w:p>
    <w:p w14:paraId="0308D3A0" w14:textId="77777777" w:rsidR="00EC62F3" w:rsidRDefault="00EC62F3">
      <w:pPr>
        <w:pStyle w:val="remark"/>
        <w:divId w:val="2059015620"/>
      </w:pPr>
      <w:r>
        <w:t xml:space="preserve">Yes. I'm more than happy to explore that option with you if that's something that you'd like to talk about. </w:t>
      </w:r>
    </w:p>
    <w:p w14:paraId="04AB45D8" w14:textId="77777777" w:rsidR="00EC62F3" w:rsidRDefault="00EC62F3">
      <w:pPr>
        <w:pStyle w:val="speaker"/>
        <w:divId w:val="69037763"/>
      </w:pPr>
      <w:r>
        <w:t>TIM</w:t>
      </w:r>
    </w:p>
    <w:p w14:paraId="39A32319" w14:textId="77777777" w:rsidR="00EC62F3" w:rsidRDefault="00EC62F3">
      <w:pPr>
        <w:pStyle w:val="remark"/>
        <w:divId w:val="69037763"/>
      </w:pPr>
      <w:r>
        <w:t xml:space="preserve">OK. So I wasn't aware that we might be talking about other teams. I thought maybe progression here with this team. This is the team that I like working with. I think I've done very well, albeit, obviously, I didn't get the interview. </w:t>
      </w:r>
    </w:p>
    <w:p w14:paraId="42864652" w14:textId="77777777" w:rsidR="00EC62F3" w:rsidRDefault="00EC62F3">
      <w:pPr>
        <w:pStyle w:val="speaker"/>
        <w:divId w:val="1295141194"/>
      </w:pPr>
      <w:r>
        <w:t>JANE</w:t>
      </w:r>
    </w:p>
    <w:p w14:paraId="344496F3" w14:textId="77777777" w:rsidR="00EC62F3" w:rsidRDefault="00EC62F3">
      <w:pPr>
        <w:pStyle w:val="remark"/>
        <w:divId w:val="1295141194"/>
      </w:pPr>
      <w:r>
        <w:t xml:space="preserve">Yeah. </w:t>
      </w:r>
    </w:p>
    <w:p w14:paraId="465FB5FA" w14:textId="77777777" w:rsidR="00EC62F3" w:rsidRDefault="00EC62F3">
      <w:pPr>
        <w:pStyle w:val="speaker"/>
        <w:divId w:val="724255253"/>
      </w:pPr>
      <w:r>
        <w:t>TIM</w:t>
      </w:r>
    </w:p>
    <w:p w14:paraId="60D51F85" w14:textId="77777777" w:rsidR="00EC62F3" w:rsidRDefault="00EC62F3">
      <w:pPr>
        <w:pStyle w:val="remark"/>
        <w:divId w:val="724255253"/>
      </w:pPr>
      <w:r>
        <w:t xml:space="preserve">OK. </w:t>
      </w:r>
    </w:p>
    <w:p w14:paraId="6B271A24" w14:textId="77777777" w:rsidR="00EC62F3" w:rsidRDefault="00EC62F3">
      <w:pPr>
        <w:pStyle w:val="speaker"/>
        <w:divId w:val="1098677727"/>
      </w:pPr>
      <w:r>
        <w:t>JANE</w:t>
      </w:r>
    </w:p>
    <w:p w14:paraId="5622B556" w14:textId="77777777" w:rsidR="00EC62F3" w:rsidRDefault="00EC62F3">
      <w:pPr>
        <w:pStyle w:val="remark"/>
        <w:divId w:val="1098677727"/>
      </w:pPr>
      <w:r>
        <w:t xml:space="preserve">Yeah. And I think that makes it very difficult, doesn't it? I mean, what do you want to do? </w:t>
      </w:r>
    </w:p>
    <w:p w14:paraId="0C939191" w14:textId="77777777" w:rsidR="00EC62F3" w:rsidRDefault="00EC62F3">
      <w:pPr>
        <w:pStyle w:val="speaker"/>
        <w:divId w:val="2094669214"/>
      </w:pPr>
      <w:r>
        <w:t>TIM</w:t>
      </w:r>
    </w:p>
    <w:p w14:paraId="14441BAE" w14:textId="77777777" w:rsidR="00EC62F3" w:rsidRDefault="00EC62F3">
      <w:pPr>
        <w:pStyle w:val="remark"/>
        <w:divId w:val="2094669214"/>
      </w:pPr>
      <w:r>
        <w:t xml:space="preserve">What I'd like to do is to find out what I can do, really, what will the next opportunity be for me to get a promotion, because I need to start earning some more money, to be honest. </w:t>
      </w:r>
    </w:p>
    <w:p w14:paraId="13E697F0" w14:textId="77777777" w:rsidR="00EC62F3" w:rsidRDefault="00EC62F3">
      <w:pPr>
        <w:pStyle w:val="speaker"/>
        <w:divId w:val="1259218385"/>
      </w:pPr>
      <w:r>
        <w:t>JANE</w:t>
      </w:r>
    </w:p>
    <w:p w14:paraId="105F8EBC" w14:textId="77777777" w:rsidR="00EC62F3" w:rsidRDefault="00EC62F3">
      <w:pPr>
        <w:pStyle w:val="remark"/>
        <w:divId w:val="1259218385"/>
      </w:pPr>
      <w:r>
        <w:t xml:space="preserve">Yes. </w:t>
      </w:r>
    </w:p>
    <w:p w14:paraId="3CF36CC8" w14:textId="77777777" w:rsidR="00EC62F3" w:rsidRDefault="00EC62F3">
      <w:pPr>
        <w:pStyle w:val="speaker"/>
        <w:divId w:val="1439569420"/>
      </w:pPr>
      <w:r>
        <w:t>TIM</w:t>
      </w:r>
    </w:p>
    <w:p w14:paraId="61A10E1E" w14:textId="77777777" w:rsidR="00EC62F3" w:rsidRDefault="00EC62F3">
      <w:pPr>
        <w:pStyle w:val="remark"/>
        <w:divId w:val="1439569420"/>
      </w:pPr>
      <w:r>
        <w:t xml:space="preserve">OK. </w:t>
      </w:r>
    </w:p>
    <w:p w14:paraId="7AA79074" w14:textId="77777777" w:rsidR="00EC62F3" w:rsidRDefault="00EC62F3">
      <w:pPr>
        <w:pStyle w:val="speaker"/>
        <w:divId w:val="1368942942"/>
      </w:pPr>
      <w:r>
        <w:t>JANE</w:t>
      </w:r>
    </w:p>
    <w:p w14:paraId="095DA024" w14:textId="77777777" w:rsidR="00EC62F3" w:rsidRDefault="00EC62F3">
      <w:pPr>
        <w:pStyle w:val="remark"/>
        <w:divId w:val="1368942942"/>
      </w:pPr>
      <w:r>
        <w:t xml:space="preserve">Yes, you do. So well, what are your thoughts? I have some thoughts. I think there's an element of training that we've missed. And certainly, I think that some of the courses that I've seen on the internet, I think, you would benefit from. </w:t>
      </w:r>
    </w:p>
    <w:p w14:paraId="67D52B11" w14:textId="77777777" w:rsidR="00EC62F3" w:rsidRDefault="00EC62F3">
      <w:pPr>
        <w:pStyle w:val="remark"/>
        <w:divId w:val="1368942942"/>
      </w:pPr>
      <w:r>
        <w:t xml:space="preserve">So perhaps you should take a look at those. And maybe it would make it easier for you next time. We'd obviously have to have quite a few conversations about that, because, obviously, we don't want the same thing happening again. </w:t>
      </w:r>
    </w:p>
    <w:p w14:paraId="77E20889" w14:textId="77777777" w:rsidR="00EC62F3" w:rsidRDefault="00EC62F3">
      <w:pPr>
        <w:pStyle w:val="speaker"/>
        <w:divId w:val="1390112938"/>
      </w:pPr>
      <w:r>
        <w:t>TIM</w:t>
      </w:r>
    </w:p>
    <w:p w14:paraId="356E560C" w14:textId="77777777" w:rsidR="00EC62F3" w:rsidRDefault="00EC62F3">
      <w:pPr>
        <w:pStyle w:val="remark"/>
        <w:divId w:val="1390112938"/>
      </w:pPr>
      <w:r>
        <w:t xml:space="preserve">Right. OK. So training. </w:t>
      </w:r>
    </w:p>
    <w:p w14:paraId="64E7E1F3" w14:textId="77777777" w:rsidR="00EC62F3" w:rsidRDefault="00EC62F3">
      <w:pPr>
        <w:pStyle w:val="speaker"/>
        <w:divId w:val="1606694923"/>
      </w:pPr>
      <w:r>
        <w:t>JANE</w:t>
      </w:r>
    </w:p>
    <w:p w14:paraId="2ED40E15" w14:textId="77777777" w:rsidR="00EC62F3" w:rsidRDefault="00EC62F3">
      <w:pPr>
        <w:pStyle w:val="remark"/>
        <w:divId w:val="1606694923"/>
      </w:pPr>
      <w:r>
        <w:t xml:space="preserve">Yeah, I think it's a good idea. </w:t>
      </w:r>
    </w:p>
    <w:p w14:paraId="182CF733" w14:textId="77777777" w:rsidR="00EC62F3" w:rsidRDefault="00EC62F3">
      <w:pPr>
        <w:pStyle w:val="speaker"/>
        <w:divId w:val="339435694"/>
      </w:pPr>
      <w:r>
        <w:t>TIM</w:t>
      </w:r>
    </w:p>
    <w:p w14:paraId="10142284" w14:textId="77777777" w:rsidR="00EC62F3" w:rsidRDefault="00EC62F3">
      <w:pPr>
        <w:pStyle w:val="remark"/>
        <w:divId w:val="339435694"/>
      </w:pPr>
      <w:r>
        <w:t xml:space="preserve">OK. </w:t>
      </w:r>
    </w:p>
    <w:p w14:paraId="6F7CE443" w14:textId="77777777" w:rsidR="00EC62F3" w:rsidRDefault="00EC62F3">
      <w:pPr>
        <w:pStyle w:val="speaker"/>
        <w:divId w:val="233900935"/>
      </w:pPr>
      <w:r>
        <w:t>JANE</w:t>
      </w:r>
    </w:p>
    <w:p w14:paraId="254DD507" w14:textId="77777777" w:rsidR="00EC62F3" w:rsidRDefault="00EC62F3">
      <w:pPr>
        <w:pStyle w:val="remark"/>
        <w:divId w:val="233900935"/>
      </w:pPr>
      <w:r>
        <w:t xml:space="preserve">Good. OK. I guess that's our 20 minutes up. I know it's actually not quite 20 minutes, but if you've covered enough, then that would be great. </w:t>
      </w:r>
    </w:p>
    <w:p w14:paraId="35F23C98" w14:textId="77777777" w:rsidR="00EC62F3" w:rsidRDefault="00EC62F3">
      <w:pPr>
        <w:pStyle w:val="speaker"/>
        <w:divId w:val="1333028675"/>
      </w:pPr>
      <w:r>
        <w:t>TIM</w:t>
      </w:r>
    </w:p>
    <w:p w14:paraId="290B5EE6" w14:textId="77777777" w:rsidR="00EC62F3" w:rsidRDefault="00EC62F3">
      <w:pPr>
        <w:pStyle w:val="remark"/>
        <w:divId w:val="1333028675"/>
      </w:pPr>
      <w:r>
        <w:t xml:space="preserve">OK. So, yeah. </w:t>
      </w:r>
    </w:p>
    <w:p w14:paraId="34446291" w14:textId="77777777" w:rsidR="00EC62F3" w:rsidRDefault="00EC62F3">
      <w:pPr>
        <w:pStyle w:val="speaker"/>
        <w:divId w:val="337663325"/>
      </w:pPr>
      <w:r>
        <w:t>JANE</w:t>
      </w:r>
    </w:p>
    <w:p w14:paraId="3E861351" w14:textId="77777777" w:rsidR="00EC62F3" w:rsidRDefault="00EC62F3">
      <w:pPr>
        <w:pStyle w:val="remark"/>
        <w:divId w:val="337663325"/>
      </w:pPr>
      <w:r>
        <w:t xml:space="preserve">I can email you some of the courses that I think will be very useful for you. And you can let me know which ones that you would like to take the opportunity to go on. </w:t>
      </w:r>
    </w:p>
    <w:p w14:paraId="389FDE92" w14:textId="77777777" w:rsidR="00EC62F3" w:rsidRDefault="00EC62F3">
      <w:pPr>
        <w:pStyle w:val="speaker"/>
        <w:divId w:val="1819301320"/>
      </w:pPr>
      <w:r>
        <w:t>TIM</w:t>
      </w:r>
    </w:p>
    <w:p w14:paraId="682A6034" w14:textId="77777777" w:rsidR="00EC62F3" w:rsidRDefault="00EC62F3">
      <w:pPr>
        <w:pStyle w:val="remark"/>
        <w:divId w:val="1819301320"/>
      </w:pPr>
      <w:r>
        <w:t xml:space="preserve">Right. OK. So that's it? </w:t>
      </w:r>
    </w:p>
    <w:p w14:paraId="3CB98A93" w14:textId="77777777" w:rsidR="00EC62F3" w:rsidRDefault="00EC62F3">
      <w:pPr>
        <w:pStyle w:val="speaker"/>
        <w:divId w:val="134302210"/>
      </w:pPr>
      <w:r>
        <w:t>JANE</w:t>
      </w:r>
    </w:p>
    <w:p w14:paraId="35060185" w14:textId="77777777" w:rsidR="00EC62F3" w:rsidRDefault="00EC62F3">
      <w:pPr>
        <w:pStyle w:val="remark"/>
        <w:divId w:val="134302210"/>
      </w:pPr>
      <w:r>
        <w:t xml:space="preserve">Yes. </w:t>
      </w:r>
    </w:p>
    <w:p w14:paraId="4275162C" w14:textId="77777777" w:rsidR="00EC62F3" w:rsidRDefault="00EC62F3">
      <w:pPr>
        <w:pStyle w:val="speaker"/>
        <w:divId w:val="1546334337"/>
      </w:pPr>
      <w:r>
        <w:t>TIM</w:t>
      </w:r>
    </w:p>
    <w:p w14:paraId="20E05B12" w14:textId="77777777" w:rsidR="00EC62F3" w:rsidRDefault="00EC62F3">
      <w:pPr>
        <w:pStyle w:val="remark"/>
        <w:divId w:val="1546334337"/>
      </w:pPr>
      <w:r>
        <w:t xml:space="preserve">That's it then? </w:t>
      </w:r>
    </w:p>
    <w:p w14:paraId="5A128725" w14:textId="77777777" w:rsidR="00EC62F3" w:rsidRDefault="00EC62F3">
      <w:pPr>
        <w:pStyle w:val="speaker"/>
        <w:divId w:val="1361391696"/>
      </w:pPr>
      <w:r>
        <w:t>JANE</w:t>
      </w:r>
    </w:p>
    <w:p w14:paraId="13D78CD5" w14:textId="77777777" w:rsidR="00EC62F3" w:rsidRDefault="00EC62F3">
      <w:pPr>
        <w:pStyle w:val="remark"/>
        <w:divId w:val="1361391696"/>
      </w:pPr>
      <w:r>
        <w:t xml:space="preserve">Yes. </w:t>
      </w:r>
    </w:p>
    <w:p w14:paraId="4F427A8E" w14:textId="77777777" w:rsidR="00EC62F3" w:rsidRDefault="00EC62F3">
      <w:pPr>
        <w:pStyle w:val="speaker"/>
        <w:divId w:val="1996840280"/>
      </w:pPr>
      <w:r>
        <w:t>TIM</w:t>
      </w:r>
    </w:p>
    <w:p w14:paraId="446475BF" w14:textId="77777777" w:rsidR="00EC62F3" w:rsidRDefault="00EC62F3">
      <w:pPr>
        <w:pStyle w:val="remark"/>
        <w:divId w:val="1996840280"/>
      </w:pPr>
      <w:r>
        <w:t xml:space="preserve">OK. All right. Well, thanks. </w:t>
      </w:r>
    </w:p>
    <w:p w14:paraId="5D060A42" w14:textId="77777777" w:rsidR="00EC62F3" w:rsidRDefault="00EC62F3">
      <w:pPr>
        <w:pStyle w:val="speaker"/>
        <w:divId w:val="562789031"/>
      </w:pPr>
      <w:r>
        <w:t>JANE</w:t>
      </w:r>
    </w:p>
    <w:p w14:paraId="4BC47911" w14:textId="77777777" w:rsidR="00EC62F3" w:rsidRDefault="00EC62F3">
      <w:pPr>
        <w:pStyle w:val="remark"/>
        <w:divId w:val="562789031"/>
      </w:pPr>
      <w:r>
        <w:t xml:space="preserve">Yeah. It was my pleasure. All right. </w:t>
      </w:r>
    </w:p>
    <w:p w14:paraId="4B655B04" w14:textId="77777777" w:rsidR="00EC62F3" w:rsidRDefault="00EC62F3">
      <w:pPr>
        <w:pStyle w:val="remark"/>
        <w:divId w:val="562789031"/>
      </w:pPr>
      <w:r>
        <w:t xml:space="preserve">[PHONE VIBRATING] </w:t>
      </w:r>
    </w:p>
    <w:p w14:paraId="0A617A21" w14:textId="77777777" w:rsidR="00EC62F3" w:rsidRDefault="00EC62F3">
      <w:pPr>
        <w:pStyle w:val="speaker"/>
        <w:divId w:val="1994479659"/>
      </w:pPr>
      <w:r>
        <w:t>JANE</w:t>
      </w:r>
    </w:p>
    <w:p w14:paraId="5896F703" w14:textId="77777777" w:rsidR="00EC62F3" w:rsidRDefault="00EC62F3">
      <w:pPr>
        <w:pStyle w:val="remark"/>
        <w:divId w:val="1994479659"/>
      </w:pPr>
      <w:r>
        <w:t xml:space="preserve">Yup? Yes, that's fine. Yes, he's just leaving now. Yeah, OK. See you in two minutes. OK, great. Yup. Bye. </w:t>
      </w:r>
    </w:p>
    <w:bookmarkStart w:id="56" w:name="Back_To_Session3_MediaContent2"/>
    <w:p w14:paraId="328F22AE" w14:textId="74394166" w:rsidR="00EC62F3" w:rsidRDefault="00EC62F3">
      <w:pPr>
        <w:pStyle w:val="NormalWeb"/>
        <w:divId w:val="2072187554"/>
      </w:pPr>
      <w:r>
        <w:fldChar w:fldCharType="begin"/>
      </w:r>
      <w:r>
        <w:instrText>HYPERLINK "" \l "Session3_MediaContent2"</w:instrText>
      </w:r>
      <w:r>
        <w:fldChar w:fldCharType="separate"/>
      </w:r>
      <w:r>
        <w:rPr>
          <w:rStyle w:val="Hyperlink"/>
        </w:rPr>
        <w:t xml:space="preserve">Back to - Video 1 Bad rapport </w:t>
      </w:r>
      <w:r>
        <w:fldChar w:fldCharType="end"/>
      </w:r>
      <w:bookmarkEnd w:id="56"/>
    </w:p>
    <w:p w14:paraId="6B09393B"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79C027B4" w14:textId="77777777" w:rsidR="00EC62F3" w:rsidRDefault="00EC62F3">
      <w:pPr>
        <w:pStyle w:val="Heading1"/>
        <w:divId w:val="1700080772"/>
        <w:rPr>
          <w:rFonts w:eastAsia="Times New Roman"/>
        </w:rPr>
      </w:pPr>
      <w:bookmarkStart w:id="57" w:name="Session3_Transcript3"/>
      <w:bookmarkEnd w:id="57"/>
      <w:r>
        <w:rPr>
          <w:rFonts w:eastAsia="Times New Roman"/>
        </w:rPr>
        <w:t xml:space="preserve">Video 2 Good rapport </w:t>
      </w:r>
    </w:p>
    <w:p w14:paraId="5BC02BA3" w14:textId="77777777" w:rsidR="00EC62F3" w:rsidRDefault="00EC62F3">
      <w:pPr>
        <w:pStyle w:val="Heading2"/>
        <w:divId w:val="1700080772"/>
        <w:rPr>
          <w:rFonts w:eastAsia="Times New Roman"/>
        </w:rPr>
      </w:pPr>
      <w:r>
        <w:rPr>
          <w:rFonts w:eastAsia="Times New Roman"/>
        </w:rPr>
        <w:t>Transcript</w:t>
      </w:r>
    </w:p>
    <w:p w14:paraId="7656E0CE" w14:textId="77777777" w:rsidR="00EC62F3" w:rsidRDefault="00EC62F3">
      <w:pPr>
        <w:pStyle w:val="speaker"/>
        <w:divId w:val="1531992795"/>
      </w:pPr>
      <w:r>
        <w:t>NARRATOR</w:t>
      </w:r>
    </w:p>
    <w:p w14:paraId="7DFB41CF" w14:textId="77777777" w:rsidR="00EC62F3" w:rsidRDefault="00EC62F3">
      <w:pPr>
        <w:pStyle w:val="remark"/>
        <w:divId w:val="1531992795"/>
      </w:pPr>
      <w:r>
        <w:t xml:space="preserve">In this example of good rapport, keep an eye out for matching behaviours. So, for example, look out for postural matching, gestural matching, and matching facial expressions. Also, listen out for vocal matching around volume and tone. Finally, keep an eye out for matches of energy and pace. </w:t>
      </w:r>
    </w:p>
    <w:p w14:paraId="2B188F85" w14:textId="77777777" w:rsidR="00EC62F3" w:rsidRDefault="00EC62F3">
      <w:pPr>
        <w:pStyle w:val="speaker"/>
        <w:divId w:val="891306542"/>
      </w:pPr>
      <w:r>
        <w:t>JANE</w:t>
      </w:r>
    </w:p>
    <w:p w14:paraId="6846BBC1" w14:textId="77777777" w:rsidR="00EC62F3" w:rsidRDefault="00EC62F3">
      <w:pPr>
        <w:pStyle w:val="remark"/>
        <w:divId w:val="891306542"/>
      </w:pPr>
      <w:r>
        <w:t xml:space="preserve">Hello, there, Tim. How are you? </w:t>
      </w:r>
    </w:p>
    <w:p w14:paraId="7C9DBE2A" w14:textId="77777777" w:rsidR="00EC62F3" w:rsidRDefault="00EC62F3">
      <w:pPr>
        <w:pStyle w:val="speaker"/>
        <w:divId w:val="1742554990"/>
      </w:pPr>
      <w:r>
        <w:t>TIM</w:t>
      </w:r>
    </w:p>
    <w:p w14:paraId="4A955668" w14:textId="77777777" w:rsidR="00EC62F3" w:rsidRDefault="00EC62F3">
      <w:pPr>
        <w:pStyle w:val="remark"/>
        <w:divId w:val="1742554990"/>
      </w:pPr>
      <w:r>
        <w:t xml:space="preserve">Yeah, very well, thanks. </w:t>
      </w:r>
    </w:p>
    <w:p w14:paraId="5E20A514" w14:textId="77777777" w:rsidR="00EC62F3" w:rsidRDefault="00EC62F3">
      <w:pPr>
        <w:pStyle w:val="speaker"/>
        <w:divId w:val="1672950051"/>
      </w:pPr>
      <w:r>
        <w:t>JANE</w:t>
      </w:r>
    </w:p>
    <w:p w14:paraId="2569CD2E" w14:textId="77777777" w:rsidR="00EC62F3" w:rsidRDefault="00EC62F3">
      <w:pPr>
        <w:pStyle w:val="remark"/>
        <w:divId w:val="1672950051"/>
      </w:pPr>
      <w:r>
        <w:t xml:space="preserve">Good. </w:t>
      </w:r>
    </w:p>
    <w:p w14:paraId="66F11A2D" w14:textId="77777777" w:rsidR="00EC62F3" w:rsidRDefault="00EC62F3">
      <w:pPr>
        <w:pStyle w:val="speaker"/>
        <w:divId w:val="683870000"/>
      </w:pPr>
      <w:r>
        <w:t>TIM</w:t>
      </w:r>
    </w:p>
    <w:p w14:paraId="4A862097" w14:textId="77777777" w:rsidR="00EC62F3" w:rsidRDefault="00EC62F3">
      <w:pPr>
        <w:pStyle w:val="remark"/>
        <w:divId w:val="683870000"/>
      </w:pPr>
      <w:r>
        <w:t xml:space="preserve">Thanks for giving this time. </w:t>
      </w:r>
    </w:p>
    <w:p w14:paraId="169D1E72" w14:textId="77777777" w:rsidR="00EC62F3" w:rsidRDefault="00EC62F3">
      <w:pPr>
        <w:pStyle w:val="speaker"/>
        <w:divId w:val="1262683449"/>
      </w:pPr>
      <w:r>
        <w:t>JANE</w:t>
      </w:r>
    </w:p>
    <w:p w14:paraId="24A5A9DF" w14:textId="77777777" w:rsidR="00EC62F3" w:rsidRDefault="00EC62F3">
      <w:pPr>
        <w:pStyle w:val="remark"/>
        <w:divId w:val="1262683449"/>
      </w:pPr>
      <w:r>
        <w:t xml:space="preserve">Not a problem at all. Take a seat. </w:t>
      </w:r>
    </w:p>
    <w:p w14:paraId="02729B2B" w14:textId="77777777" w:rsidR="00EC62F3" w:rsidRDefault="00EC62F3">
      <w:pPr>
        <w:pStyle w:val="speaker"/>
        <w:divId w:val="1510411026"/>
      </w:pPr>
      <w:r>
        <w:t>TIM</w:t>
      </w:r>
    </w:p>
    <w:p w14:paraId="01B77B38" w14:textId="77777777" w:rsidR="00EC62F3" w:rsidRDefault="00EC62F3">
      <w:pPr>
        <w:pStyle w:val="remark"/>
        <w:divId w:val="1510411026"/>
      </w:pPr>
      <w:r>
        <w:t xml:space="preserve">OK. </w:t>
      </w:r>
    </w:p>
    <w:p w14:paraId="76FEC878" w14:textId="77777777" w:rsidR="00EC62F3" w:rsidRDefault="00EC62F3">
      <w:pPr>
        <w:pStyle w:val="speaker"/>
        <w:divId w:val="1016229509"/>
      </w:pPr>
      <w:r>
        <w:t>JANE</w:t>
      </w:r>
    </w:p>
    <w:p w14:paraId="275D8C1E" w14:textId="77777777" w:rsidR="00EC62F3" w:rsidRDefault="00EC62F3">
      <w:pPr>
        <w:pStyle w:val="remark"/>
        <w:divId w:val="1016229509"/>
      </w:pPr>
      <w:r>
        <w:t xml:space="preserve">So what would you like to focus on today? </w:t>
      </w:r>
    </w:p>
    <w:p w14:paraId="4AD515B8" w14:textId="77777777" w:rsidR="00EC62F3" w:rsidRDefault="00EC62F3">
      <w:pPr>
        <w:pStyle w:val="speaker"/>
        <w:divId w:val="272978151"/>
      </w:pPr>
      <w:r>
        <w:t>TIM</w:t>
      </w:r>
    </w:p>
    <w:p w14:paraId="6BAEFDDF" w14:textId="77777777" w:rsidR="00EC62F3" w:rsidRDefault="00EC62F3">
      <w:pPr>
        <w:pStyle w:val="remark"/>
        <w:divId w:val="272978151"/>
      </w:pPr>
      <w:r>
        <w:t xml:space="preserve">So I've got so much going on at the moment. Work is just fantastically busy. And I'm struggling actually to keep on top of it all and to keep my priorities straight. I'm loving it, but I'm a bit scared it's going to be too much. </w:t>
      </w:r>
    </w:p>
    <w:p w14:paraId="334E3F89" w14:textId="77777777" w:rsidR="00EC62F3" w:rsidRDefault="00EC62F3">
      <w:pPr>
        <w:pStyle w:val="speaker"/>
        <w:divId w:val="1588537940"/>
      </w:pPr>
      <w:r>
        <w:t>JANE</w:t>
      </w:r>
    </w:p>
    <w:p w14:paraId="5BE8376B" w14:textId="77777777" w:rsidR="00EC62F3" w:rsidRDefault="00EC62F3">
      <w:pPr>
        <w:pStyle w:val="remark"/>
        <w:divId w:val="1588537940"/>
      </w:pPr>
      <w:r>
        <w:t xml:space="preserve">OK. So it's fantastically busy at the moment. You're struggling a little bit, and you're just worried that you're going to keep on top of it. So what would you like to focus on in our session? </w:t>
      </w:r>
    </w:p>
    <w:p w14:paraId="76A2FD1A" w14:textId="77777777" w:rsidR="00EC62F3" w:rsidRDefault="00EC62F3">
      <w:pPr>
        <w:pStyle w:val="speaker"/>
        <w:divId w:val="1799643071"/>
      </w:pPr>
      <w:r>
        <w:t>TIM</w:t>
      </w:r>
    </w:p>
    <w:p w14:paraId="65D4CA99" w14:textId="77777777" w:rsidR="00EC62F3" w:rsidRDefault="00EC62F3">
      <w:pPr>
        <w:pStyle w:val="remark"/>
        <w:divId w:val="1799643071"/>
      </w:pPr>
      <w:r>
        <w:t xml:space="preserve">Yeah, so the focus for the session-- it would be good to see which bits I need to prioritise on, because, as I say, it's just so busy. And at the moment, I'm keeping on top of it, but I don't think my energy will last much longer. If I'm completely honest with you, I'm feeling a bit tired. </w:t>
      </w:r>
    </w:p>
    <w:p w14:paraId="2F6D4F09" w14:textId="77777777" w:rsidR="00EC62F3" w:rsidRDefault="00EC62F3">
      <w:pPr>
        <w:pStyle w:val="speaker"/>
        <w:divId w:val="930163873"/>
      </w:pPr>
      <w:r>
        <w:t>JANE</w:t>
      </w:r>
    </w:p>
    <w:p w14:paraId="0F7DE4FD" w14:textId="77777777" w:rsidR="00EC62F3" w:rsidRDefault="00EC62F3">
      <w:pPr>
        <w:pStyle w:val="remark"/>
        <w:divId w:val="930163873"/>
      </w:pPr>
      <w:r>
        <w:t xml:space="preserve">OK. So you're worried that your energy might not last at the moment. You're feeling tired. </w:t>
      </w:r>
    </w:p>
    <w:p w14:paraId="6BC673C8" w14:textId="77777777" w:rsidR="00EC62F3" w:rsidRDefault="00EC62F3">
      <w:pPr>
        <w:pStyle w:val="speaker"/>
        <w:divId w:val="762725201"/>
      </w:pPr>
      <w:r>
        <w:t>TIM</w:t>
      </w:r>
    </w:p>
    <w:p w14:paraId="3754B080" w14:textId="77777777" w:rsidR="00EC62F3" w:rsidRDefault="00EC62F3">
      <w:pPr>
        <w:pStyle w:val="remark"/>
        <w:divId w:val="762725201"/>
      </w:pPr>
      <w:r>
        <w:t xml:space="preserve">Yeah. </w:t>
      </w:r>
    </w:p>
    <w:p w14:paraId="4703E741" w14:textId="77777777" w:rsidR="00EC62F3" w:rsidRDefault="00EC62F3">
      <w:pPr>
        <w:pStyle w:val="speaker"/>
        <w:divId w:val="664750691"/>
      </w:pPr>
      <w:r>
        <w:t>JANE</w:t>
      </w:r>
    </w:p>
    <w:p w14:paraId="7BCB90C3" w14:textId="77777777" w:rsidR="00EC62F3" w:rsidRDefault="00EC62F3">
      <w:pPr>
        <w:pStyle w:val="remark"/>
        <w:divId w:val="664750691"/>
      </w:pPr>
      <w:r>
        <w:t xml:space="preserve">So tell me what's going on at the moment. </w:t>
      </w:r>
    </w:p>
    <w:p w14:paraId="4B7D751C" w14:textId="77777777" w:rsidR="00EC62F3" w:rsidRDefault="00EC62F3">
      <w:pPr>
        <w:pStyle w:val="speaker"/>
        <w:divId w:val="1508057514"/>
      </w:pPr>
      <w:r>
        <w:t>TIM</w:t>
      </w:r>
    </w:p>
    <w:p w14:paraId="27029F25" w14:textId="77777777" w:rsidR="00EC62F3" w:rsidRDefault="00EC62F3">
      <w:pPr>
        <w:pStyle w:val="remark"/>
        <w:divId w:val="1508057514"/>
      </w:pPr>
      <w:r>
        <w:t xml:space="preserve">So at the moment, as you know, I took on a new leadership role recently, and that's testing me. I was told I was lucky because I got to keep some of my old responsibilities as well. But it means that I feel like I'm being dragged from here to here continuously, and it's wearing. </w:t>
      </w:r>
    </w:p>
    <w:p w14:paraId="2AA01E77" w14:textId="77777777" w:rsidR="00EC62F3" w:rsidRDefault="00EC62F3">
      <w:pPr>
        <w:pStyle w:val="speaker"/>
        <w:divId w:val="1999529519"/>
      </w:pPr>
      <w:r>
        <w:t>JANE</w:t>
      </w:r>
    </w:p>
    <w:p w14:paraId="5BBD94C5" w14:textId="77777777" w:rsidR="00EC62F3" w:rsidRDefault="00EC62F3">
      <w:pPr>
        <w:pStyle w:val="remark"/>
        <w:divId w:val="1999529519"/>
      </w:pPr>
      <w:r>
        <w:t xml:space="preserve">So when you say you've been told that you've been lucky, and you raised your eyebrows and you shook your head to one side, what does that mean? </w:t>
      </w:r>
    </w:p>
    <w:p w14:paraId="130125BB" w14:textId="77777777" w:rsidR="00EC62F3" w:rsidRDefault="00EC62F3">
      <w:pPr>
        <w:pStyle w:val="speaker"/>
        <w:divId w:val="1047801283"/>
      </w:pPr>
      <w:r>
        <w:t>TIM</w:t>
      </w:r>
    </w:p>
    <w:p w14:paraId="2E113A72" w14:textId="77777777" w:rsidR="00EC62F3" w:rsidRDefault="00EC62F3">
      <w:pPr>
        <w:pStyle w:val="remark"/>
        <w:divId w:val="1047801283"/>
      </w:pPr>
      <w:r>
        <w:t xml:space="preserve">Well, I think that I'm not sure how lucky I am, to be honest. As I say, I do feel quite tired and quite stretched, quite exhilarated, but I'm going to have to focus quite tightly soon, or else my energy will dissipate. </w:t>
      </w:r>
    </w:p>
    <w:p w14:paraId="65FBF423" w14:textId="77777777" w:rsidR="00EC62F3" w:rsidRDefault="00EC62F3">
      <w:pPr>
        <w:pStyle w:val="speaker"/>
        <w:divId w:val="859899934"/>
      </w:pPr>
      <w:r>
        <w:t>JANE</w:t>
      </w:r>
    </w:p>
    <w:p w14:paraId="0DD1E2EC" w14:textId="77777777" w:rsidR="00EC62F3" w:rsidRDefault="00EC62F3">
      <w:pPr>
        <w:pStyle w:val="remark"/>
        <w:divId w:val="859899934"/>
      </w:pPr>
      <w:r>
        <w:t xml:space="preserve">OK. </w:t>
      </w:r>
    </w:p>
    <w:p w14:paraId="47FB230B" w14:textId="77777777" w:rsidR="00EC62F3" w:rsidRDefault="00EC62F3">
      <w:pPr>
        <w:pStyle w:val="speaker"/>
        <w:divId w:val="2113476605"/>
      </w:pPr>
      <w:r>
        <w:t>TIM</w:t>
      </w:r>
    </w:p>
    <w:p w14:paraId="087C3664" w14:textId="77777777" w:rsidR="00EC62F3" w:rsidRDefault="00EC62F3">
      <w:pPr>
        <w:pStyle w:val="remark"/>
        <w:divId w:val="2113476605"/>
      </w:pPr>
      <w:r>
        <w:t>Yeah.</w:t>
      </w:r>
    </w:p>
    <w:bookmarkStart w:id="58" w:name="Back_To_Session3_MediaContent3"/>
    <w:p w14:paraId="203F4231" w14:textId="40854834" w:rsidR="00EC62F3" w:rsidRDefault="00EC62F3">
      <w:pPr>
        <w:pStyle w:val="NormalWeb"/>
        <w:divId w:val="1700080772"/>
      </w:pPr>
      <w:r>
        <w:fldChar w:fldCharType="begin"/>
      </w:r>
      <w:r>
        <w:instrText>HYPERLINK "" \l "Session3_MediaContent3"</w:instrText>
      </w:r>
      <w:r>
        <w:fldChar w:fldCharType="separate"/>
      </w:r>
      <w:r>
        <w:rPr>
          <w:rStyle w:val="Hyperlink"/>
        </w:rPr>
        <w:t xml:space="preserve">Back to - Video 2 Good rapport </w:t>
      </w:r>
      <w:r>
        <w:fldChar w:fldCharType="end"/>
      </w:r>
      <w:bookmarkEnd w:id="58"/>
    </w:p>
    <w:p w14:paraId="0DD5D79F"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32099C90" w14:textId="77777777" w:rsidR="00EC62F3" w:rsidRDefault="00EC62F3">
      <w:pPr>
        <w:pStyle w:val="Heading1"/>
        <w:divId w:val="1444761871"/>
        <w:rPr>
          <w:rFonts w:eastAsia="Times New Roman"/>
        </w:rPr>
      </w:pPr>
      <w:bookmarkStart w:id="59" w:name="Session5_Transcript1"/>
      <w:bookmarkEnd w:id="59"/>
      <w:r>
        <w:rPr>
          <w:rFonts w:eastAsia="Times New Roman"/>
        </w:rPr>
        <w:t>Summarising</w:t>
      </w:r>
    </w:p>
    <w:p w14:paraId="35C82132" w14:textId="77777777" w:rsidR="00EC62F3" w:rsidRDefault="00EC62F3">
      <w:pPr>
        <w:pStyle w:val="Heading2"/>
        <w:divId w:val="1444761871"/>
        <w:rPr>
          <w:rFonts w:eastAsia="Times New Roman"/>
        </w:rPr>
      </w:pPr>
      <w:r>
        <w:rPr>
          <w:rFonts w:eastAsia="Times New Roman"/>
        </w:rPr>
        <w:t>Transcript</w:t>
      </w:r>
    </w:p>
    <w:p w14:paraId="59AE4FAF" w14:textId="77777777" w:rsidR="00EC62F3" w:rsidRDefault="00EC62F3">
      <w:pPr>
        <w:divId w:val="1444761871"/>
      </w:pPr>
      <w:r>
        <w:t xml:space="preserve">Summarising keeps both the coach and the client on track in a coaching session. Importantly, summarising shows the client you're really listening. Summarising also helps the client to review and consider what they said, and this often provokes new and deeper thinking. It’s important to summarise only what you’ve actually heard, without interpretation or judgement. </w:t>
      </w:r>
    </w:p>
    <w:p w14:paraId="0F33C238" w14:textId="77777777" w:rsidR="00EC62F3" w:rsidRDefault="00EC62F3">
      <w:pPr>
        <w:divId w:val="1444761871"/>
      </w:pPr>
      <w:r>
        <w:t xml:space="preserve">As an alternative to summary, you can also use reflection, in which you repeat back to the clients words they use which seem to have particular emphasis or significance for them. </w:t>
      </w:r>
    </w:p>
    <w:p w14:paraId="4FAEA96C" w14:textId="77777777" w:rsidR="00EC62F3" w:rsidRDefault="00EC62F3">
      <w:pPr>
        <w:divId w:val="1444761871"/>
      </w:pPr>
      <w:r>
        <w:t xml:space="preserve">In the video examples of summarising, you'll see an example of bad summarising and an example of good summarising. </w:t>
      </w:r>
    </w:p>
    <w:bookmarkStart w:id="60" w:name="Back_To_Session5_MediaContent1"/>
    <w:p w14:paraId="7AA66E38" w14:textId="439ECCB0" w:rsidR="00EC62F3" w:rsidRDefault="00EC62F3">
      <w:pPr>
        <w:pStyle w:val="NormalWeb"/>
        <w:divId w:val="1444761871"/>
      </w:pPr>
      <w:r>
        <w:fldChar w:fldCharType="begin"/>
      </w:r>
      <w:r>
        <w:instrText>HYPERLINK "" \l "Session5_MediaContent1"</w:instrText>
      </w:r>
      <w:r>
        <w:fldChar w:fldCharType="separate"/>
      </w:r>
      <w:r>
        <w:rPr>
          <w:rStyle w:val="Hyperlink"/>
        </w:rPr>
        <w:t>Back to - Summarising</w:t>
      </w:r>
      <w:r>
        <w:fldChar w:fldCharType="end"/>
      </w:r>
      <w:bookmarkEnd w:id="60"/>
    </w:p>
    <w:p w14:paraId="098CE9C2"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5D7ED492" w14:textId="77777777" w:rsidR="00EC62F3" w:rsidRDefault="00EC62F3">
      <w:pPr>
        <w:pStyle w:val="Heading1"/>
        <w:divId w:val="528419231"/>
        <w:rPr>
          <w:rFonts w:eastAsia="Times New Roman"/>
        </w:rPr>
      </w:pPr>
      <w:bookmarkStart w:id="61" w:name="Session5_Transcript2"/>
      <w:bookmarkEnd w:id="61"/>
      <w:r>
        <w:rPr>
          <w:rFonts w:eastAsia="Times New Roman"/>
        </w:rPr>
        <w:t xml:space="preserve">Video 3 Bad listening and summary </w:t>
      </w:r>
    </w:p>
    <w:p w14:paraId="65ADDA60" w14:textId="77777777" w:rsidR="00EC62F3" w:rsidRDefault="00EC62F3">
      <w:pPr>
        <w:pStyle w:val="Heading2"/>
        <w:divId w:val="528419231"/>
        <w:rPr>
          <w:rFonts w:eastAsia="Times New Roman"/>
        </w:rPr>
      </w:pPr>
      <w:r>
        <w:rPr>
          <w:rFonts w:eastAsia="Times New Roman"/>
        </w:rPr>
        <w:t>Transcript</w:t>
      </w:r>
    </w:p>
    <w:p w14:paraId="599F7FF2" w14:textId="77777777" w:rsidR="00EC62F3" w:rsidRDefault="00EC62F3">
      <w:pPr>
        <w:pStyle w:val="speaker"/>
        <w:divId w:val="1400442468"/>
      </w:pPr>
      <w:r>
        <w:t>NARRATOR</w:t>
      </w:r>
    </w:p>
    <w:p w14:paraId="56FC5668" w14:textId="77777777" w:rsidR="00EC62F3" w:rsidRDefault="00EC62F3">
      <w:pPr>
        <w:pStyle w:val="remark"/>
        <w:divId w:val="1400442468"/>
      </w:pPr>
      <w:r>
        <w:t xml:space="preserve">In this example about summarising, you'll hear the coach referring to their own agenda and experience, offering advice, and offering interpretation of what the client says. </w:t>
      </w:r>
    </w:p>
    <w:p w14:paraId="298BB869" w14:textId="77777777" w:rsidR="00EC62F3" w:rsidRDefault="00EC62F3">
      <w:pPr>
        <w:pStyle w:val="speaker"/>
        <w:divId w:val="780877300"/>
      </w:pPr>
      <w:r>
        <w:t>CLIENT</w:t>
      </w:r>
    </w:p>
    <w:p w14:paraId="702E6BCF" w14:textId="77777777" w:rsidR="00EC62F3" w:rsidRDefault="00EC62F3">
      <w:pPr>
        <w:pStyle w:val="remark"/>
        <w:divId w:val="780877300"/>
      </w:pPr>
      <w:r>
        <w:t xml:space="preserve">So as we previously discussed, I'm at a crossroads now in my career. And I can go in one of two directions. I could stick to what I'm doing now-- the project management. Or I could do something different, which is to start managing people more and perhaps get to the point where I have my own team, which, I think, sounds like something I might be interested in actually. </w:t>
      </w:r>
    </w:p>
    <w:p w14:paraId="3FEAD1F8" w14:textId="77777777" w:rsidR="00EC62F3" w:rsidRDefault="00EC62F3">
      <w:pPr>
        <w:pStyle w:val="speaker"/>
        <w:divId w:val="1689915817"/>
      </w:pPr>
      <w:r>
        <w:t>COACH</w:t>
      </w:r>
    </w:p>
    <w:p w14:paraId="2E85F4FB" w14:textId="77777777" w:rsidR="00EC62F3" w:rsidRDefault="00EC62F3">
      <w:pPr>
        <w:pStyle w:val="remark"/>
        <w:divId w:val="1689915817"/>
      </w:pPr>
      <w:r>
        <w:t xml:space="preserve">It's tough, though, isn't it, being at a crossroads. I mean, I remember myself when I was at a career crossroads. This is probably 20 years ago now. But it really took me ages to work out what I was going to do. </w:t>
      </w:r>
    </w:p>
    <w:p w14:paraId="64140B83" w14:textId="77777777" w:rsidR="00EC62F3" w:rsidRDefault="00EC62F3">
      <w:pPr>
        <w:pStyle w:val="remark"/>
        <w:divId w:val="1689915817"/>
      </w:pPr>
      <w:r>
        <w:t xml:space="preserve">And I thought about things like, am I going to go down the people management route, or just the project management route? And in the end, I made a really clear decision, actually, that I was going to go down the project management route. </w:t>
      </w:r>
    </w:p>
    <w:p w14:paraId="700A819F" w14:textId="77777777" w:rsidR="00EC62F3" w:rsidRDefault="00EC62F3">
      <w:pPr>
        <w:pStyle w:val="speaker"/>
        <w:divId w:val="65305154"/>
      </w:pPr>
      <w:r>
        <w:t>CLIENT</w:t>
      </w:r>
    </w:p>
    <w:p w14:paraId="5E1B9337" w14:textId="77777777" w:rsidR="00EC62F3" w:rsidRDefault="00EC62F3">
      <w:pPr>
        <w:pStyle w:val="remark"/>
        <w:divId w:val="65305154"/>
      </w:pPr>
      <w:r>
        <w:t xml:space="preserve">Right. Did you? </w:t>
      </w:r>
    </w:p>
    <w:p w14:paraId="62EB98E5" w14:textId="77777777" w:rsidR="00EC62F3" w:rsidRDefault="00EC62F3">
      <w:pPr>
        <w:pStyle w:val="speaker"/>
        <w:divId w:val="1869563500"/>
      </w:pPr>
      <w:r>
        <w:t>COACH</w:t>
      </w:r>
    </w:p>
    <w:p w14:paraId="035562F6" w14:textId="77777777" w:rsidR="00EC62F3" w:rsidRDefault="00EC62F3">
      <w:pPr>
        <w:pStyle w:val="remark"/>
        <w:divId w:val="1869563500"/>
      </w:pPr>
      <w:r>
        <w:t xml:space="preserve">I did, yeah. Yeah. </w:t>
      </w:r>
    </w:p>
    <w:p w14:paraId="7DC21BB4" w14:textId="77777777" w:rsidR="00EC62F3" w:rsidRDefault="00EC62F3">
      <w:pPr>
        <w:pStyle w:val="speaker"/>
        <w:divId w:val="1287927226"/>
      </w:pPr>
      <w:r>
        <w:t>CLIENT</w:t>
      </w:r>
    </w:p>
    <w:p w14:paraId="1AADCC45" w14:textId="77777777" w:rsidR="00EC62F3" w:rsidRDefault="00EC62F3">
      <w:pPr>
        <w:pStyle w:val="remark"/>
        <w:divId w:val="1287927226"/>
      </w:pPr>
      <w:r>
        <w:t xml:space="preserve">Oh, OK. Yeah, it is a bit confusing, thinking-- because I know what I'm doing now, and I'm familiar with it and I'm good at that. Is it worth running the risk of taking on something really challenging, which, in the long run, could end up being good. </w:t>
      </w:r>
    </w:p>
    <w:p w14:paraId="188231A2" w14:textId="77777777" w:rsidR="00EC62F3" w:rsidRDefault="00EC62F3">
      <w:pPr>
        <w:pStyle w:val="speaker"/>
        <w:divId w:val="1195535206"/>
      </w:pPr>
      <w:r>
        <w:t>COACH</w:t>
      </w:r>
    </w:p>
    <w:p w14:paraId="55B6E107" w14:textId="77777777" w:rsidR="00EC62F3" w:rsidRDefault="00EC62F3">
      <w:pPr>
        <w:pStyle w:val="remark"/>
        <w:divId w:val="1195535206"/>
      </w:pPr>
      <w:r>
        <w:t xml:space="preserve">So it sounds to me as if you're a little bit lost and confused here. That's what I'm getting from you. </w:t>
      </w:r>
    </w:p>
    <w:p w14:paraId="63E3A6D4" w14:textId="77777777" w:rsidR="00EC62F3" w:rsidRDefault="00EC62F3">
      <w:pPr>
        <w:pStyle w:val="speaker"/>
        <w:divId w:val="1525707702"/>
      </w:pPr>
      <w:r>
        <w:t>CLIENT</w:t>
      </w:r>
    </w:p>
    <w:p w14:paraId="2F83F253" w14:textId="77777777" w:rsidR="00EC62F3" w:rsidRDefault="00EC62F3">
      <w:pPr>
        <w:pStyle w:val="remark"/>
        <w:divId w:val="1525707702"/>
      </w:pPr>
      <w:r>
        <w:t xml:space="preserve">Right. Really? </w:t>
      </w:r>
    </w:p>
    <w:p w14:paraId="73F435C9" w14:textId="77777777" w:rsidR="00EC62F3" w:rsidRDefault="00EC62F3">
      <w:pPr>
        <w:pStyle w:val="speaker"/>
        <w:divId w:val="789665843"/>
      </w:pPr>
      <w:r>
        <w:t>COACH</w:t>
      </w:r>
    </w:p>
    <w:p w14:paraId="7AC065D7" w14:textId="77777777" w:rsidR="00EC62F3" w:rsidRDefault="00EC62F3">
      <w:pPr>
        <w:pStyle w:val="remark"/>
        <w:divId w:val="789665843"/>
      </w:pPr>
      <w:r>
        <w:t xml:space="preserve">Or is this something which is a pattern in your life? </w:t>
      </w:r>
    </w:p>
    <w:p w14:paraId="420FD2D4" w14:textId="77777777" w:rsidR="00EC62F3" w:rsidRDefault="00EC62F3">
      <w:pPr>
        <w:pStyle w:val="speaker"/>
        <w:divId w:val="1114053145"/>
      </w:pPr>
      <w:r>
        <w:t>CLIENT</w:t>
      </w:r>
    </w:p>
    <w:p w14:paraId="7417F43E" w14:textId="77777777" w:rsidR="00EC62F3" w:rsidRDefault="00EC62F3">
      <w:pPr>
        <w:pStyle w:val="remark"/>
        <w:divId w:val="1114053145"/>
      </w:pPr>
      <w:r>
        <w:t xml:space="preserve">I hadn't thought of that before. </w:t>
      </w:r>
    </w:p>
    <w:p w14:paraId="5601D792" w14:textId="77777777" w:rsidR="00EC62F3" w:rsidRDefault="00EC62F3">
      <w:pPr>
        <w:pStyle w:val="speaker"/>
        <w:divId w:val="975917537"/>
      </w:pPr>
      <w:r>
        <w:t>COACH</w:t>
      </w:r>
    </w:p>
    <w:p w14:paraId="1FB7EF5B" w14:textId="77777777" w:rsidR="00EC62F3" w:rsidRDefault="00EC62F3">
      <w:pPr>
        <w:pStyle w:val="remark"/>
        <w:divId w:val="975917537"/>
      </w:pPr>
      <w:r>
        <w:t xml:space="preserve">Well, I'm definitely getting a sensation of you being a bit blocked here and a bit lost. That's how it's coming across to me. </w:t>
      </w:r>
    </w:p>
    <w:p w14:paraId="6E663E70" w14:textId="77777777" w:rsidR="00EC62F3" w:rsidRDefault="00EC62F3">
      <w:pPr>
        <w:pStyle w:val="speaker"/>
        <w:divId w:val="1415395735"/>
      </w:pPr>
      <w:r>
        <w:t>CLIENT</w:t>
      </w:r>
    </w:p>
    <w:p w14:paraId="63763A5C" w14:textId="77777777" w:rsidR="00EC62F3" w:rsidRDefault="00EC62F3">
      <w:pPr>
        <w:pStyle w:val="remark"/>
        <w:divId w:val="1415395735"/>
      </w:pPr>
      <w:r>
        <w:t xml:space="preserve">Oh. Oh, gosh. OK. </w:t>
      </w:r>
    </w:p>
    <w:p w14:paraId="49A9B603" w14:textId="77777777" w:rsidR="00EC62F3" w:rsidRDefault="00EC62F3">
      <w:pPr>
        <w:pStyle w:val="speaker"/>
        <w:divId w:val="1892233476"/>
      </w:pPr>
      <w:r>
        <w:t>COACH</w:t>
      </w:r>
    </w:p>
    <w:p w14:paraId="0EB85BB9" w14:textId="77777777" w:rsidR="00EC62F3" w:rsidRDefault="00EC62F3">
      <w:pPr>
        <w:pStyle w:val="remark"/>
        <w:divId w:val="1892233476"/>
      </w:pPr>
      <w:r>
        <w:t xml:space="preserve">So I think you need to get a bit clearer in your thinking actually. </w:t>
      </w:r>
    </w:p>
    <w:p w14:paraId="51A37863" w14:textId="77777777" w:rsidR="00EC62F3" w:rsidRDefault="00EC62F3">
      <w:pPr>
        <w:pStyle w:val="speaker"/>
        <w:divId w:val="2045132389"/>
      </w:pPr>
      <w:r>
        <w:t>CLIENT</w:t>
      </w:r>
    </w:p>
    <w:p w14:paraId="074E3FF1" w14:textId="77777777" w:rsidR="00EC62F3" w:rsidRDefault="00EC62F3">
      <w:pPr>
        <w:pStyle w:val="remark"/>
        <w:divId w:val="2045132389"/>
      </w:pPr>
      <w:r>
        <w:t xml:space="preserve">Right. I need to get clearer. </w:t>
      </w:r>
    </w:p>
    <w:p w14:paraId="5FF7A916" w14:textId="77777777" w:rsidR="00EC62F3" w:rsidRDefault="00EC62F3">
      <w:pPr>
        <w:pStyle w:val="speaker"/>
        <w:divId w:val="1239973195"/>
      </w:pPr>
      <w:r>
        <w:t>COACH</w:t>
      </w:r>
    </w:p>
    <w:p w14:paraId="3B1E9519" w14:textId="77777777" w:rsidR="00EC62F3" w:rsidRDefault="00EC62F3">
      <w:pPr>
        <w:pStyle w:val="remark"/>
        <w:divId w:val="1239973195"/>
      </w:pPr>
      <w:r>
        <w:t xml:space="preserve">Mm-hm. </w:t>
      </w:r>
    </w:p>
    <w:p w14:paraId="1F4AAD56" w14:textId="77777777" w:rsidR="00EC62F3" w:rsidRDefault="00EC62F3">
      <w:pPr>
        <w:pStyle w:val="speaker"/>
        <w:divId w:val="1654798937"/>
      </w:pPr>
      <w:r>
        <w:t>CLIENT</w:t>
      </w:r>
    </w:p>
    <w:p w14:paraId="0EE87A23" w14:textId="77777777" w:rsidR="00EC62F3" w:rsidRDefault="00EC62F3">
      <w:pPr>
        <w:pStyle w:val="remark"/>
        <w:divId w:val="1654798937"/>
      </w:pPr>
      <w:r>
        <w:t xml:space="preserve">I thought I was getting quite clear. I was-- </w:t>
      </w:r>
    </w:p>
    <w:p w14:paraId="07A2458B" w14:textId="77777777" w:rsidR="00EC62F3" w:rsidRDefault="00EC62F3">
      <w:pPr>
        <w:pStyle w:val="speaker"/>
        <w:divId w:val="2146074446"/>
      </w:pPr>
      <w:r>
        <w:t>COACH</w:t>
      </w:r>
    </w:p>
    <w:p w14:paraId="77529B24" w14:textId="77777777" w:rsidR="00EC62F3" w:rsidRDefault="00EC62F3">
      <w:pPr>
        <w:pStyle w:val="remark"/>
        <w:divId w:val="2146074446"/>
      </w:pPr>
      <w:r>
        <w:t xml:space="preserve">But you're talking about going the people management route. </w:t>
      </w:r>
    </w:p>
    <w:p w14:paraId="3716B661" w14:textId="77777777" w:rsidR="00EC62F3" w:rsidRDefault="00EC62F3">
      <w:pPr>
        <w:pStyle w:val="speaker"/>
        <w:divId w:val="1852573439"/>
      </w:pPr>
      <w:r>
        <w:t>CLIENT</w:t>
      </w:r>
    </w:p>
    <w:p w14:paraId="7D5F7C47" w14:textId="77777777" w:rsidR="00EC62F3" w:rsidRDefault="00EC62F3">
      <w:pPr>
        <w:pStyle w:val="remark"/>
        <w:divId w:val="1852573439"/>
      </w:pPr>
      <w:r>
        <w:t xml:space="preserve">And perhaps that's not such a good idea for me. </w:t>
      </w:r>
    </w:p>
    <w:p w14:paraId="532FB637" w14:textId="77777777" w:rsidR="00EC62F3" w:rsidRDefault="00EC62F3">
      <w:pPr>
        <w:pStyle w:val="speaker"/>
        <w:divId w:val="1754668592"/>
      </w:pPr>
      <w:r>
        <w:t>COACH</w:t>
      </w:r>
    </w:p>
    <w:p w14:paraId="686E30B9" w14:textId="77777777" w:rsidR="00EC62F3" w:rsidRDefault="00EC62F3">
      <w:pPr>
        <w:pStyle w:val="remark"/>
        <w:divId w:val="1754668592"/>
      </w:pPr>
      <w:r>
        <w:t xml:space="preserve">Personally, I don't think that's a great idea. </w:t>
      </w:r>
    </w:p>
    <w:p w14:paraId="665013C1" w14:textId="77777777" w:rsidR="00EC62F3" w:rsidRDefault="00EC62F3">
      <w:pPr>
        <w:pStyle w:val="speaker"/>
        <w:divId w:val="680202744"/>
      </w:pPr>
      <w:r>
        <w:t>CLIENT</w:t>
      </w:r>
    </w:p>
    <w:p w14:paraId="2912B831" w14:textId="77777777" w:rsidR="00EC62F3" w:rsidRDefault="00EC62F3">
      <w:pPr>
        <w:pStyle w:val="remark"/>
        <w:divId w:val="680202744"/>
      </w:pPr>
      <w:r>
        <w:t xml:space="preserve">Right. </w:t>
      </w:r>
    </w:p>
    <w:p w14:paraId="4E310AEA" w14:textId="77777777" w:rsidR="00EC62F3" w:rsidRDefault="00EC62F3">
      <w:pPr>
        <w:pStyle w:val="speaker"/>
        <w:divId w:val="1952399077"/>
      </w:pPr>
      <w:r>
        <w:t>COACH</w:t>
      </w:r>
    </w:p>
    <w:p w14:paraId="4A7C880D" w14:textId="77777777" w:rsidR="00EC62F3" w:rsidRDefault="00EC62F3">
      <w:pPr>
        <w:pStyle w:val="remark"/>
        <w:divId w:val="1952399077"/>
      </w:pPr>
      <w:r>
        <w:t xml:space="preserve">I mean, people are very difficult to manage. </w:t>
      </w:r>
    </w:p>
    <w:p w14:paraId="267C3AC8" w14:textId="77777777" w:rsidR="00EC62F3" w:rsidRDefault="00EC62F3">
      <w:pPr>
        <w:pStyle w:val="speaker"/>
        <w:divId w:val="1766151891"/>
      </w:pPr>
      <w:r>
        <w:t>CLIENT</w:t>
      </w:r>
    </w:p>
    <w:p w14:paraId="06E7DF41" w14:textId="77777777" w:rsidR="00EC62F3" w:rsidRDefault="00EC62F3">
      <w:pPr>
        <w:pStyle w:val="remark"/>
        <w:divId w:val="1766151891"/>
      </w:pPr>
      <w:r>
        <w:t xml:space="preserve">I guess I don't really have the qualifications either. </w:t>
      </w:r>
    </w:p>
    <w:p w14:paraId="086C76DD" w14:textId="77777777" w:rsidR="00EC62F3" w:rsidRDefault="00EC62F3">
      <w:pPr>
        <w:pStyle w:val="speaker"/>
        <w:divId w:val="1916745762"/>
      </w:pPr>
      <w:r>
        <w:t>COACH</w:t>
      </w:r>
    </w:p>
    <w:p w14:paraId="4418C33E" w14:textId="77777777" w:rsidR="00EC62F3" w:rsidRDefault="00EC62F3">
      <w:pPr>
        <w:pStyle w:val="remark"/>
        <w:divId w:val="1916745762"/>
      </w:pPr>
      <w:r>
        <w:t xml:space="preserve">Well, that's right. So it sounds like you might be deluding yourself, actually, a little bit. </w:t>
      </w:r>
    </w:p>
    <w:p w14:paraId="0506FBE4" w14:textId="77777777" w:rsidR="00EC62F3" w:rsidRDefault="00EC62F3">
      <w:pPr>
        <w:pStyle w:val="speaker"/>
        <w:divId w:val="255750024"/>
      </w:pPr>
      <w:r>
        <w:t>CLIENT</w:t>
      </w:r>
    </w:p>
    <w:p w14:paraId="77FA0F8C" w14:textId="77777777" w:rsidR="00EC62F3" w:rsidRDefault="00EC62F3">
      <w:pPr>
        <w:pStyle w:val="remark"/>
        <w:divId w:val="255750024"/>
      </w:pPr>
      <w:r>
        <w:t xml:space="preserve">Yeah, it's a bit of a dilemma to be honest. I do find myself a bit worried about making the wrong choice. </w:t>
      </w:r>
    </w:p>
    <w:p w14:paraId="4F337721" w14:textId="77777777" w:rsidR="00EC62F3" w:rsidRDefault="00EC62F3">
      <w:pPr>
        <w:pStyle w:val="speaker"/>
        <w:divId w:val="1285842201"/>
      </w:pPr>
      <w:r>
        <w:t>COACH</w:t>
      </w:r>
    </w:p>
    <w:p w14:paraId="046DFDD7" w14:textId="77777777" w:rsidR="00EC62F3" w:rsidRDefault="00EC62F3">
      <w:pPr>
        <w:pStyle w:val="remark"/>
        <w:divId w:val="1285842201"/>
      </w:pPr>
      <w:r>
        <w:t xml:space="preserve">Yeah, so lost, worried, confused, this isn't sounding like you're in a good head space, is it really? </w:t>
      </w:r>
    </w:p>
    <w:p w14:paraId="0AAFD436" w14:textId="77777777" w:rsidR="00EC62F3" w:rsidRDefault="00EC62F3">
      <w:pPr>
        <w:pStyle w:val="speaker"/>
        <w:divId w:val="582490481"/>
      </w:pPr>
      <w:r>
        <w:t>CLIENT</w:t>
      </w:r>
    </w:p>
    <w:p w14:paraId="166CCA73" w14:textId="77777777" w:rsidR="00EC62F3" w:rsidRDefault="00EC62F3">
      <w:pPr>
        <w:pStyle w:val="remark"/>
        <w:divId w:val="582490481"/>
      </w:pPr>
      <w:r>
        <w:t xml:space="preserve">Right. Perhaps not. </w:t>
      </w:r>
    </w:p>
    <w:p w14:paraId="669F6568" w14:textId="77777777" w:rsidR="00EC62F3" w:rsidRDefault="00EC62F3">
      <w:pPr>
        <w:pStyle w:val="speaker"/>
        <w:divId w:val="611018254"/>
      </w:pPr>
      <w:r>
        <w:t>COACH</w:t>
      </w:r>
    </w:p>
    <w:p w14:paraId="0C023980" w14:textId="77777777" w:rsidR="00EC62F3" w:rsidRDefault="00EC62F3">
      <w:pPr>
        <w:pStyle w:val="remark"/>
        <w:divId w:val="611018254"/>
      </w:pPr>
      <w:r>
        <w:t xml:space="preserve">So I've got a few ideas anyway as to how you can sort this through. </w:t>
      </w:r>
    </w:p>
    <w:p w14:paraId="4C649A7F" w14:textId="77777777" w:rsidR="00EC62F3" w:rsidRDefault="00EC62F3">
      <w:pPr>
        <w:pStyle w:val="speaker"/>
        <w:divId w:val="1162742533"/>
      </w:pPr>
      <w:r>
        <w:t>CLIENT</w:t>
      </w:r>
    </w:p>
    <w:p w14:paraId="4A87E06A" w14:textId="77777777" w:rsidR="00EC62F3" w:rsidRDefault="00EC62F3">
      <w:pPr>
        <w:pStyle w:val="remark"/>
        <w:divId w:val="1162742533"/>
      </w:pPr>
      <w:r>
        <w:t xml:space="preserve">OK. What do you think I should do? </w:t>
      </w:r>
    </w:p>
    <w:p w14:paraId="59B91A06" w14:textId="77777777" w:rsidR="00EC62F3" w:rsidRDefault="00EC62F3">
      <w:pPr>
        <w:pStyle w:val="speaker"/>
        <w:divId w:val="933437163"/>
      </w:pPr>
      <w:r>
        <w:t>COACH</w:t>
      </w:r>
    </w:p>
    <w:p w14:paraId="2D283804" w14:textId="77777777" w:rsidR="00EC62F3" w:rsidRDefault="00EC62F3">
      <w:pPr>
        <w:pStyle w:val="remark"/>
        <w:divId w:val="933437163"/>
      </w:pPr>
      <w:r>
        <w:t xml:space="preserve">Well, I think it's about getting really focused thinking to begin with. And if you take my advice, you would really abandon the people management route. I'm not sure it's suited for you. </w:t>
      </w:r>
    </w:p>
    <w:p w14:paraId="7AF9B124" w14:textId="77777777" w:rsidR="00EC62F3" w:rsidRDefault="00EC62F3">
      <w:pPr>
        <w:pStyle w:val="speaker"/>
        <w:divId w:val="554508682"/>
      </w:pPr>
      <w:r>
        <w:t>CLIENT</w:t>
      </w:r>
    </w:p>
    <w:p w14:paraId="580D9B0D" w14:textId="77777777" w:rsidR="00EC62F3" w:rsidRDefault="00EC62F3">
      <w:pPr>
        <w:pStyle w:val="remark"/>
        <w:divId w:val="554508682"/>
      </w:pPr>
      <w:r>
        <w:t xml:space="preserve">OK. </w:t>
      </w:r>
    </w:p>
    <w:p w14:paraId="1D022DFF" w14:textId="77777777" w:rsidR="00EC62F3" w:rsidRDefault="00EC62F3">
      <w:pPr>
        <w:pStyle w:val="speaker"/>
        <w:divId w:val="1237670254"/>
      </w:pPr>
      <w:r>
        <w:t>COACH</w:t>
      </w:r>
    </w:p>
    <w:p w14:paraId="77AB552B" w14:textId="77777777" w:rsidR="00EC62F3" w:rsidRDefault="00EC62F3">
      <w:pPr>
        <w:pStyle w:val="remark"/>
        <w:divId w:val="1237670254"/>
      </w:pPr>
      <w:r>
        <w:t xml:space="preserve">That's what I think. </w:t>
      </w:r>
    </w:p>
    <w:p w14:paraId="02EF420B" w14:textId="77777777" w:rsidR="00EC62F3" w:rsidRDefault="00EC62F3">
      <w:pPr>
        <w:pStyle w:val="speaker"/>
        <w:divId w:val="2097238179"/>
      </w:pPr>
      <w:r>
        <w:t>CLIENT</w:t>
      </w:r>
    </w:p>
    <w:p w14:paraId="2FC5575F" w14:textId="77777777" w:rsidR="00EC62F3" w:rsidRDefault="00EC62F3">
      <w:pPr>
        <w:pStyle w:val="remark"/>
        <w:divId w:val="2097238179"/>
      </w:pPr>
      <w:r>
        <w:t xml:space="preserve">Right. </w:t>
      </w:r>
    </w:p>
    <w:bookmarkStart w:id="62" w:name="Back_To_Session5_MediaContent2"/>
    <w:p w14:paraId="40B593E8" w14:textId="6FA0C7E3" w:rsidR="00EC62F3" w:rsidRDefault="00EC62F3">
      <w:pPr>
        <w:pStyle w:val="NormalWeb"/>
        <w:divId w:val="528419231"/>
      </w:pPr>
      <w:r>
        <w:fldChar w:fldCharType="begin"/>
      </w:r>
      <w:r>
        <w:instrText>HYPERLINK "" \l "Session5_MediaContent2"</w:instrText>
      </w:r>
      <w:r>
        <w:fldChar w:fldCharType="separate"/>
      </w:r>
      <w:r>
        <w:rPr>
          <w:rStyle w:val="Hyperlink"/>
        </w:rPr>
        <w:t xml:space="preserve">Back to - Video 3 Bad listening and summary </w:t>
      </w:r>
      <w:r>
        <w:fldChar w:fldCharType="end"/>
      </w:r>
      <w:bookmarkEnd w:id="62"/>
    </w:p>
    <w:p w14:paraId="0AEAC853" w14:textId="77777777" w:rsidR="00FA3B67" w:rsidRDefault="00FA3B67">
      <w:pPr>
        <w:spacing w:before="0" w:beforeAutospacing="0" w:after="0" w:afterAutospacing="0" w:line="240" w:lineRule="auto"/>
        <w:rPr>
          <w:rFonts w:ascii="Times New Roman" w:eastAsia="Times New Roman" w:hAnsi="Times New Roman" w:cs="Times New Roman"/>
          <w:sz w:val="24"/>
          <w:szCs w:val="24"/>
        </w:rPr>
      </w:pPr>
      <w:r>
        <w:br w:type="page"/>
      </w:r>
    </w:p>
    <w:p w14:paraId="15EC27CF" w14:textId="77777777" w:rsidR="00EC62F3" w:rsidRDefault="00EC62F3">
      <w:pPr>
        <w:pStyle w:val="Heading1"/>
        <w:divId w:val="1362433061"/>
        <w:rPr>
          <w:rFonts w:eastAsia="Times New Roman"/>
        </w:rPr>
      </w:pPr>
      <w:bookmarkStart w:id="63" w:name="Session5_Transcript3"/>
      <w:bookmarkEnd w:id="63"/>
      <w:r>
        <w:rPr>
          <w:rFonts w:eastAsia="Times New Roman"/>
        </w:rPr>
        <w:t xml:space="preserve">Video 4 Good listening </w:t>
      </w:r>
    </w:p>
    <w:p w14:paraId="1FBFDF1B" w14:textId="77777777" w:rsidR="00EC62F3" w:rsidRDefault="00EC62F3">
      <w:pPr>
        <w:pStyle w:val="Heading2"/>
        <w:divId w:val="1362433061"/>
        <w:rPr>
          <w:rFonts w:eastAsia="Times New Roman"/>
        </w:rPr>
      </w:pPr>
      <w:r>
        <w:rPr>
          <w:rFonts w:eastAsia="Times New Roman"/>
        </w:rPr>
        <w:t>Transcript</w:t>
      </w:r>
    </w:p>
    <w:p w14:paraId="1EDEDD69" w14:textId="77777777" w:rsidR="00EC62F3" w:rsidRDefault="00EC62F3">
      <w:pPr>
        <w:pStyle w:val="speaker"/>
        <w:divId w:val="355280149"/>
      </w:pPr>
      <w:r>
        <w:t>NARRATOR</w:t>
      </w:r>
    </w:p>
    <w:p w14:paraId="66E0CD60" w14:textId="77777777" w:rsidR="00EC62F3" w:rsidRDefault="00EC62F3">
      <w:pPr>
        <w:pStyle w:val="remark"/>
        <w:divId w:val="355280149"/>
      </w:pPr>
      <w:r>
        <w:t xml:space="preserve">Here's an example of good summarising practise. In this example, you'll hear the coach using the same language and terminology as the client. And you'll also hear the coach keeping firmly to the client's agenda. </w:t>
      </w:r>
    </w:p>
    <w:p w14:paraId="5933B99C" w14:textId="77777777" w:rsidR="00EC62F3" w:rsidRDefault="00EC62F3">
      <w:pPr>
        <w:pStyle w:val="speaker"/>
        <w:divId w:val="462625030"/>
      </w:pPr>
      <w:r>
        <w:t>CLIENT</w:t>
      </w:r>
    </w:p>
    <w:p w14:paraId="3064786E" w14:textId="77777777" w:rsidR="00EC62F3" w:rsidRDefault="00EC62F3">
      <w:pPr>
        <w:pStyle w:val="remark"/>
        <w:divId w:val="462625030"/>
      </w:pPr>
      <w:r>
        <w:t xml:space="preserve">So as we discussed previously, I'm at a career crossroads now, and I really need to think about what direction to go in. I can stay where I am now and just progress in that area of project management. Or I can start to do something quite different, actually, which is to lead the people of a team and eventually have my own team, which is something that I find myself being more interested in lately. </w:t>
      </w:r>
    </w:p>
    <w:p w14:paraId="196CD6E0" w14:textId="77777777" w:rsidR="00EC62F3" w:rsidRDefault="00EC62F3">
      <w:pPr>
        <w:pStyle w:val="speaker"/>
        <w:divId w:val="205683656"/>
      </w:pPr>
      <w:r>
        <w:t>COACH</w:t>
      </w:r>
    </w:p>
    <w:p w14:paraId="7F7C0AB7" w14:textId="77777777" w:rsidR="00EC62F3" w:rsidRDefault="00EC62F3">
      <w:pPr>
        <w:pStyle w:val="remark"/>
        <w:divId w:val="205683656"/>
      </w:pPr>
      <w:r>
        <w:t xml:space="preserve">So it sounds like you've done quite a bit of thinking on this and you've got a bit of clarity about the options. And it sounds at this stage as if you're beginning to favour the people management option. </w:t>
      </w:r>
    </w:p>
    <w:p w14:paraId="54B40949" w14:textId="77777777" w:rsidR="00EC62F3" w:rsidRDefault="00EC62F3">
      <w:pPr>
        <w:pStyle w:val="speaker"/>
        <w:divId w:val="1669482599"/>
      </w:pPr>
      <w:r>
        <w:t>CLIENT</w:t>
      </w:r>
    </w:p>
    <w:p w14:paraId="19D52AA3" w14:textId="77777777" w:rsidR="00EC62F3" w:rsidRDefault="00EC62F3">
      <w:pPr>
        <w:pStyle w:val="remark"/>
        <w:divId w:val="1669482599"/>
      </w:pPr>
      <w:r>
        <w:t xml:space="preserve">I think I am. I do favour that. And I find it exciting, the thought of a new challenge. I do know, though, that I don't have the requisite qualifications. And also, I am a bit worried that my manager might think that-- I don't know-- I've got delusions of grandeur or something by thinking I can have my own team already. </w:t>
      </w:r>
    </w:p>
    <w:p w14:paraId="21D15F05" w14:textId="77777777" w:rsidR="00EC62F3" w:rsidRDefault="00EC62F3">
      <w:pPr>
        <w:pStyle w:val="speaker"/>
        <w:divId w:val="698971090"/>
      </w:pPr>
      <w:r>
        <w:t>COACH</w:t>
      </w:r>
    </w:p>
    <w:p w14:paraId="7837184E" w14:textId="77777777" w:rsidR="00EC62F3" w:rsidRDefault="00EC62F3">
      <w:pPr>
        <w:pStyle w:val="remark"/>
        <w:divId w:val="698971090"/>
      </w:pPr>
      <w:r>
        <w:t xml:space="preserve">So if I can just check my understanding of that. It sounds on the one hand you have that excitement and that you're relishing a bit of challenge. </w:t>
      </w:r>
    </w:p>
    <w:p w14:paraId="74AC7233" w14:textId="77777777" w:rsidR="00EC62F3" w:rsidRDefault="00EC62F3">
      <w:pPr>
        <w:pStyle w:val="speaker"/>
        <w:divId w:val="1773472475"/>
      </w:pPr>
      <w:r>
        <w:t>CLIENT</w:t>
      </w:r>
    </w:p>
    <w:p w14:paraId="16A61720" w14:textId="77777777" w:rsidR="00EC62F3" w:rsidRDefault="00EC62F3">
      <w:pPr>
        <w:pStyle w:val="remark"/>
        <w:divId w:val="1773472475"/>
      </w:pPr>
      <w:r>
        <w:t xml:space="preserve">Yes. </w:t>
      </w:r>
    </w:p>
    <w:p w14:paraId="7CD1DF31" w14:textId="77777777" w:rsidR="00EC62F3" w:rsidRDefault="00EC62F3">
      <w:pPr>
        <w:pStyle w:val="speaker"/>
        <w:divId w:val="2061394898"/>
      </w:pPr>
      <w:r>
        <w:t>COACH</w:t>
      </w:r>
    </w:p>
    <w:p w14:paraId="1A6C6053" w14:textId="77777777" w:rsidR="00EC62F3" w:rsidRDefault="00EC62F3">
      <w:pPr>
        <w:pStyle w:val="remark"/>
        <w:divId w:val="2061394898"/>
      </w:pPr>
      <w:r>
        <w:t xml:space="preserve">But I think I also heard, maybe, an assumption that you might be making that says something like, maybe I'm not sufficiently qualified at this stage. </w:t>
      </w:r>
    </w:p>
    <w:p w14:paraId="4AB81E01" w14:textId="77777777" w:rsidR="00EC62F3" w:rsidRDefault="00EC62F3">
      <w:pPr>
        <w:pStyle w:val="speaker"/>
        <w:divId w:val="278493360"/>
      </w:pPr>
      <w:r>
        <w:t>CLIENT</w:t>
      </w:r>
    </w:p>
    <w:p w14:paraId="1463DBA4" w14:textId="77777777" w:rsidR="00EC62F3" w:rsidRDefault="00EC62F3">
      <w:pPr>
        <w:pStyle w:val="remark"/>
        <w:divId w:val="278493360"/>
      </w:pPr>
      <w:r>
        <w:t xml:space="preserve">hat's right. Yes. Yes. I think you're right. Am I being too ambitious? Will my manager think that I am-- I don't know-- deluding myself that I'm capable of this? I do think that I am good with people, though. And I have managed projects with people on them. And I have enjoyed it. And I have had good feedback. </w:t>
      </w:r>
    </w:p>
    <w:p w14:paraId="55EDDCCC" w14:textId="77777777" w:rsidR="00EC62F3" w:rsidRDefault="00EC62F3">
      <w:pPr>
        <w:pStyle w:val="speaker"/>
        <w:divId w:val="560672061"/>
      </w:pPr>
      <w:r>
        <w:t>COACH</w:t>
      </w:r>
    </w:p>
    <w:p w14:paraId="213C5D1F" w14:textId="77777777" w:rsidR="00EC62F3" w:rsidRDefault="00EC62F3">
      <w:pPr>
        <w:pStyle w:val="remark"/>
        <w:divId w:val="560672061"/>
      </w:pPr>
      <w:r>
        <w:t xml:space="preserve">So you're questioning yourself a bit about this, by the sound of it. And you're also concerned a little about what your manager in particular might be thinking about you. </w:t>
      </w:r>
    </w:p>
    <w:p w14:paraId="23CD2E07" w14:textId="77777777" w:rsidR="00EC62F3" w:rsidRDefault="00EC62F3">
      <w:pPr>
        <w:pStyle w:val="speaker"/>
        <w:divId w:val="555701810"/>
      </w:pPr>
      <w:r>
        <w:t>CLIENT</w:t>
      </w:r>
    </w:p>
    <w:p w14:paraId="116B8C20" w14:textId="77777777" w:rsidR="00EC62F3" w:rsidRDefault="00EC62F3">
      <w:pPr>
        <w:pStyle w:val="remark"/>
        <w:divId w:val="555701810"/>
      </w:pPr>
      <w:r>
        <w:t xml:space="preserve">Yes. </w:t>
      </w:r>
    </w:p>
    <w:p w14:paraId="65EB6956" w14:textId="77777777" w:rsidR="00EC62F3" w:rsidRDefault="00EC62F3">
      <w:pPr>
        <w:pStyle w:val="speaker"/>
        <w:divId w:val="1864125993"/>
      </w:pPr>
      <w:r>
        <w:t>COACH</w:t>
      </w:r>
    </w:p>
    <w:p w14:paraId="1334ED8C" w14:textId="77777777" w:rsidR="00EC62F3" w:rsidRDefault="00EC62F3">
      <w:pPr>
        <w:pStyle w:val="remark"/>
        <w:divId w:val="1864125993"/>
      </w:pPr>
      <w:r>
        <w:t xml:space="preserve">But I keep hearing your enthusiasm. In fact, I can hear it in your voice, actually. I can hear your enthusiasm for people, for managing people. </w:t>
      </w:r>
    </w:p>
    <w:p w14:paraId="7089DD83" w14:textId="77777777" w:rsidR="00EC62F3" w:rsidRDefault="00EC62F3">
      <w:pPr>
        <w:pStyle w:val="speaker"/>
        <w:divId w:val="694890627"/>
      </w:pPr>
      <w:r>
        <w:t>CLIENT</w:t>
      </w:r>
    </w:p>
    <w:p w14:paraId="7403D9A1" w14:textId="77777777" w:rsidR="00EC62F3" w:rsidRDefault="00EC62F3">
      <w:pPr>
        <w:pStyle w:val="remark"/>
        <w:divId w:val="694890627"/>
      </w:pPr>
      <w:r>
        <w:t xml:space="preserve">In my heart, I know that that is what I want to do. </w:t>
      </w:r>
    </w:p>
    <w:p w14:paraId="52C0FD2F" w14:textId="77777777" w:rsidR="00EC62F3" w:rsidRDefault="00EC62F3">
      <w:pPr>
        <w:pStyle w:val="speaker"/>
        <w:divId w:val="906577460"/>
      </w:pPr>
      <w:r>
        <w:t>COACH</w:t>
      </w:r>
    </w:p>
    <w:p w14:paraId="50BDCC1D" w14:textId="77777777" w:rsidR="00EC62F3" w:rsidRDefault="00EC62F3">
      <w:pPr>
        <w:pStyle w:val="remark"/>
        <w:divId w:val="906577460"/>
      </w:pPr>
      <w:r>
        <w:t xml:space="preserve">In your heart. </w:t>
      </w:r>
    </w:p>
    <w:p w14:paraId="1C4C5EC9" w14:textId="77777777" w:rsidR="00EC62F3" w:rsidRDefault="00EC62F3">
      <w:pPr>
        <w:pStyle w:val="speaker"/>
        <w:divId w:val="1736389166"/>
      </w:pPr>
      <w:r>
        <w:t>CLIENT</w:t>
      </w:r>
    </w:p>
    <w:p w14:paraId="38DD0E3A" w14:textId="77777777" w:rsidR="00EC62F3" w:rsidRDefault="00EC62F3">
      <w:pPr>
        <w:pStyle w:val="remark"/>
        <w:divId w:val="1736389166"/>
      </w:pPr>
      <w:r>
        <w:t xml:space="preserve">Yes, I do want to do that. And I've been thinking about it for some time, and I've kept putting it off. But it's interesting you say that I look enthusiastic, because I do genuinely feel very keen to do that. </w:t>
      </w:r>
    </w:p>
    <w:p w14:paraId="13778C4F" w14:textId="77777777" w:rsidR="00EC62F3" w:rsidRDefault="00EC62F3">
      <w:pPr>
        <w:pStyle w:val="speaker"/>
        <w:divId w:val="482503881"/>
      </w:pPr>
      <w:r>
        <w:t>COACH</w:t>
      </w:r>
    </w:p>
    <w:p w14:paraId="6C4E5FE1" w14:textId="77777777" w:rsidR="00EC62F3" w:rsidRDefault="00EC62F3">
      <w:pPr>
        <w:pStyle w:val="remark"/>
        <w:divId w:val="482503881"/>
      </w:pPr>
      <w:r>
        <w:t xml:space="preserve">Yes, your voice had more energy, and your face had more animation when you were talking about it. It came through. </w:t>
      </w:r>
    </w:p>
    <w:p w14:paraId="15C128E3" w14:textId="77777777" w:rsidR="00EC62F3" w:rsidRDefault="00EC62F3">
      <w:pPr>
        <w:pStyle w:val="speaker"/>
        <w:divId w:val="48918468"/>
      </w:pPr>
      <w:r>
        <w:t>CLIENT</w:t>
      </w:r>
    </w:p>
    <w:p w14:paraId="2E4A408B" w14:textId="77777777" w:rsidR="00EC62F3" w:rsidRDefault="00EC62F3">
      <w:pPr>
        <w:pStyle w:val="remark"/>
        <w:divId w:val="48918468"/>
      </w:pPr>
      <w:r>
        <w:t xml:space="preserve">Yes. I just need to figure out what the next steps are, really, and to feel more confident that it's not a silly thing to pursue. </w:t>
      </w:r>
    </w:p>
    <w:p w14:paraId="719AD12F" w14:textId="77777777" w:rsidR="00EC62F3" w:rsidRDefault="00EC62F3">
      <w:pPr>
        <w:pStyle w:val="speaker"/>
        <w:divId w:val="1684628399"/>
      </w:pPr>
      <w:r>
        <w:t>COACH</w:t>
      </w:r>
    </w:p>
    <w:p w14:paraId="5B57FD38" w14:textId="77777777" w:rsidR="00EC62F3" w:rsidRDefault="00EC62F3">
      <w:pPr>
        <w:pStyle w:val="remark"/>
        <w:divId w:val="1684628399"/>
      </w:pPr>
      <w:r>
        <w:t xml:space="preserve">OK. So bottom line here, in terms of what we seem to be talking about, is being confident you're making the right decision for yourself and then thinking through what the plan is to go there. </w:t>
      </w:r>
    </w:p>
    <w:p w14:paraId="599A4501" w14:textId="77777777" w:rsidR="00EC62F3" w:rsidRDefault="00EC62F3">
      <w:pPr>
        <w:pStyle w:val="speaker"/>
        <w:divId w:val="1324313575"/>
      </w:pPr>
      <w:r>
        <w:t>CLIENT</w:t>
      </w:r>
    </w:p>
    <w:p w14:paraId="0E561447" w14:textId="77777777" w:rsidR="00EC62F3" w:rsidRDefault="00EC62F3">
      <w:pPr>
        <w:pStyle w:val="remark"/>
        <w:divId w:val="1324313575"/>
      </w:pPr>
      <w:r>
        <w:t xml:space="preserve">Absolutely. That is what I need to do and not to worry so much about what other people think about that decision. </w:t>
      </w:r>
    </w:p>
    <w:p w14:paraId="1754A443" w14:textId="77777777" w:rsidR="00EC62F3" w:rsidRDefault="00EC62F3">
      <w:pPr>
        <w:pStyle w:val="speaker"/>
        <w:divId w:val="839076273"/>
      </w:pPr>
      <w:r>
        <w:t>COACH</w:t>
      </w:r>
    </w:p>
    <w:p w14:paraId="252E6839" w14:textId="77777777" w:rsidR="00EC62F3" w:rsidRDefault="00EC62F3">
      <w:pPr>
        <w:pStyle w:val="remark"/>
        <w:divId w:val="839076273"/>
      </w:pPr>
      <w:r>
        <w:t xml:space="preserve">OK. So as part of our conversation, I guess, is about thinking about how you can be confident and not worry about what other people think. </w:t>
      </w:r>
    </w:p>
    <w:p w14:paraId="006109EF" w14:textId="77777777" w:rsidR="00EC62F3" w:rsidRDefault="00EC62F3">
      <w:pPr>
        <w:pStyle w:val="speaker"/>
        <w:divId w:val="796605343"/>
      </w:pPr>
      <w:r>
        <w:t>CLIENT</w:t>
      </w:r>
    </w:p>
    <w:p w14:paraId="25C6C448" w14:textId="77777777" w:rsidR="00EC62F3" w:rsidRDefault="00EC62F3">
      <w:pPr>
        <w:pStyle w:val="remark"/>
        <w:divId w:val="796605343"/>
      </w:pPr>
      <w:r>
        <w:t xml:space="preserve">I think that's exactly it. </w:t>
      </w:r>
    </w:p>
    <w:p w14:paraId="5564C94F" w14:textId="77777777" w:rsidR="00EC62F3" w:rsidRDefault="00EC62F3">
      <w:pPr>
        <w:pStyle w:val="speaker"/>
        <w:divId w:val="1379010379"/>
      </w:pPr>
      <w:r>
        <w:t>COACH</w:t>
      </w:r>
    </w:p>
    <w:p w14:paraId="168BCB0C" w14:textId="77777777" w:rsidR="00EC62F3" w:rsidRDefault="00EC62F3">
      <w:pPr>
        <w:pStyle w:val="remark"/>
        <w:divId w:val="1379010379"/>
      </w:pPr>
      <w:r>
        <w:t xml:space="preserve">OK. </w:t>
      </w:r>
    </w:p>
    <w:p w14:paraId="0BF93BB1" w14:textId="77777777" w:rsidR="00EC62F3" w:rsidRDefault="00EC62F3">
      <w:pPr>
        <w:pStyle w:val="speaker"/>
        <w:divId w:val="1649629572"/>
      </w:pPr>
      <w:r>
        <w:t>CLIENT</w:t>
      </w:r>
    </w:p>
    <w:p w14:paraId="7373AED8" w14:textId="77777777" w:rsidR="00EC62F3" w:rsidRDefault="00EC62F3">
      <w:pPr>
        <w:pStyle w:val="remark"/>
        <w:divId w:val="1649629572"/>
      </w:pPr>
      <w:r>
        <w:t xml:space="preserve">Mm. </w:t>
      </w:r>
    </w:p>
    <w:bookmarkStart w:id="64" w:name="Back_To_Session5_MediaContent3"/>
    <w:p w14:paraId="3807817D" w14:textId="68EC9581" w:rsidR="00EC62F3" w:rsidRDefault="00EC62F3">
      <w:pPr>
        <w:pStyle w:val="NormalWeb"/>
        <w:divId w:val="1362433061"/>
      </w:pPr>
      <w:r>
        <w:fldChar w:fldCharType="begin"/>
      </w:r>
      <w:r>
        <w:instrText>HYPERLINK "" \l "Session5_MediaContent3"</w:instrText>
      </w:r>
      <w:r>
        <w:fldChar w:fldCharType="separate"/>
      </w:r>
      <w:r>
        <w:rPr>
          <w:rStyle w:val="Hyperlink"/>
        </w:rPr>
        <w:t xml:space="preserve">Back to - Video 4 Good listening </w:t>
      </w:r>
      <w:r>
        <w:fldChar w:fldCharType="end"/>
      </w:r>
      <w:bookmarkEnd w:id="64"/>
    </w:p>
    <w:sectPr w:rsidR="00EC62F3" w:rsidSect="00FA3B67">
      <w:headerReference w:type="default" r:id="rId24"/>
      <w:footerReference w:type="default" r:id="rId2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05CD" w14:textId="77777777" w:rsidR="00FA3B67" w:rsidRDefault="00FA3B67" w:rsidP="00FA3B67">
      <w:pPr>
        <w:spacing w:before="0" w:after="0" w:line="240" w:lineRule="auto"/>
      </w:pPr>
      <w:r>
        <w:separator/>
      </w:r>
    </w:p>
  </w:endnote>
  <w:endnote w:type="continuationSeparator" w:id="0">
    <w:p w14:paraId="14206C1C" w14:textId="77777777" w:rsidR="00FA3B67" w:rsidRDefault="00FA3B67" w:rsidP="00FA3B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83BD" w14:textId="77777777" w:rsidR="00FA3B67" w:rsidRPr="00FA3B67" w:rsidRDefault="00FA3B67" w:rsidP="00FA3B67">
    <w:pPr>
      <w:pStyle w:val="Footer"/>
      <w:pBdr>
        <w:top w:val="single" w:sz="4" w:space="1" w:color="auto"/>
      </w:pBdr>
      <w:rPr>
        <w:sz w:val="20"/>
      </w:rPr>
    </w:pPr>
    <w:r w:rsidRPr="00FA3B67">
      <w:rPr>
        <w:sz w:val="20"/>
      </w:rPr>
      <w:t xml:space="preserve">Page </w:t>
    </w:r>
    <w:r w:rsidRPr="00FA3B67">
      <w:rPr>
        <w:sz w:val="20"/>
      </w:rPr>
      <w:fldChar w:fldCharType="begin"/>
    </w:r>
    <w:r w:rsidRPr="00FA3B67">
      <w:rPr>
        <w:sz w:val="20"/>
      </w:rPr>
      <w:instrText xml:space="preserve"> Page \* MERGEFORMAT </w:instrText>
    </w:r>
    <w:r w:rsidRPr="00FA3B67">
      <w:rPr>
        <w:sz w:val="20"/>
      </w:rPr>
      <w:fldChar w:fldCharType="separate"/>
    </w:r>
    <w:r w:rsidRPr="00FA3B67">
      <w:rPr>
        <w:noProof/>
        <w:sz w:val="20"/>
      </w:rPr>
      <w:t>6</w:t>
    </w:r>
    <w:r w:rsidRPr="00FA3B67">
      <w:rPr>
        <w:sz w:val="20"/>
      </w:rPr>
      <w:fldChar w:fldCharType="end"/>
    </w:r>
    <w:r w:rsidRPr="00FA3B67">
      <w:rPr>
        <w:sz w:val="20"/>
      </w:rPr>
      <w:t xml:space="preserve"> of </w:t>
    </w:r>
    <w:r w:rsidRPr="00FA3B67">
      <w:rPr>
        <w:sz w:val="20"/>
      </w:rPr>
      <w:fldChar w:fldCharType="begin"/>
    </w:r>
    <w:r w:rsidRPr="00FA3B67">
      <w:rPr>
        <w:sz w:val="20"/>
      </w:rPr>
      <w:instrText xml:space="preserve"> NumPages \* MERGEFORMAT </w:instrText>
    </w:r>
    <w:r w:rsidRPr="00FA3B67">
      <w:rPr>
        <w:sz w:val="20"/>
      </w:rPr>
      <w:fldChar w:fldCharType="separate"/>
    </w:r>
    <w:r w:rsidRPr="00FA3B67">
      <w:rPr>
        <w:noProof/>
        <w:sz w:val="20"/>
      </w:rPr>
      <w:t>7</w:t>
    </w:r>
    <w:r w:rsidRPr="00FA3B67">
      <w:rPr>
        <w:sz w:val="20"/>
      </w:rPr>
      <w:fldChar w:fldCharType="end"/>
    </w:r>
    <w:r w:rsidRPr="00FA3B67">
      <w:rPr>
        <w:sz w:val="20"/>
      </w:rPr>
      <w:tab/>
    </w:r>
    <w:r w:rsidRPr="00FA3B67">
      <w:rPr>
        <w:sz w:val="20"/>
      </w:rPr>
      <w:tab/>
      <w:t>3rd July 2026</w:t>
    </w:r>
  </w:p>
  <w:p w14:paraId="1AE495B9" w14:textId="21378221" w:rsidR="00FA3B67" w:rsidRPr="00FA3B67" w:rsidRDefault="00FA3B67" w:rsidP="00FA3B67">
    <w:pPr>
      <w:pStyle w:val="Footer"/>
      <w:pBdr>
        <w:top w:val="single" w:sz="4" w:space="1" w:color="auto"/>
      </w:pBdr>
      <w:rPr>
        <w:sz w:val="20"/>
      </w:rPr>
    </w:pPr>
    <w:hyperlink r:id="rId1" w:history="1">
      <w:r w:rsidRPr="00FA3B67">
        <w:rPr>
          <w:rStyle w:val="Hyperlink"/>
          <w:rFonts w:ascii="Arial" w:hAnsi="Arial"/>
          <w:sz w:val="20"/>
          <w:u w:val="none"/>
        </w:rPr>
        <w:t>https://www.open.edu/openlearn/money-business/leadership-management/three-principles-coaching-approach/content-section-0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FB8C" w14:textId="77777777" w:rsidR="00FA3B67" w:rsidRDefault="00FA3B67" w:rsidP="00FA3B67">
      <w:pPr>
        <w:spacing w:before="0" w:after="0" w:line="240" w:lineRule="auto"/>
      </w:pPr>
      <w:r>
        <w:separator/>
      </w:r>
    </w:p>
  </w:footnote>
  <w:footnote w:type="continuationSeparator" w:id="0">
    <w:p w14:paraId="253AEFBB" w14:textId="77777777" w:rsidR="00FA3B67" w:rsidRDefault="00FA3B67" w:rsidP="00FA3B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5688" w14:textId="77777777" w:rsidR="00FA3B67" w:rsidRPr="00FA3B67" w:rsidRDefault="00FA3B67" w:rsidP="00FA3B67">
    <w:pPr>
      <w:pStyle w:val="Header"/>
      <w:pBdr>
        <w:bottom w:val="single" w:sz="4" w:space="1" w:color="auto"/>
      </w:pBdr>
      <w:rPr>
        <w:sz w:val="20"/>
      </w:rPr>
    </w:pPr>
    <w:r w:rsidRPr="00FA3B67">
      <w:rPr>
        <w:sz w:val="20"/>
      </w:rPr>
      <w:t xml:space="preserve">                                                                                                                               </w:t>
    </w:r>
    <w:r w:rsidRPr="00FA3B67">
      <w:rPr>
        <w:noProof/>
        <w:sz w:val="20"/>
      </w:rPr>
      <w:drawing>
        <wp:inline distT="0" distB="0" distL="0" distR="0" wp14:anchorId="5F76EB4E" wp14:editId="2E681D3A">
          <wp:extent cx="1638300" cy="533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2AFBEC32" w14:textId="42E86743" w:rsidR="00FA3B67" w:rsidRPr="00FA3B67" w:rsidRDefault="00FA3B67" w:rsidP="00FA3B67">
    <w:pPr>
      <w:pStyle w:val="Header"/>
      <w:pBdr>
        <w:bottom w:val="single" w:sz="4" w:space="1" w:color="auto"/>
      </w:pBdr>
      <w:rPr>
        <w:sz w:val="20"/>
      </w:rPr>
    </w:pPr>
    <w:r w:rsidRPr="00FA3B67">
      <w:rPr>
        <w:sz w:val="20"/>
      </w:rPr>
      <w:t xml:space="preserve">Three principles of a coaching approach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77A"/>
    <w:multiLevelType w:val="multilevel"/>
    <w:tmpl w:val="6C5C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F7B42"/>
    <w:multiLevelType w:val="multilevel"/>
    <w:tmpl w:val="BA8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5840D4"/>
    <w:multiLevelType w:val="multilevel"/>
    <w:tmpl w:val="A49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997B85"/>
    <w:multiLevelType w:val="multilevel"/>
    <w:tmpl w:val="F1A4C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6F1264"/>
    <w:multiLevelType w:val="multilevel"/>
    <w:tmpl w:val="897A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E6FE6"/>
    <w:multiLevelType w:val="multilevel"/>
    <w:tmpl w:val="3A54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F24C7F"/>
    <w:multiLevelType w:val="multilevel"/>
    <w:tmpl w:val="EEBC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E855A5"/>
    <w:multiLevelType w:val="multilevel"/>
    <w:tmpl w:val="A46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D858B1"/>
    <w:multiLevelType w:val="multilevel"/>
    <w:tmpl w:val="6F3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12939"/>
    <w:multiLevelType w:val="multilevel"/>
    <w:tmpl w:val="499A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830676">
    <w:abstractNumId w:val="3"/>
  </w:num>
  <w:num w:numId="2" w16cid:durableId="2120447526">
    <w:abstractNumId w:val="2"/>
  </w:num>
  <w:num w:numId="3" w16cid:durableId="261843355">
    <w:abstractNumId w:val="8"/>
  </w:num>
  <w:num w:numId="4" w16cid:durableId="1429086041">
    <w:abstractNumId w:val="4"/>
  </w:num>
  <w:num w:numId="5" w16cid:durableId="1589541269">
    <w:abstractNumId w:val="6"/>
  </w:num>
  <w:num w:numId="6" w16cid:durableId="2109230470">
    <w:abstractNumId w:val="0"/>
  </w:num>
  <w:num w:numId="7" w16cid:durableId="50233184">
    <w:abstractNumId w:val="5"/>
  </w:num>
  <w:num w:numId="8" w16cid:durableId="799616680">
    <w:abstractNumId w:val="7"/>
  </w:num>
  <w:num w:numId="9" w16cid:durableId="1493523735">
    <w:abstractNumId w:val="1"/>
  </w:num>
  <w:num w:numId="10" w16cid:durableId="254217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3"/>
    <w:rsid w:val="008F15F2"/>
    <w:rsid w:val="00EC62F3"/>
    <w:rsid w:val="00FA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F4CF0"/>
  <w15:chartTrackingRefBased/>
  <w15:docId w15:val="{ABE44BE3-2AA7-47F7-9327-5A81812D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nsolas" w:eastAsiaTheme="minorEastAsia" w:hAnsi="Consolas" w:cs="Courier New" w:hint="default"/>
      <w:sz w:val="28"/>
      <w:szCs w:val="28"/>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FA3B6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3B67"/>
    <w:rPr>
      <w:rFonts w:ascii="Arial" w:eastAsiaTheme="minorEastAsia" w:hAnsi="Arial" w:cs="Arial"/>
      <w:sz w:val="28"/>
      <w:szCs w:val="28"/>
    </w:rPr>
  </w:style>
  <w:style w:type="paragraph" w:styleId="Footer">
    <w:name w:val="footer"/>
    <w:basedOn w:val="Normal"/>
    <w:link w:val="FooterChar"/>
    <w:uiPriority w:val="99"/>
    <w:unhideWhenUsed/>
    <w:rsid w:val="00FA3B6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3B67"/>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FA3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2234">
      <w:marLeft w:val="0"/>
      <w:marRight w:val="0"/>
      <w:marTop w:val="0"/>
      <w:marBottom w:val="0"/>
      <w:divBdr>
        <w:top w:val="none" w:sz="0" w:space="0" w:color="auto"/>
        <w:left w:val="none" w:sz="0" w:space="0" w:color="auto"/>
        <w:bottom w:val="none" w:sz="0" w:space="0" w:color="auto"/>
        <w:right w:val="none" w:sz="0" w:space="0" w:color="auto"/>
      </w:divBdr>
    </w:div>
    <w:div w:id="195319220">
      <w:marLeft w:val="0"/>
      <w:marRight w:val="0"/>
      <w:marTop w:val="0"/>
      <w:marBottom w:val="0"/>
      <w:divBdr>
        <w:top w:val="none" w:sz="0" w:space="0" w:color="auto"/>
        <w:left w:val="none" w:sz="0" w:space="0" w:color="auto"/>
        <w:bottom w:val="none" w:sz="0" w:space="0" w:color="auto"/>
        <w:right w:val="none" w:sz="0" w:space="0" w:color="auto"/>
      </w:divBdr>
      <w:divsChild>
        <w:div w:id="796338428">
          <w:marLeft w:val="0"/>
          <w:marRight w:val="0"/>
          <w:marTop w:val="240"/>
          <w:marBottom w:val="240"/>
          <w:divBdr>
            <w:top w:val="none" w:sz="0" w:space="0" w:color="auto"/>
            <w:left w:val="none" w:sz="0" w:space="0" w:color="auto"/>
            <w:bottom w:val="none" w:sz="0" w:space="0" w:color="auto"/>
            <w:right w:val="none" w:sz="0" w:space="0" w:color="auto"/>
          </w:divBdr>
          <w:divsChild>
            <w:div w:id="455755822">
              <w:marLeft w:val="0"/>
              <w:marRight w:val="0"/>
              <w:marTop w:val="0"/>
              <w:marBottom w:val="0"/>
              <w:divBdr>
                <w:top w:val="none" w:sz="0" w:space="0" w:color="auto"/>
                <w:left w:val="none" w:sz="0" w:space="0" w:color="auto"/>
                <w:bottom w:val="none" w:sz="0" w:space="0" w:color="auto"/>
                <w:right w:val="none" w:sz="0" w:space="0" w:color="auto"/>
              </w:divBdr>
            </w:div>
          </w:divsChild>
        </w:div>
        <w:div w:id="1626157243">
          <w:marLeft w:val="0"/>
          <w:marRight w:val="0"/>
          <w:marTop w:val="0"/>
          <w:marBottom w:val="0"/>
          <w:divBdr>
            <w:top w:val="none" w:sz="0" w:space="0" w:color="auto"/>
            <w:left w:val="none" w:sz="0" w:space="0" w:color="auto"/>
            <w:bottom w:val="none" w:sz="0" w:space="0" w:color="auto"/>
            <w:right w:val="none" w:sz="0" w:space="0" w:color="auto"/>
          </w:divBdr>
          <w:divsChild>
            <w:div w:id="2843851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75034265">
                  <w:marLeft w:val="240"/>
                  <w:marRight w:val="240"/>
                  <w:marTop w:val="0"/>
                  <w:marBottom w:val="0"/>
                  <w:divBdr>
                    <w:top w:val="none" w:sz="0" w:space="0" w:color="auto"/>
                    <w:left w:val="none" w:sz="0" w:space="0" w:color="auto"/>
                    <w:bottom w:val="none" w:sz="0" w:space="0" w:color="auto"/>
                    <w:right w:val="none" w:sz="0" w:space="0" w:color="auto"/>
                  </w:divBdr>
                </w:div>
                <w:div w:id="1420565780">
                  <w:marLeft w:val="0"/>
                  <w:marRight w:val="0"/>
                  <w:marTop w:val="0"/>
                  <w:marBottom w:val="0"/>
                  <w:divBdr>
                    <w:top w:val="single" w:sz="6" w:space="6" w:color="000000"/>
                    <w:left w:val="none" w:sz="0" w:space="0" w:color="auto"/>
                    <w:bottom w:val="none" w:sz="0" w:space="0" w:color="auto"/>
                    <w:right w:val="none" w:sz="0" w:space="0" w:color="auto"/>
                  </w:divBdr>
                  <w:divsChild>
                    <w:div w:id="622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0159">
      <w:marLeft w:val="0"/>
      <w:marRight w:val="0"/>
      <w:marTop w:val="0"/>
      <w:marBottom w:val="0"/>
      <w:divBdr>
        <w:top w:val="none" w:sz="0" w:space="0" w:color="auto"/>
        <w:left w:val="none" w:sz="0" w:space="0" w:color="auto"/>
        <w:bottom w:val="none" w:sz="0" w:space="0" w:color="auto"/>
        <w:right w:val="none" w:sz="0" w:space="0" w:color="auto"/>
      </w:divBdr>
    </w:div>
    <w:div w:id="435685105">
      <w:marLeft w:val="0"/>
      <w:marRight w:val="0"/>
      <w:marTop w:val="0"/>
      <w:marBottom w:val="0"/>
      <w:divBdr>
        <w:top w:val="none" w:sz="0" w:space="0" w:color="auto"/>
        <w:left w:val="none" w:sz="0" w:space="0" w:color="auto"/>
        <w:bottom w:val="none" w:sz="0" w:space="0" w:color="auto"/>
        <w:right w:val="none" w:sz="0" w:space="0" w:color="auto"/>
      </w:divBdr>
      <w:divsChild>
        <w:div w:id="1102606479">
          <w:marLeft w:val="0"/>
          <w:marRight w:val="0"/>
          <w:marTop w:val="0"/>
          <w:marBottom w:val="0"/>
          <w:divBdr>
            <w:top w:val="none" w:sz="0" w:space="0" w:color="auto"/>
            <w:left w:val="none" w:sz="0" w:space="0" w:color="auto"/>
            <w:bottom w:val="none" w:sz="0" w:space="0" w:color="auto"/>
            <w:right w:val="none" w:sz="0" w:space="0" w:color="auto"/>
          </w:divBdr>
        </w:div>
        <w:div w:id="1102872106">
          <w:marLeft w:val="0"/>
          <w:marRight w:val="0"/>
          <w:marTop w:val="0"/>
          <w:marBottom w:val="0"/>
          <w:divBdr>
            <w:top w:val="none" w:sz="0" w:space="0" w:color="auto"/>
            <w:left w:val="none" w:sz="0" w:space="0" w:color="auto"/>
            <w:bottom w:val="none" w:sz="0" w:space="0" w:color="auto"/>
            <w:right w:val="none" w:sz="0" w:space="0" w:color="auto"/>
          </w:divBdr>
        </w:div>
        <w:div w:id="905146266">
          <w:marLeft w:val="0"/>
          <w:marRight w:val="0"/>
          <w:marTop w:val="0"/>
          <w:marBottom w:val="0"/>
          <w:divBdr>
            <w:top w:val="none" w:sz="0" w:space="0" w:color="auto"/>
            <w:left w:val="none" w:sz="0" w:space="0" w:color="auto"/>
            <w:bottom w:val="none" w:sz="0" w:space="0" w:color="auto"/>
            <w:right w:val="none" w:sz="0" w:space="0" w:color="auto"/>
          </w:divBdr>
        </w:div>
      </w:divsChild>
    </w:div>
    <w:div w:id="528419231">
      <w:marLeft w:val="0"/>
      <w:marRight w:val="0"/>
      <w:marTop w:val="0"/>
      <w:marBottom w:val="0"/>
      <w:divBdr>
        <w:top w:val="none" w:sz="0" w:space="0" w:color="auto"/>
        <w:left w:val="none" w:sz="0" w:space="0" w:color="auto"/>
        <w:bottom w:val="none" w:sz="0" w:space="0" w:color="auto"/>
        <w:right w:val="none" w:sz="0" w:space="0" w:color="auto"/>
      </w:divBdr>
      <w:divsChild>
        <w:div w:id="1400442468">
          <w:marLeft w:val="0"/>
          <w:marRight w:val="0"/>
          <w:marTop w:val="0"/>
          <w:marBottom w:val="0"/>
          <w:divBdr>
            <w:top w:val="none" w:sz="0" w:space="0" w:color="auto"/>
            <w:left w:val="none" w:sz="0" w:space="0" w:color="auto"/>
            <w:bottom w:val="none" w:sz="0" w:space="0" w:color="auto"/>
            <w:right w:val="none" w:sz="0" w:space="0" w:color="auto"/>
          </w:divBdr>
        </w:div>
        <w:div w:id="780877300">
          <w:marLeft w:val="0"/>
          <w:marRight w:val="0"/>
          <w:marTop w:val="0"/>
          <w:marBottom w:val="0"/>
          <w:divBdr>
            <w:top w:val="none" w:sz="0" w:space="0" w:color="auto"/>
            <w:left w:val="none" w:sz="0" w:space="0" w:color="auto"/>
            <w:bottom w:val="none" w:sz="0" w:space="0" w:color="auto"/>
            <w:right w:val="none" w:sz="0" w:space="0" w:color="auto"/>
          </w:divBdr>
        </w:div>
        <w:div w:id="1689915817">
          <w:marLeft w:val="0"/>
          <w:marRight w:val="0"/>
          <w:marTop w:val="0"/>
          <w:marBottom w:val="0"/>
          <w:divBdr>
            <w:top w:val="none" w:sz="0" w:space="0" w:color="auto"/>
            <w:left w:val="none" w:sz="0" w:space="0" w:color="auto"/>
            <w:bottom w:val="none" w:sz="0" w:space="0" w:color="auto"/>
            <w:right w:val="none" w:sz="0" w:space="0" w:color="auto"/>
          </w:divBdr>
        </w:div>
        <w:div w:id="65305154">
          <w:marLeft w:val="0"/>
          <w:marRight w:val="0"/>
          <w:marTop w:val="0"/>
          <w:marBottom w:val="0"/>
          <w:divBdr>
            <w:top w:val="none" w:sz="0" w:space="0" w:color="auto"/>
            <w:left w:val="none" w:sz="0" w:space="0" w:color="auto"/>
            <w:bottom w:val="none" w:sz="0" w:space="0" w:color="auto"/>
            <w:right w:val="none" w:sz="0" w:space="0" w:color="auto"/>
          </w:divBdr>
        </w:div>
        <w:div w:id="1869563500">
          <w:marLeft w:val="0"/>
          <w:marRight w:val="0"/>
          <w:marTop w:val="0"/>
          <w:marBottom w:val="0"/>
          <w:divBdr>
            <w:top w:val="none" w:sz="0" w:space="0" w:color="auto"/>
            <w:left w:val="none" w:sz="0" w:space="0" w:color="auto"/>
            <w:bottom w:val="none" w:sz="0" w:space="0" w:color="auto"/>
            <w:right w:val="none" w:sz="0" w:space="0" w:color="auto"/>
          </w:divBdr>
        </w:div>
        <w:div w:id="1287927226">
          <w:marLeft w:val="0"/>
          <w:marRight w:val="0"/>
          <w:marTop w:val="0"/>
          <w:marBottom w:val="0"/>
          <w:divBdr>
            <w:top w:val="none" w:sz="0" w:space="0" w:color="auto"/>
            <w:left w:val="none" w:sz="0" w:space="0" w:color="auto"/>
            <w:bottom w:val="none" w:sz="0" w:space="0" w:color="auto"/>
            <w:right w:val="none" w:sz="0" w:space="0" w:color="auto"/>
          </w:divBdr>
        </w:div>
        <w:div w:id="1195535206">
          <w:marLeft w:val="0"/>
          <w:marRight w:val="0"/>
          <w:marTop w:val="0"/>
          <w:marBottom w:val="0"/>
          <w:divBdr>
            <w:top w:val="none" w:sz="0" w:space="0" w:color="auto"/>
            <w:left w:val="none" w:sz="0" w:space="0" w:color="auto"/>
            <w:bottom w:val="none" w:sz="0" w:space="0" w:color="auto"/>
            <w:right w:val="none" w:sz="0" w:space="0" w:color="auto"/>
          </w:divBdr>
        </w:div>
        <w:div w:id="1525707702">
          <w:marLeft w:val="0"/>
          <w:marRight w:val="0"/>
          <w:marTop w:val="0"/>
          <w:marBottom w:val="0"/>
          <w:divBdr>
            <w:top w:val="none" w:sz="0" w:space="0" w:color="auto"/>
            <w:left w:val="none" w:sz="0" w:space="0" w:color="auto"/>
            <w:bottom w:val="none" w:sz="0" w:space="0" w:color="auto"/>
            <w:right w:val="none" w:sz="0" w:space="0" w:color="auto"/>
          </w:divBdr>
        </w:div>
        <w:div w:id="789665843">
          <w:marLeft w:val="0"/>
          <w:marRight w:val="0"/>
          <w:marTop w:val="0"/>
          <w:marBottom w:val="0"/>
          <w:divBdr>
            <w:top w:val="none" w:sz="0" w:space="0" w:color="auto"/>
            <w:left w:val="none" w:sz="0" w:space="0" w:color="auto"/>
            <w:bottom w:val="none" w:sz="0" w:space="0" w:color="auto"/>
            <w:right w:val="none" w:sz="0" w:space="0" w:color="auto"/>
          </w:divBdr>
        </w:div>
        <w:div w:id="1114053145">
          <w:marLeft w:val="0"/>
          <w:marRight w:val="0"/>
          <w:marTop w:val="0"/>
          <w:marBottom w:val="0"/>
          <w:divBdr>
            <w:top w:val="none" w:sz="0" w:space="0" w:color="auto"/>
            <w:left w:val="none" w:sz="0" w:space="0" w:color="auto"/>
            <w:bottom w:val="none" w:sz="0" w:space="0" w:color="auto"/>
            <w:right w:val="none" w:sz="0" w:space="0" w:color="auto"/>
          </w:divBdr>
        </w:div>
        <w:div w:id="975917537">
          <w:marLeft w:val="0"/>
          <w:marRight w:val="0"/>
          <w:marTop w:val="0"/>
          <w:marBottom w:val="0"/>
          <w:divBdr>
            <w:top w:val="none" w:sz="0" w:space="0" w:color="auto"/>
            <w:left w:val="none" w:sz="0" w:space="0" w:color="auto"/>
            <w:bottom w:val="none" w:sz="0" w:space="0" w:color="auto"/>
            <w:right w:val="none" w:sz="0" w:space="0" w:color="auto"/>
          </w:divBdr>
        </w:div>
        <w:div w:id="1415395735">
          <w:marLeft w:val="0"/>
          <w:marRight w:val="0"/>
          <w:marTop w:val="0"/>
          <w:marBottom w:val="0"/>
          <w:divBdr>
            <w:top w:val="none" w:sz="0" w:space="0" w:color="auto"/>
            <w:left w:val="none" w:sz="0" w:space="0" w:color="auto"/>
            <w:bottom w:val="none" w:sz="0" w:space="0" w:color="auto"/>
            <w:right w:val="none" w:sz="0" w:space="0" w:color="auto"/>
          </w:divBdr>
        </w:div>
        <w:div w:id="1892233476">
          <w:marLeft w:val="0"/>
          <w:marRight w:val="0"/>
          <w:marTop w:val="0"/>
          <w:marBottom w:val="0"/>
          <w:divBdr>
            <w:top w:val="none" w:sz="0" w:space="0" w:color="auto"/>
            <w:left w:val="none" w:sz="0" w:space="0" w:color="auto"/>
            <w:bottom w:val="none" w:sz="0" w:space="0" w:color="auto"/>
            <w:right w:val="none" w:sz="0" w:space="0" w:color="auto"/>
          </w:divBdr>
        </w:div>
        <w:div w:id="2045132389">
          <w:marLeft w:val="0"/>
          <w:marRight w:val="0"/>
          <w:marTop w:val="0"/>
          <w:marBottom w:val="0"/>
          <w:divBdr>
            <w:top w:val="none" w:sz="0" w:space="0" w:color="auto"/>
            <w:left w:val="none" w:sz="0" w:space="0" w:color="auto"/>
            <w:bottom w:val="none" w:sz="0" w:space="0" w:color="auto"/>
            <w:right w:val="none" w:sz="0" w:space="0" w:color="auto"/>
          </w:divBdr>
        </w:div>
        <w:div w:id="1239973195">
          <w:marLeft w:val="0"/>
          <w:marRight w:val="0"/>
          <w:marTop w:val="0"/>
          <w:marBottom w:val="0"/>
          <w:divBdr>
            <w:top w:val="none" w:sz="0" w:space="0" w:color="auto"/>
            <w:left w:val="none" w:sz="0" w:space="0" w:color="auto"/>
            <w:bottom w:val="none" w:sz="0" w:space="0" w:color="auto"/>
            <w:right w:val="none" w:sz="0" w:space="0" w:color="auto"/>
          </w:divBdr>
        </w:div>
        <w:div w:id="1654798937">
          <w:marLeft w:val="0"/>
          <w:marRight w:val="0"/>
          <w:marTop w:val="0"/>
          <w:marBottom w:val="0"/>
          <w:divBdr>
            <w:top w:val="none" w:sz="0" w:space="0" w:color="auto"/>
            <w:left w:val="none" w:sz="0" w:space="0" w:color="auto"/>
            <w:bottom w:val="none" w:sz="0" w:space="0" w:color="auto"/>
            <w:right w:val="none" w:sz="0" w:space="0" w:color="auto"/>
          </w:divBdr>
        </w:div>
        <w:div w:id="2146074446">
          <w:marLeft w:val="0"/>
          <w:marRight w:val="0"/>
          <w:marTop w:val="0"/>
          <w:marBottom w:val="0"/>
          <w:divBdr>
            <w:top w:val="none" w:sz="0" w:space="0" w:color="auto"/>
            <w:left w:val="none" w:sz="0" w:space="0" w:color="auto"/>
            <w:bottom w:val="none" w:sz="0" w:space="0" w:color="auto"/>
            <w:right w:val="none" w:sz="0" w:space="0" w:color="auto"/>
          </w:divBdr>
        </w:div>
        <w:div w:id="1852573439">
          <w:marLeft w:val="0"/>
          <w:marRight w:val="0"/>
          <w:marTop w:val="0"/>
          <w:marBottom w:val="0"/>
          <w:divBdr>
            <w:top w:val="none" w:sz="0" w:space="0" w:color="auto"/>
            <w:left w:val="none" w:sz="0" w:space="0" w:color="auto"/>
            <w:bottom w:val="none" w:sz="0" w:space="0" w:color="auto"/>
            <w:right w:val="none" w:sz="0" w:space="0" w:color="auto"/>
          </w:divBdr>
        </w:div>
        <w:div w:id="1754668592">
          <w:marLeft w:val="0"/>
          <w:marRight w:val="0"/>
          <w:marTop w:val="0"/>
          <w:marBottom w:val="0"/>
          <w:divBdr>
            <w:top w:val="none" w:sz="0" w:space="0" w:color="auto"/>
            <w:left w:val="none" w:sz="0" w:space="0" w:color="auto"/>
            <w:bottom w:val="none" w:sz="0" w:space="0" w:color="auto"/>
            <w:right w:val="none" w:sz="0" w:space="0" w:color="auto"/>
          </w:divBdr>
        </w:div>
        <w:div w:id="680202744">
          <w:marLeft w:val="0"/>
          <w:marRight w:val="0"/>
          <w:marTop w:val="0"/>
          <w:marBottom w:val="0"/>
          <w:divBdr>
            <w:top w:val="none" w:sz="0" w:space="0" w:color="auto"/>
            <w:left w:val="none" w:sz="0" w:space="0" w:color="auto"/>
            <w:bottom w:val="none" w:sz="0" w:space="0" w:color="auto"/>
            <w:right w:val="none" w:sz="0" w:space="0" w:color="auto"/>
          </w:divBdr>
        </w:div>
        <w:div w:id="1952399077">
          <w:marLeft w:val="0"/>
          <w:marRight w:val="0"/>
          <w:marTop w:val="0"/>
          <w:marBottom w:val="0"/>
          <w:divBdr>
            <w:top w:val="none" w:sz="0" w:space="0" w:color="auto"/>
            <w:left w:val="none" w:sz="0" w:space="0" w:color="auto"/>
            <w:bottom w:val="none" w:sz="0" w:space="0" w:color="auto"/>
            <w:right w:val="none" w:sz="0" w:space="0" w:color="auto"/>
          </w:divBdr>
        </w:div>
        <w:div w:id="1766151891">
          <w:marLeft w:val="0"/>
          <w:marRight w:val="0"/>
          <w:marTop w:val="0"/>
          <w:marBottom w:val="0"/>
          <w:divBdr>
            <w:top w:val="none" w:sz="0" w:space="0" w:color="auto"/>
            <w:left w:val="none" w:sz="0" w:space="0" w:color="auto"/>
            <w:bottom w:val="none" w:sz="0" w:space="0" w:color="auto"/>
            <w:right w:val="none" w:sz="0" w:space="0" w:color="auto"/>
          </w:divBdr>
        </w:div>
        <w:div w:id="1916745762">
          <w:marLeft w:val="0"/>
          <w:marRight w:val="0"/>
          <w:marTop w:val="0"/>
          <w:marBottom w:val="0"/>
          <w:divBdr>
            <w:top w:val="none" w:sz="0" w:space="0" w:color="auto"/>
            <w:left w:val="none" w:sz="0" w:space="0" w:color="auto"/>
            <w:bottom w:val="none" w:sz="0" w:space="0" w:color="auto"/>
            <w:right w:val="none" w:sz="0" w:space="0" w:color="auto"/>
          </w:divBdr>
        </w:div>
        <w:div w:id="255750024">
          <w:marLeft w:val="0"/>
          <w:marRight w:val="0"/>
          <w:marTop w:val="0"/>
          <w:marBottom w:val="0"/>
          <w:divBdr>
            <w:top w:val="none" w:sz="0" w:space="0" w:color="auto"/>
            <w:left w:val="none" w:sz="0" w:space="0" w:color="auto"/>
            <w:bottom w:val="none" w:sz="0" w:space="0" w:color="auto"/>
            <w:right w:val="none" w:sz="0" w:space="0" w:color="auto"/>
          </w:divBdr>
        </w:div>
        <w:div w:id="1285842201">
          <w:marLeft w:val="0"/>
          <w:marRight w:val="0"/>
          <w:marTop w:val="0"/>
          <w:marBottom w:val="0"/>
          <w:divBdr>
            <w:top w:val="none" w:sz="0" w:space="0" w:color="auto"/>
            <w:left w:val="none" w:sz="0" w:space="0" w:color="auto"/>
            <w:bottom w:val="none" w:sz="0" w:space="0" w:color="auto"/>
            <w:right w:val="none" w:sz="0" w:space="0" w:color="auto"/>
          </w:divBdr>
        </w:div>
        <w:div w:id="582490481">
          <w:marLeft w:val="0"/>
          <w:marRight w:val="0"/>
          <w:marTop w:val="0"/>
          <w:marBottom w:val="0"/>
          <w:divBdr>
            <w:top w:val="none" w:sz="0" w:space="0" w:color="auto"/>
            <w:left w:val="none" w:sz="0" w:space="0" w:color="auto"/>
            <w:bottom w:val="none" w:sz="0" w:space="0" w:color="auto"/>
            <w:right w:val="none" w:sz="0" w:space="0" w:color="auto"/>
          </w:divBdr>
        </w:div>
        <w:div w:id="611018254">
          <w:marLeft w:val="0"/>
          <w:marRight w:val="0"/>
          <w:marTop w:val="0"/>
          <w:marBottom w:val="0"/>
          <w:divBdr>
            <w:top w:val="none" w:sz="0" w:space="0" w:color="auto"/>
            <w:left w:val="none" w:sz="0" w:space="0" w:color="auto"/>
            <w:bottom w:val="none" w:sz="0" w:space="0" w:color="auto"/>
            <w:right w:val="none" w:sz="0" w:space="0" w:color="auto"/>
          </w:divBdr>
        </w:div>
        <w:div w:id="1162742533">
          <w:marLeft w:val="0"/>
          <w:marRight w:val="0"/>
          <w:marTop w:val="0"/>
          <w:marBottom w:val="0"/>
          <w:divBdr>
            <w:top w:val="none" w:sz="0" w:space="0" w:color="auto"/>
            <w:left w:val="none" w:sz="0" w:space="0" w:color="auto"/>
            <w:bottom w:val="none" w:sz="0" w:space="0" w:color="auto"/>
            <w:right w:val="none" w:sz="0" w:space="0" w:color="auto"/>
          </w:divBdr>
        </w:div>
        <w:div w:id="933437163">
          <w:marLeft w:val="0"/>
          <w:marRight w:val="0"/>
          <w:marTop w:val="0"/>
          <w:marBottom w:val="0"/>
          <w:divBdr>
            <w:top w:val="none" w:sz="0" w:space="0" w:color="auto"/>
            <w:left w:val="none" w:sz="0" w:space="0" w:color="auto"/>
            <w:bottom w:val="none" w:sz="0" w:space="0" w:color="auto"/>
            <w:right w:val="none" w:sz="0" w:space="0" w:color="auto"/>
          </w:divBdr>
        </w:div>
        <w:div w:id="554508682">
          <w:marLeft w:val="0"/>
          <w:marRight w:val="0"/>
          <w:marTop w:val="0"/>
          <w:marBottom w:val="0"/>
          <w:divBdr>
            <w:top w:val="none" w:sz="0" w:space="0" w:color="auto"/>
            <w:left w:val="none" w:sz="0" w:space="0" w:color="auto"/>
            <w:bottom w:val="none" w:sz="0" w:space="0" w:color="auto"/>
            <w:right w:val="none" w:sz="0" w:space="0" w:color="auto"/>
          </w:divBdr>
        </w:div>
        <w:div w:id="1237670254">
          <w:marLeft w:val="0"/>
          <w:marRight w:val="0"/>
          <w:marTop w:val="0"/>
          <w:marBottom w:val="0"/>
          <w:divBdr>
            <w:top w:val="none" w:sz="0" w:space="0" w:color="auto"/>
            <w:left w:val="none" w:sz="0" w:space="0" w:color="auto"/>
            <w:bottom w:val="none" w:sz="0" w:space="0" w:color="auto"/>
            <w:right w:val="none" w:sz="0" w:space="0" w:color="auto"/>
          </w:divBdr>
        </w:div>
        <w:div w:id="2097238179">
          <w:marLeft w:val="0"/>
          <w:marRight w:val="0"/>
          <w:marTop w:val="0"/>
          <w:marBottom w:val="0"/>
          <w:divBdr>
            <w:top w:val="none" w:sz="0" w:space="0" w:color="auto"/>
            <w:left w:val="none" w:sz="0" w:space="0" w:color="auto"/>
            <w:bottom w:val="none" w:sz="0" w:space="0" w:color="auto"/>
            <w:right w:val="none" w:sz="0" w:space="0" w:color="auto"/>
          </w:divBdr>
        </w:div>
      </w:divsChild>
    </w:div>
    <w:div w:id="681782953">
      <w:marLeft w:val="0"/>
      <w:marRight w:val="0"/>
      <w:marTop w:val="0"/>
      <w:marBottom w:val="0"/>
      <w:divBdr>
        <w:top w:val="none" w:sz="0" w:space="0" w:color="auto"/>
        <w:left w:val="none" w:sz="0" w:space="0" w:color="auto"/>
        <w:bottom w:val="none" w:sz="0" w:space="0" w:color="auto"/>
        <w:right w:val="none" w:sz="0" w:space="0" w:color="auto"/>
      </w:divBdr>
    </w:div>
    <w:div w:id="956908803">
      <w:marLeft w:val="0"/>
      <w:marRight w:val="0"/>
      <w:marTop w:val="0"/>
      <w:marBottom w:val="0"/>
      <w:divBdr>
        <w:top w:val="none" w:sz="0" w:space="0" w:color="auto"/>
        <w:left w:val="none" w:sz="0" w:space="0" w:color="auto"/>
        <w:bottom w:val="none" w:sz="0" w:space="0" w:color="auto"/>
        <w:right w:val="none" w:sz="0" w:space="0" w:color="auto"/>
      </w:divBdr>
    </w:div>
    <w:div w:id="1091311916">
      <w:marLeft w:val="0"/>
      <w:marRight w:val="0"/>
      <w:marTop w:val="0"/>
      <w:marBottom w:val="0"/>
      <w:divBdr>
        <w:top w:val="none" w:sz="0" w:space="0" w:color="auto"/>
        <w:left w:val="none" w:sz="0" w:space="0" w:color="auto"/>
        <w:bottom w:val="none" w:sz="0" w:space="0" w:color="auto"/>
        <w:right w:val="none" w:sz="0" w:space="0" w:color="auto"/>
      </w:divBdr>
    </w:div>
    <w:div w:id="1197044479">
      <w:marLeft w:val="0"/>
      <w:marRight w:val="0"/>
      <w:marTop w:val="0"/>
      <w:marBottom w:val="0"/>
      <w:divBdr>
        <w:top w:val="none" w:sz="0" w:space="0" w:color="auto"/>
        <w:left w:val="none" w:sz="0" w:space="0" w:color="auto"/>
        <w:bottom w:val="none" w:sz="0" w:space="0" w:color="auto"/>
        <w:right w:val="none" w:sz="0" w:space="0" w:color="auto"/>
      </w:divBdr>
      <w:divsChild>
        <w:div w:id="272858717">
          <w:marLeft w:val="0"/>
          <w:marRight w:val="0"/>
          <w:marTop w:val="240"/>
          <w:marBottom w:val="240"/>
          <w:divBdr>
            <w:top w:val="none" w:sz="0" w:space="0" w:color="auto"/>
            <w:left w:val="none" w:sz="0" w:space="0" w:color="auto"/>
            <w:bottom w:val="none" w:sz="0" w:space="0" w:color="auto"/>
            <w:right w:val="none" w:sz="0" w:space="0" w:color="auto"/>
          </w:divBdr>
          <w:divsChild>
            <w:div w:id="1871524221">
              <w:marLeft w:val="0"/>
              <w:marRight w:val="0"/>
              <w:marTop w:val="0"/>
              <w:marBottom w:val="0"/>
              <w:divBdr>
                <w:top w:val="none" w:sz="0" w:space="0" w:color="auto"/>
                <w:left w:val="none" w:sz="0" w:space="0" w:color="auto"/>
                <w:bottom w:val="none" w:sz="0" w:space="0" w:color="auto"/>
                <w:right w:val="none" w:sz="0" w:space="0" w:color="auto"/>
              </w:divBdr>
            </w:div>
          </w:divsChild>
        </w:div>
        <w:div w:id="1017341959">
          <w:marLeft w:val="0"/>
          <w:marRight w:val="0"/>
          <w:marTop w:val="0"/>
          <w:marBottom w:val="0"/>
          <w:divBdr>
            <w:top w:val="none" w:sz="0" w:space="0" w:color="auto"/>
            <w:left w:val="none" w:sz="0" w:space="0" w:color="auto"/>
            <w:bottom w:val="none" w:sz="0" w:space="0" w:color="auto"/>
            <w:right w:val="none" w:sz="0" w:space="0" w:color="auto"/>
          </w:divBdr>
          <w:divsChild>
            <w:div w:id="182342832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95489038">
          <w:marLeft w:val="0"/>
          <w:marRight w:val="0"/>
          <w:marTop w:val="0"/>
          <w:marBottom w:val="0"/>
          <w:divBdr>
            <w:top w:val="none" w:sz="0" w:space="0" w:color="auto"/>
            <w:left w:val="none" w:sz="0" w:space="0" w:color="auto"/>
            <w:bottom w:val="none" w:sz="0" w:space="0" w:color="auto"/>
            <w:right w:val="none" w:sz="0" w:space="0" w:color="auto"/>
          </w:divBdr>
          <w:divsChild>
            <w:div w:id="5856537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9756735">
                  <w:marLeft w:val="240"/>
                  <w:marRight w:val="240"/>
                  <w:marTop w:val="0"/>
                  <w:marBottom w:val="0"/>
                  <w:divBdr>
                    <w:top w:val="none" w:sz="0" w:space="0" w:color="auto"/>
                    <w:left w:val="none" w:sz="0" w:space="0" w:color="auto"/>
                    <w:bottom w:val="none" w:sz="0" w:space="0" w:color="auto"/>
                    <w:right w:val="none" w:sz="0" w:space="0" w:color="auto"/>
                  </w:divBdr>
                </w:div>
                <w:div w:id="1939828798">
                  <w:marLeft w:val="0"/>
                  <w:marRight w:val="0"/>
                  <w:marTop w:val="0"/>
                  <w:marBottom w:val="0"/>
                  <w:divBdr>
                    <w:top w:val="single" w:sz="6" w:space="6" w:color="000000"/>
                    <w:left w:val="none" w:sz="0" w:space="0" w:color="auto"/>
                    <w:bottom w:val="none" w:sz="0" w:space="0" w:color="auto"/>
                    <w:right w:val="none" w:sz="0" w:space="0" w:color="auto"/>
                  </w:divBdr>
                  <w:divsChild>
                    <w:div w:id="1837190720">
                      <w:marLeft w:val="0"/>
                      <w:marRight w:val="0"/>
                      <w:marTop w:val="0"/>
                      <w:marBottom w:val="0"/>
                      <w:divBdr>
                        <w:top w:val="none" w:sz="0" w:space="0" w:color="auto"/>
                        <w:left w:val="none" w:sz="0" w:space="0" w:color="auto"/>
                        <w:bottom w:val="none" w:sz="0" w:space="0" w:color="auto"/>
                        <w:right w:val="none" w:sz="0" w:space="0" w:color="auto"/>
                      </w:divBdr>
                      <w:divsChild>
                        <w:div w:id="726029090">
                          <w:marLeft w:val="0"/>
                          <w:marRight w:val="0"/>
                          <w:marTop w:val="0"/>
                          <w:marBottom w:val="0"/>
                          <w:divBdr>
                            <w:top w:val="none" w:sz="0" w:space="0" w:color="auto"/>
                            <w:left w:val="none" w:sz="0" w:space="0" w:color="auto"/>
                            <w:bottom w:val="none" w:sz="0" w:space="0" w:color="auto"/>
                            <w:right w:val="none" w:sz="0" w:space="0" w:color="auto"/>
                          </w:divBdr>
                          <w:divsChild>
                            <w:div w:id="1491479546">
                              <w:marLeft w:val="0"/>
                              <w:marRight w:val="0"/>
                              <w:marTop w:val="120"/>
                              <w:marBottom w:val="120"/>
                              <w:divBdr>
                                <w:top w:val="single" w:sz="6" w:space="0" w:color="CCCCCC"/>
                                <w:left w:val="single" w:sz="6" w:space="31" w:color="CCCCCC"/>
                                <w:bottom w:val="single" w:sz="6" w:space="0" w:color="CCCCCC"/>
                                <w:right w:val="single" w:sz="6" w:space="0" w:color="CCCCCC"/>
                              </w:divBdr>
                            </w:div>
                            <w:div w:id="410586571">
                              <w:marLeft w:val="0"/>
                              <w:marRight w:val="0"/>
                              <w:marTop w:val="240"/>
                              <w:marBottom w:val="240"/>
                              <w:divBdr>
                                <w:top w:val="none" w:sz="0" w:space="0" w:color="auto"/>
                                <w:left w:val="none" w:sz="0" w:space="0" w:color="auto"/>
                                <w:bottom w:val="none" w:sz="0" w:space="0" w:color="auto"/>
                                <w:right w:val="none" w:sz="0" w:space="0" w:color="auto"/>
                              </w:divBdr>
                              <w:divsChild>
                                <w:div w:id="9496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13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9917129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87410566">
                  <w:marLeft w:val="240"/>
                  <w:marRight w:val="240"/>
                  <w:marTop w:val="0"/>
                  <w:marBottom w:val="0"/>
                  <w:divBdr>
                    <w:top w:val="none" w:sz="0" w:space="0" w:color="auto"/>
                    <w:left w:val="none" w:sz="0" w:space="0" w:color="auto"/>
                    <w:bottom w:val="none" w:sz="0" w:space="0" w:color="auto"/>
                    <w:right w:val="none" w:sz="0" w:space="0" w:color="auto"/>
                  </w:divBdr>
                </w:div>
                <w:div w:id="1880509825">
                  <w:marLeft w:val="0"/>
                  <w:marRight w:val="0"/>
                  <w:marTop w:val="0"/>
                  <w:marBottom w:val="0"/>
                  <w:divBdr>
                    <w:top w:val="single" w:sz="6" w:space="6" w:color="000000"/>
                    <w:left w:val="none" w:sz="0" w:space="0" w:color="auto"/>
                    <w:bottom w:val="none" w:sz="0" w:space="0" w:color="auto"/>
                    <w:right w:val="none" w:sz="0" w:space="0" w:color="auto"/>
                  </w:divBdr>
                  <w:divsChild>
                    <w:div w:id="2114395700">
                      <w:marLeft w:val="0"/>
                      <w:marRight w:val="0"/>
                      <w:marTop w:val="0"/>
                      <w:marBottom w:val="0"/>
                      <w:divBdr>
                        <w:top w:val="none" w:sz="0" w:space="0" w:color="auto"/>
                        <w:left w:val="none" w:sz="0" w:space="0" w:color="auto"/>
                        <w:bottom w:val="none" w:sz="0" w:space="0" w:color="auto"/>
                        <w:right w:val="none" w:sz="0" w:space="0" w:color="auto"/>
                      </w:divBdr>
                      <w:divsChild>
                        <w:div w:id="1184393343">
                          <w:marLeft w:val="0"/>
                          <w:marRight w:val="0"/>
                          <w:marTop w:val="0"/>
                          <w:marBottom w:val="0"/>
                          <w:divBdr>
                            <w:top w:val="none" w:sz="0" w:space="0" w:color="auto"/>
                            <w:left w:val="none" w:sz="0" w:space="0" w:color="auto"/>
                            <w:bottom w:val="none" w:sz="0" w:space="0" w:color="auto"/>
                            <w:right w:val="none" w:sz="0" w:space="0" w:color="auto"/>
                          </w:divBdr>
                          <w:divsChild>
                            <w:div w:id="1209680749">
                              <w:marLeft w:val="0"/>
                              <w:marRight w:val="0"/>
                              <w:marTop w:val="120"/>
                              <w:marBottom w:val="120"/>
                              <w:divBdr>
                                <w:top w:val="single" w:sz="6" w:space="0" w:color="CCCCCC"/>
                                <w:left w:val="single" w:sz="6" w:space="31" w:color="CCCCCC"/>
                                <w:bottom w:val="single" w:sz="6" w:space="0" w:color="CCCCCC"/>
                                <w:right w:val="single" w:sz="6" w:space="0" w:color="CCCCCC"/>
                              </w:divBdr>
                            </w:div>
                            <w:div w:id="2116635188">
                              <w:marLeft w:val="0"/>
                              <w:marRight w:val="0"/>
                              <w:marTop w:val="240"/>
                              <w:marBottom w:val="240"/>
                              <w:divBdr>
                                <w:top w:val="none" w:sz="0" w:space="0" w:color="auto"/>
                                <w:left w:val="none" w:sz="0" w:space="0" w:color="auto"/>
                                <w:bottom w:val="none" w:sz="0" w:space="0" w:color="auto"/>
                                <w:right w:val="none" w:sz="0" w:space="0" w:color="auto"/>
                              </w:divBdr>
                              <w:divsChild>
                                <w:div w:id="12117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09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264265277">
      <w:marLeft w:val="0"/>
      <w:marRight w:val="0"/>
      <w:marTop w:val="0"/>
      <w:marBottom w:val="0"/>
      <w:divBdr>
        <w:top w:val="none" w:sz="0" w:space="0" w:color="auto"/>
        <w:left w:val="none" w:sz="0" w:space="0" w:color="auto"/>
        <w:bottom w:val="none" w:sz="0" w:space="0" w:color="auto"/>
        <w:right w:val="none" w:sz="0" w:space="0" w:color="auto"/>
      </w:divBdr>
    </w:div>
    <w:div w:id="1287349870">
      <w:marLeft w:val="0"/>
      <w:marRight w:val="0"/>
      <w:marTop w:val="0"/>
      <w:marBottom w:val="0"/>
      <w:divBdr>
        <w:top w:val="none" w:sz="0" w:space="0" w:color="auto"/>
        <w:left w:val="none" w:sz="0" w:space="0" w:color="auto"/>
        <w:bottom w:val="none" w:sz="0" w:space="0" w:color="auto"/>
        <w:right w:val="none" w:sz="0" w:space="0" w:color="auto"/>
      </w:divBdr>
    </w:div>
    <w:div w:id="1300720241">
      <w:marLeft w:val="0"/>
      <w:marRight w:val="0"/>
      <w:marTop w:val="0"/>
      <w:marBottom w:val="0"/>
      <w:divBdr>
        <w:top w:val="none" w:sz="0" w:space="0" w:color="auto"/>
        <w:left w:val="none" w:sz="0" w:space="0" w:color="auto"/>
        <w:bottom w:val="none" w:sz="0" w:space="0" w:color="auto"/>
        <w:right w:val="none" w:sz="0" w:space="0" w:color="auto"/>
      </w:divBdr>
      <w:divsChild>
        <w:div w:id="1817143180">
          <w:marLeft w:val="0"/>
          <w:marRight w:val="0"/>
          <w:marTop w:val="240"/>
          <w:marBottom w:val="240"/>
          <w:divBdr>
            <w:top w:val="none" w:sz="0" w:space="0" w:color="auto"/>
            <w:left w:val="none" w:sz="0" w:space="0" w:color="auto"/>
            <w:bottom w:val="none" w:sz="0" w:space="0" w:color="auto"/>
            <w:right w:val="none" w:sz="0" w:space="0" w:color="auto"/>
          </w:divBdr>
          <w:divsChild>
            <w:div w:id="375786086">
              <w:marLeft w:val="0"/>
              <w:marRight w:val="0"/>
              <w:marTop w:val="0"/>
              <w:marBottom w:val="0"/>
              <w:divBdr>
                <w:top w:val="none" w:sz="0" w:space="0" w:color="auto"/>
                <w:left w:val="none" w:sz="0" w:space="0" w:color="auto"/>
                <w:bottom w:val="none" w:sz="0" w:space="0" w:color="auto"/>
                <w:right w:val="none" w:sz="0" w:space="0" w:color="auto"/>
              </w:divBdr>
            </w:div>
          </w:divsChild>
        </w:div>
        <w:div w:id="940264973">
          <w:marLeft w:val="0"/>
          <w:marRight w:val="0"/>
          <w:marTop w:val="0"/>
          <w:marBottom w:val="0"/>
          <w:divBdr>
            <w:top w:val="none" w:sz="0" w:space="0" w:color="auto"/>
            <w:left w:val="none" w:sz="0" w:space="0" w:color="auto"/>
            <w:bottom w:val="none" w:sz="0" w:space="0" w:color="auto"/>
            <w:right w:val="none" w:sz="0" w:space="0" w:color="auto"/>
          </w:divBdr>
          <w:divsChild>
            <w:div w:id="598887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94367603">
          <w:marLeft w:val="0"/>
          <w:marRight w:val="0"/>
          <w:marTop w:val="0"/>
          <w:marBottom w:val="0"/>
          <w:divBdr>
            <w:top w:val="none" w:sz="0" w:space="0" w:color="auto"/>
            <w:left w:val="none" w:sz="0" w:space="0" w:color="auto"/>
            <w:bottom w:val="none" w:sz="0" w:space="0" w:color="auto"/>
            <w:right w:val="none" w:sz="0" w:space="0" w:color="auto"/>
          </w:divBdr>
          <w:divsChild>
            <w:div w:id="15313811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07840326">
                  <w:marLeft w:val="240"/>
                  <w:marRight w:val="240"/>
                  <w:marTop w:val="0"/>
                  <w:marBottom w:val="0"/>
                  <w:divBdr>
                    <w:top w:val="none" w:sz="0" w:space="0" w:color="auto"/>
                    <w:left w:val="none" w:sz="0" w:space="0" w:color="auto"/>
                    <w:bottom w:val="none" w:sz="0" w:space="0" w:color="auto"/>
                    <w:right w:val="none" w:sz="0" w:space="0" w:color="auto"/>
                  </w:divBdr>
                </w:div>
                <w:div w:id="1074623602">
                  <w:marLeft w:val="0"/>
                  <w:marRight w:val="0"/>
                  <w:marTop w:val="0"/>
                  <w:marBottom w:val="0"/>
                  <w:divBdr>
                    <w:top w:val="single" w:sz="6" w:space="6" w:color="000000"/>
                    <w:left w:val="none" w:sz="0" w:space="0" w:color="auto"/>
                    <w:bottom w:val="none" w:sz="0" w:space="0" w:color="auto"/>
                    <w:right w:val="none" w:sz="0" w:space="0" w:color="auto"/>
                  </w:divBdr>
                  <w:divsChild>
                    <w:div w:id="1796173938">
                      <w:marLeft w:val="0"/>
                      <w:marRight w:val="0"/>
                      <w:marTop w:val="0"/>
                      <w:marBottom w:val="0"/>
                      <w:divBdr>
                        <w:top w:val="none" w:sz="0" w:space="0" w:color="auto"/>
                        <w:left w:val="none" w:sz="0" w:space="0" w:color="auto"/>
                        <w:bottom w:val="none" w:sz="0" w:space="0" w:color="auto"/>
                        <w:right w:val="none" w:sz="0" w:space="0" w:color="auto"/>
                      </w:divBdr>
                      <w:divsChild>
                        <w:div w:id="164517530">
                          <w:marLeft w:val="0"/>
                          <w:marRight w:val="0"/>
                          <w:marTop w:val="0"/>
                          <w:marBottom w:val="0"/>
                          <w:divBdr>
                            <w:top w:val="none" w:sz="0" w:space="0" w:color="auto"/>
                            <w:left w:val="none" w:sz="0" w:space="0" w:color="auto"/>
                            <w:bottom w:val="none" w:sz="0" w:space="0" w:color="auto"/>
                            <w:right w:val="none" w:sz="0" w:space="0" w:color="auto"/>
                          </w:divBdr>
                          <w:divsChild>
                            <w:div w:id="1541355949">
                              <w:marLeft w:val="0"/>
                              <w:marRight w:val="0"/>
                              <w:marTop w:val="120"/>
                              <w:marBottom w:val="120"/>
                              <w:divBdr>
                                <w:top w:val="single" w:sz="6" w:space="0" w:color="CCCCCC"/>
                                <w:left w:val="single" w:sz="6" w:space="31" w:color="CCCCCC"/>
                                <w:bottom w:val="single" w:sz="6" w:space="0" w:color="CCCCCC"/>
                                <w:right w:val="single" w:sz="6" w:space="0" w:color="CCCCCC"/>
                              </w:divBdr>
                            </w:div>
                            <w:div w:id="1655523690">
                              <w:marLeft w:val="0"/>
                              <w:marRight w:val="0"/>
                              <w:marTop w:val="240"/>
                              <w:marBottom w:val="240"/>
                              <w:divBdr>
                                <w:top w:val="none" w:sz="0" w:space="0" w:color="auto"/>
                                <w:left w:val="none" w:sz="0" w:space="0" w:color="auto"/>
                                <w:bottom w:val="none" w:sz="0" w:space="0" w:color="auto"/>
                                <w:right w:val="none" w:sz="0" w:space="0" w:color="auto"/>
                              </w:divBdr>
                              <w:divsChild>
                                <w:div w:id="8632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2965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467983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1197831">
                  <w:marLeft w:val="240"/>
                  <w:marRight w:val="240"/>
                  <w:marTop w:val="0"/>
                  <w:marBottom w:val="0"/>
                  <w:divBdr>
                    <w:top w:val="none" w:sz="0" w:space="0" w:color="auto"/>
                    <w:left w:val="none" w:sz="0" w:space="0" w:color="auto"/>
                    <w:bottom w:val="none" w:sz="0" w:space="0" w:color="auto"/>
                    <w:right w:val="none" w:sz="0" w:space="0" w:color="auto"/>
                  </w:divBdr>
                </w:div>
                <w:div w:id="104664970">
                  <w:marLeft w:val="0"/>
                  <w:marRight w:val="0"/>
                  <w:marTop w:val="0"/>
                  <w:marBottom w:val="0"/>
                  <w:divBdr>
                    <w:top w:val="single" w:sz="6" w:space="6" w:color="000000"/>
                    <w:left w:val="none" w:sz="0" w:space="0" w:color="auto"/>
                    <w:bottom w:val="none" w:sz="0" w:space="0" w:color="auto"/>
                    <w:right w:val="none" w:sz="0" w:space="0" w:color="auto"/>
                  </w:divBdr>
                  <w:divsChild>
                    <w:div w:id="1646857959">
                      <w:marLeft w:val="0"/>
                      <w:marRight w:val="0"/>
                      <w:marTop w:val="0"/>
                      <w:marBottom w:val="0"/>
                      <w:divBdr>
                        <w:top w:val="none" w:sz="0" w:space="0" w:color="auto"/>
                        <w:left w:val="none" w:sz="0" w:space="0" w:color="auto"/>
                        <w:bottom w:val="none" w:sz="0" w:space="0" w:color="auto"/>
                        <w:right w:val="none" w:sz="0" w:space="0" w:color="auto"/>
                      </w:divBdr>
                      <w:divsChild>
                        <w:div w:id="413354689">
                          <w:marLeft w:val="0"/>
                          <w:marRight w:val="0"/>
                          <w:marTop w:val="0"/>
                          <w:marBottom w:val="0"/>
                          <w:divBdr>
                            <w:top w:val="none" w:sz="0" w:space="0" w:color="auto"/>
                            <w:left w:val="none" w:sz="0" w:space="0" w:color="auto"/>
                            <w:bottom w:val="none" w:sz="0" w:space="0" w:color="auto"/>
                            <w:right w:val="none" w:sz="0" w:space="0" w:color="auto"/>
                          </w:divBdr>
                          <w:divsChild>
                            <w:div w:id="800927464">
                              <w:marLeft w:val="0"/>
                              <w:marRight w:val="0"/>
                              <w:marTop w:val="120"/>
                              <w:marBottom w:val="120"/>
                              <w:divBdr>
                                <w:top w:val="single" w:sz="6" w:space="0" w:color="CCCCCC"/>
                                <w:left w:val="single" w:sz="6" w:space="31" w:color="CCCCCC"/>
                                <w:bottom w:val="single" w:sz="6" w:space="0" w:color="CCCCCC"/>
                                <w:right w:val="single" w:sz="6" w:space="0" w:color="CCCCCC"/>
                              </w:divBdr>
                            </w:div>
                            <w:div w:id="1622151947">
                              <w:marLeft w:val="0"/>
                              <w:marRight w:val="0"/>
                              <w:marTop w:val="240"/>
                              <w:marBottom w:val="240"/>
                              <w:divBdr>
                                <w:top w:val="none" w:sz="0" w:space="0" w:color="auto"/>
                                <w:left w:val="none" w:sz="0" w:space="0" w:color="auto"/>
                                <w:bottom w:val="none" w:sz="0" w:space="0" w:color="auto"/>
                                <w:right w:val="none" w:sz="0" w:space="0" w:color="auto"/>
                              </w:divBdr>
                              <w:divsChild>
                                <w:div w:id="4864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070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62433061">
      <w:marLeft w:val="0"/>
      <w:marRight w:val="0"/>
      <w:marTop w:val="0"/>
      <w:marBottom w:val="0"/>
      <w:divBdr>
        <w:top w:val="none" w:sz="0" w:space="0" w:color="auto"/>
        <w:left w:val="none" w:sz="0" w:space="0" w:color="auto"/>
        <w:bottom w:val="none" w:sz="0" w:space="0" w:color="auto"/>
        <w:right w:val="none" w:sz="0" w:space="0" w:color="auto"/>
      </w:divBdr>
      <w:divsChild>
        <w:div w:id="355280149">
          <w:marLeft w:val="0"/>
          <w:marRight w:val="0"/>
          <w:marTop w:val="0"/>
          <w:marBottom w:val="0"/>
          <w:divBdr>
            <w:top w:val="none" w:sz="0" w:space="0" w:color="auto"/>
            <w:left w:val="none" w:sz="0" w:space="0" w:color="auto"/>
            <w:bottom w:val="none" w:sz="0" w:space="0" w:color="auto"/>
            <w:right w:val="none" w:sz="0" w:space="0" w:color="auto"/>
          </w:divBdr>
        </w:div>
        <w:div w:id="462625030">
          <w:marLeft w:val="0"/>
          <w:marRight w:val="0"/>
          <w:marTop w:val="0"/>
          <w:marBottom w:val="0"/>
          <w:divBdr>
            <w:top w:val="none" w:sz="0" w:space="0" w:color="auto"/>
            <w:left w:val="none" w:sz="0" w:space="0" w:color="auto"/>
            <w:bottom w:val="none" w:sz="0" w:space="0" w:color="auto"/>
            <w:right w:val="none" w:sz="0" w:space="0" w:color="auto"/>
          </w:divBdr>
        </w:div>
        <w:div w:id="205683656">
          <w:marLeft w:val="0"/>
          <w:marRight w:val="0"/>
          <w:marTop w:val="0"/>
          <w:marBottom w:val="0"/>
          <w:divBdr>
            <w:top w:val="none" w:sz="0" w:space="0" w:color="auto"/>
            <w:left w:val="none" w:sz="0" w:space="0" w:color="auto"/>
            <w:bottom w:val="none" w:sz="0" w:space="0" w:color="auto"/>
            <w:right w:val="none" w:sz="0" w:space="0" w:color="auto"/>
          </w:divBdr>
        </w:div>
        <w:div w:id="1669482599">
          <w:marLeft w:val="0"/>
          <w:marRight w:val="0"/>
          <w:marTop w:val="0"/>
          <w:marBottom w:val="0"/>
          <w:divBdr>
            <w:top w:val="none" w:sz="0" w:space="0" w:color="auto"/>
            <w:left w:val="none" w:sz="0" w:space="0" w:color="auto"/>
            <w:bottom w:val="none" w:sz="0" w:space="0" w:color="auto"/>
            <w:right w:val="none" w:sz="0" w:space="0" w:color="auto"/>
          </w:divBdr>
        </w:div>
        <w:div w:id="698971090">
          <w:marLeft w:val="0"/>
          <w:marRight w:val="0"/>
          <w:marTop w:val="0"/>
          <w:marBottom w:val="0"/>
          <w:divBdr>
            <w:top w:val="none" w:sz="0" w:space="0" w:color="auto"/>
            <w:left w:val="none" w:sz="0" w:space="0" w:color="auto"/>
            <w:bottom w:val="none" w:sz="0" w:space="0" w:color="auto"/>
            <w:right w:val="none" w:sz="0" w:space="0" w:color="auto"/>
          </w:divBdr>
        </w:div>
        <w:div w:id="1773472475">
          <w:marLeft w:val="0"/>
          <w:marRight w:val="0"/>
          <w:marTop w:val="0"/>
          <w:marBottom w:val="0"/>
          <w:divBdr>
            <w:top w:val="none" w:sz="0" w:space="0" w:color="auto"/>
            <w:left w:val="none" w:sz="0" w:space="0" w:color="auto"/>
            <w:bottom w:val="none" w:sz="0" w:space="0" w:color="auto"/>
            <w:right w:val="none" w:sz="0" w:space="0" w:color="auto"/>
          </w:divBdr>
        </w:div>
        <w:div w:id="2061394898">
          <w:marLeft w:val="0"/>
          <w:marRight w:val="0"/>
          <w:marTop w:val="0"/>
          <w:marBottom w:val="0"/>
          <w:divBdr>
            <w:top w:val="none" w:sz="0" w:space="0" w:color="auto"/>
            <w:left w:val="none" w:sz="0" w:space="0" w:color="auto"/>
            <w:bottom w:val="none" w:sz="0" w:space="0" w:color="auto"/>
            <w:right w:val="none" w:sz="0" w:space="0" w:color="auto"/>
          </w:divBdr>
        </w:div>
        <w:div w:id="278493360">
          <w:marLeft w:val="0"/>
          <w:marRight w:val="0"/>
          <w:marTop w:val="0"/>
          <w:marBottom w:val="0"/>
          <w:divBdr>
            <w:top w:val="none" w:sz="0" w:space="0" w:color="auto"/>
            <w:left w:val="none" w:sz="0" w:space="0" w:color="auto"/>
            <w:bottom w:val="none" w:sz="0" w:space="0" w:color="auto"/>
            <w:right w:val="none" w:sz="0" w:space="0" w:color="auto"/>
          </w:divBdr>
        </w:div>
        <w:div w:id="560672061">
          <w:marLeft w:val="0"/>
          <w:marRight w:val="0"/>
          <w:marTop w:val="0"/>
          <w:marBottom w:val="0"/>
          <w:divBdr>
            <w:top w:val="none" w:sz="0" w:space="0" w:color="auto"/>
            <w:left w:val="none" w:sz="0" w:space="0" w:color="auto"/>
            <w:bottom w:val="none" w:sz="0" w:space="0" w:color="auto"/>
            <w:right w:val="none" w:sz="0" w:space="0" w:color="auto"/>
          </w:divBdr>
        </w:div>
        <w:div w:id="555701810">
          <w:marLeft w:val="0"/>
          <w:marRight w:val="0"/>
          <w:marTop w:val="0"/>
          <w:marBottom w:val="0"/>
          <w:divBdr>
            <w:top w:val="none" w:sz="0" w:space="0" w:color="auto"/>
            <w:left w:val="none" w:sz="0" w:space="0" w:color="auto"/>
            <w:bottom w:val="none" w:sz="0" w:space="0" w:color="auto"/>
            <w:right w:val="none" w:sz="0" w:space="0" w:color="auto"/>
          </w:divBdr>
        </w:div>
        <w:div w:id="1864125993">
          <w:marLeft w:val="0"/>
          <w:marRight w:val="0"/>
          <w:marTop w:val="0"/>
          <w:marBottom w:val="0"/>
          <w:divBdr>
            <w:top w:val="none" w:sz="0" w:space="0" w:color="auto"/>
            <w:left w:val="none" w:sz="0" w:space="0" w:color="auto"/>
            <w:bottom w:val="none" w:sz="0" w:space="0" w:color="auto"/>
            <w:right w:val="none" w:sz="0" w:space="0" w:color="auto"/>
          </w:divBdr>
        </w:div>
        <w:div w:id="694890627">
          <w:marLeft w:val="0"/>
          <w:marRight w:val="0"/>
          <w:marTop w:val="0"/>
          <w:marBottom w:val="0"/>
          <w:divBdr>
            <w:top w:val="none" w:sz="0" w:space="0" w:color="auto"/>
            <w:left w:val="none" w:sz="0" w:space="0" w:color="auto"/>
            <w:bottom w:val="none" w:sz="0" w:space="0" w:color="auto"/>
            <w:right w:val="none" w:sz="0" w:space="0" w:color="auto"/>
          </w:divBdr>
        </w:div>
        <w:div w:id="906577460">
          <w:marLeft w:val="0"/>
          <w:marRight w:val="0"/>
          <w:marTop w:val="0"/>
          <w:marBottom w:val="0"/>
          <w:divBdr>
            <w:top w:val="none" w:sz="0" w:space="0" w:color="auto"/>
            <w:left w:val="none" w:sz="0" w:space="0" w:color="auto"/>
            <w:bottom w:val="none" w:sz="0" w:space="0" w:color="auto"/>
            <w:right w:val="none" w:sz="0" w:space="0" w:color="auto"/>
          </w:divBdr>
        </w:div>
        <w:div w:id="1736389166">
          <w:marLeft w:val="0"/>
          <w:marRight w:val="0"/>
          <w:marTop w:val="0"/>
          <w:marBottom w:val="0"/>
          <w:divBdr>
            <w:top w:val="none" w:sz="0" w:space="0" w:color="auto"/>
            <w:left w:val="none" w:sz="0" w:space="0" w:color="auto"/>
            <w:bottom w:val="none" w:sz="0" w:space="0" w:color="auto"/>
            <w:right w:val="none" w:sz="0" w:space="0" w:color="auto"/>
          </w:divBdr>
        </w:div>
        <w:div w:id="482503881">
          <w:marLeft w:val="0"/>
          <w:marRight w:val="0"/>
          <w:marTop w:val="0"/>
          <w:marBottom w:val="0"/>
          <w:divBdr>
            <w:top w:val="none" w:sz="0" w:space="0" w:color="auto"/>
            <w:left w:val="none" w:sz="0" w:space="0" w:color="auto"/>
            <w:bottom w:val="none" w:sz="0" w:space="0" w:color="auto"/>
            <w:right w:val="none" w:sz="0" w:space="0" w:color="auto"/>
          </w:divBdr>
        </w:div>
        <w:div w:id="48918468">
          <w:marLeft w:val="0"/>
          <w:marRight w:val="0"/>
          <w:marTop w:val="0"/>
          <w:marBottom w:val="0"/>
          <w:divBdr>
            <w:top w:val="none" w:sz="0" w:space="0" w:color="auto"/>
            <w:left w:val="none" w:sz="0" w:space="0" w:color="auto"/>
            <w:bottom w:val="none" w:sz="0" w:space="0" w:color="auto"/>
            <w:right w:val="none" w:sz="0" w:space="0" w:color="auto"/>
          </w:divBdr>
        </w:div>
        <w:div w:id="1684628399">
          <w:marLeft w:val="0"/>
          <w:marRight w:val="0"/>
          <w:marTop w:val="0"/>
          <w:marBottom w:val="0"/>
          <w:divBdr>
            <w:top w:val="none" w:sz="0" w:space="0" w:color="auto"/>
            <w:left w:val="none" w:sz="0" w:space="0" w:color="auto"/>
            <w:bottom w:val="none" w:sz="0" w:space="0" w:color="auto"/>
            <w:right w:val="none" w:sz="0" w:space="0" w:color="auto"/>
          </w:divBdr>
        </w:div>
        <w:div w:id="1324313575">
          <w:marLeft w:val="0"/>
          <w:marRight w:val="0"/>
          <w:marTop w:val="0"/>
          <w:marBottom w:val="0"/>
          <w:divBdr>
            <w:top w:val="none" w:sz="0" w:space="0" w:color="auto"/>
            <w:left w:val="none" w:sz="0" w:space="0" w:color="auto"/>
            <w:bottom w:val="none" w:sz="0" w:space="0" w:color="auto"/>
            <w:right w:val="none" w:sz="0" w:space="0" w:color="auto"/>
          </w:divBdr>
        </w:div>
        <w:div w:id="839076273">
          <w:marLeft w:val="0"/>
          <w:marRight w:val="0"/>
          <w:marTop w:val="0"/>
          <w:marBottom w:val="0"/>
          <w:divBdr>
            <w:top w:val="none" w:sz="0" w:space="0" w:color="auto"/>
            <w:left w:val="none" w:sz="0" w:space="0" w:color="auto"/>
            <w:bottom w:val="none" w:sz="0" w:space="0" w:color="auto"/>
            <w:right w:val="none" w:sz="0" w:space="0" w:color="auto"/>
          </w:divBdr>
        </w:div>
        <w:div w:id="796605343">
          <w:marLeft w:val="0"/>
          <w:marRight w:val="0"/>
          <w:marTop w:val="0"/>
          <w:marBottom w:val="0"/>
          <w:divBdr>
            <w:top w:val="none" w:sz="0" w:space="0" w:color="auto"/>
            <w:left w:val="none" w:sz="0" w:space="0" w:color="auto"/>
            <w:bottom w:val="none" w:sz="0" w:space="0" w:color="auto"/>
            <w:right w:val="none" w:sz="0" w:space="0" w:color="auto"/>
          </w:divBdr>
        </w:div>
        <w:div w:id="1379010379">
          <w:marLeft w:val="0"/>
          <w:marRight w:val="0"/>
          <w:marTop w:val="0"/>
          <w:marBottom w:val="0"/>
          <w:divBdr>
            <w:top w:val="none" w:sz="0" w:space="0" w:color="auto"/>
            <w:left w:val="none" w:sz="0" w:space="0" w:color="auto"/>
            <w:bottom w:val="none" w:sz="0" w:space="0" w:color="auto"/>
            <w:right w:val="none" w:sz="0" w:space="0" w:color="auto"/>
          </w:divBdr>
        </w:div>
        <w:div w:id="1649629572">
          <w:marLeft w:val="0"/>
          <w:marRight w:val="0"/>
          <w:marTop w:val="0"/>
          <w:marBottom w:val="0"/>
          <w:divBdr>
            <w:top w:val="none" w:sz="0" w:space="0" w:color="auto"/>
            <w:left w:val="none" w:sz="0" w:space="0" w:color="auto"/>
            <w:bottom w:val="none" w:sz="0" w:space="0" w:color="auto"/>
            <w:right w:val="none" w:sz="0" w:space="0" w:color="auto"/>
          </w:divBdr>
        </w:div>
      </w:divsChild>
    </w:div>
    <w:div w:id="1444761871">
      <w:marLeft w:val="0"/>
      <w:marRight w:val="0"/>
      <w:marTop w:val="0"/>
      <w:marBottom w:val="0"/>
      <w:divBdr>
        <w:top w:val="none" w:sz="0" w:space="0" w:color="auto"/>
        <w:left w:val="none" w:sz="0" w:space="0" w:color="auto"/>
        <w:bottom w:val="none" w:sz="0" w:space="0" w:color="auto"/>
        <w:right w:val="none" w:sz="0" w:space="0" w:color="auto"/>
      </w:divBdr>
    </w:div>
    <w:div w:id="1700080772">
      <w:marLeft w:val="0"/>
      <w:marRight w:val="0"/>
      <w:marTop w:val="0"/>
      <w:marBottom w:val="0"/>
      <w:divBdr>
        <w:top w:val="none" w:sz="0" w:space="0" w:color="auto"/>
        <w:left w:val="none" w:sz="0" w:space="0" w:color="auto"/>
        <w:bottom w:val="none" w:sz="0" w:space="0" w:color="auto"/>
        <w:right w:val="none" w:sz="0" w:space="0" w:color="auto"/>
      </w:divBdr>
      <w:divsChild>
        <w:div w:id="1531992795">
          <w:marLeft w:val="0"/>
          <w:marRight w:val="0"/>
          <w:marTop w:val="0"/>
          <w:marBottom w:val="0"/>
          <w:divBdr>
            <w:top w:val="none" w:sz="0" w:space="0" w:color="auto"/>
            <w:left w:val="none" w:sz="0" w:space="0" w:color="auto"/>
            <w:bottom w:val="none" w:sz="0" w:space="0" w:color="auto"/>
            <w:right w:val="none" w:sz="0" w:space="0" w:color="auto"/>
          </w:divBdr>
        </w:div>
        <w:div w:id="891306542">
          <w:marLeft w:val="0"/>
          <w:marRight w:val="0"/>
          <w:marTop w:val="0"/>
          <w:marBottom w:val="0"/>
          <w:divBdr>
            <w:top w:val="none" w:sz="0" w:space="0" w:color="auto"/>
            <w:left w:val="none" w:sz="0" w:space="0" w:color="auto"/>
            <w:bottom w:val="none" w:sz="0" w:space="0" w:color="auto"/>
            <w:right w:val="none" w:sz="0" w:space="0" w:color="auto"/>
          </w:divBdr>
        </w:div>
        <w:div w:id="1742554990">
          <w:marLeft w:val="0"/>
          <w:marRight w:val="0"/>
          <w:marTop w:val="0"/>
          <w:marBottom w:val="0"/>
          <w:divBdr>
            <w:top w:val="none" w:sz="0" w:space="0" w:color="auto"/>
            <w:left w:val="none" w:sz="0" w:space="0" w:color="auto"/>
            <w:bottom w:val="none" w:sz="0" w:space="0" w:color="auto"/>
            <w:right w:val="none" w:sz="0" w:space="0" w:color="auto"/>
          </w:divBdr>
        </w:div>
        <w:div w:id="1672950051">
          <w:marLeft w:val="0"/>
          <w:marRight w:val="0"/>
          <w:marTop w:val="0"/>
          <w:marBottom w:val="0"/>
          <w:divBdr>
            <w:top w:val="none" w:sz="0" w:space="0" w:color="auto"/>
            <w:left w:val="none" w:sz="0" w:space="0" w:color="auto"/>
            <w:bottom w:val="none" w:sz="0" w:space="0" w:color="auto"/>
            <w:right w:val="none" w:sz="0" w:space="0" w:color="auto"/>
          </w:divBdr>
        </w:div>
        <w:div w:id="683870000">
          <w:marLeft w:val="0"/>
          <w:marRight w:val="0"/>
          <w:marTop w:val="0"/>
          <w:marBottom w:val="0"/>
          <w:divBdr>
            <w:top w:val="none" w:sz="0" w:space="0" w:color="auto"/>
            <w:left w:val="none" w:sz="0" w:space="0" w:color="auto"/>
            <w:bottom w:val="none" w:sz="0" w:space="0" w:color="auto"/>
            <w:right w:val="none" w:sz="0" w:space="0" w:color="auto"/>
          </w:divBdr>
        </w:div>
        <w:div w:id="1262683449">
          <w:marLeft w:val="0"/>
          <w:marRight w:val="0"/>
          <w:marTop w:val="0"/>
          <w:marBottom w:val="0"/>
          <w:divBdr>
            <w:top w:val="none" w:sz="0" w:space="0" w:color="auto"/>
            <w:left w:val="none" w:sz="0" w:space="0" w:color="auto"/>
            <w:bottom w:val="none" w:sz="0" w:space="0" w:color="auto"/>
            <w:right w:val="none" w:sz="0" w:space="0" w:color="auto"/>
          </w:divBdr>
        </w:div>
        <w:div w:id="1510411026">
          <w:marLeft w:val="0"/>
          <w:marRight w:val="0"/>
          <w:marTop w:val="0"/>
          <w:marBottom w:val="0"/>
          <w:divBdr>
            <w:top w:val="none" w:sz="0" w:space="0" w:color="auto"/>
            <w:left w:val="none" w:sz="0" w:space="0" w:color="auto"/>
            <w:bottom w:val="none" w:sz="0" w:space="0" w:color="auto"/>
            <w:right w:val="none" w:sz="0" w:space="0" w:color="auto"/>
          </w:divBdr>
        </w:div>
        <w:div w:id="1016229509">
          <w:marLeft w:val="0"/>
          <w:marRight w:val="0"/>
          <w:marTop w:val="0"/>
          <w:marBottom w:val="0"/>
          <w:divBdr>
            <w:top w:val="none" w:sz="0" w:space="0" w:color="auto"/>
            <w:left w:val="none" w:sz="0" w:space="0" w:color="auto"/>
            <w:bottom w:val="none" w:sz="0" w:space="0" w:color="auto"/>
            <w:right w:val="none" w:sz="0" w:space="0" w:color="auto"/>
          </w:divBdr>
        </w:div>
        <w:div w:id="272978151">
          <w:marLeft w:val="0"/>
          <w:marRight w:val="0"/>
          <w:marTop w:val="0"/>
          <w:marBottom w:val="0"/>
          <w:divBdr>
            <w:top w:val="none" w:sz="0" w:space="0" w:color="auto"/>
            <w:left w:val="none" w:sz="0" w:space="0" w:color="auto"/>
            <w:bottom w:val="none" w:sz="0" w:space="0" w:color="auto"/>
            <w:right w:val="none" w:sz="0" w:space="0" w:color="auto"/>
          </w:divBdr>
        </w:div>
        <w:div w:id="1588537940">
          <w:marLeft w:val="0"/>
          <w:marRight w:val="0"/>
          <w:marTop w:val="0"/>
          <w:marBottom w:val="0"/>
          <w:divBdr>
            <w:top w:val="none" w:sz="0" w:space="0" w:color="auto"/>
            <w:left w:val="none" w:sz="0" w:space="0" w:color="auto"/>
            <w:bottom w:val="none" w:sz="0" w:space="0" w:color="auto"/>
            <w:right w:val="none" w:sz="0" w:space="0" w:color="auto"/>
          </w:divBdr>
        </w:div>
        <w:div w:id="1799643071">
          <w:marLeft w:val="0"/>
          <w:marRight w:val="0"/>
          <w:marTop w:val="0"/>
          <w:marBottom w:val="0"/>
          <w:divBdr>
            <w:top w:val="none" w:sz="0" w:space="0" w:color="auto"/>
            <w:left w:val="none" w:sz="0" w:space="0" w:color="auto"/>
            <w:bottom w:val="none" w:sz="0" w:space="0" w:color="auto"/>
            <w:right w:val="none" w:sz="0" w:space="0" w:color="auto"/>
          </w:divBdr>
        </w:div>
        <w:div w:id="930163873">
          <w:marLeft w:val="0"/>
          <w:marRight w:val="0"/>
          <w:marTop w:val="0"/>
          <w:marBottom w:val="0"/>
          <w:divBdr>
            <w:top w:val="none" w:sz="0" w:space="0" w:color="auto"/>
            <w:left w:val="none" w:sz="0" w:space="0" w:color="auto"/>
            <w:bottom w:val="none" w:sz="0" w:space="0" w:color="auto"/>
            <w:right w:val="none" w:sz="0" w:space="0" w:color="auto"/>
          </w:divBdr>
        </w:div>
        <w:div w:id="762725201">
          <w:marLeft w:val="0"/>
          <w:marRight w:val="0"/>
          <w:marTop w:val="0"/>
          <w:marBottom w:val="0"/>
          <w:divBdr>
            <w:top w:val="none" w:sz="0" w:space="0" w:color="auto"/>
            <w:left w:val="none" w:sz="0" w:space="0" w:color="auto"/>
            <w:bottom w:val="none" w:sz="0" w:space="0" w:color="auto"/>
            <w:right w:val="none" w:sz="0" w:space="0" w:color="auto"/>
          </w:divBdr>
        </w:div>
        <w:div w:id="664750691">
          <w:marLeft w:val="0"/>
          <w:marRight w:val="0"/>
          <w:marTop w:val="0"/>
          <w:marBottom w:val="0"/>
          <w:divBdr>
            <w:top w:val="none" w:sz="0" w:space="0" w:color="auto"/>
            <w:left w:val="none" w:sz="0" w:space="0" w:color="auto"/>
            <w:bottom w:val="none" w:sz="0" w:space="0" w:color="auto"/>
            <w:right w:val="none" w:sz="0" w:space="0" w:color="auto"/>
          </w:divBdr>
        </w:div>
        <w:div w:id="1508057514">
          <w:marLeft w:val="0"/>
          <w:marRight w:val="0"/>
          <w:marTop w:val="0"/>
          <w:marBottom w:val="0"/>
          <w:divBdr>
            <w:top w:val="none" w:sz="0" w:space="0" w:color="auto"/>
            <w:left w:val="none" w:sz="0" w:space="0" w:color="auto"/>
            <w:bottom w:val="none" w:sz="0" w:space="0" w:color="auto"/>
            <w:right w:val="none" w:sz="0" w:space="0" w:color="auto"/>
          </w:divBdr>
        </w:div>
        <w:div w:id="1999529519">
          <w:marLeft w:val="0"/>
          <w:marRight w:val="0"/>
          <w:marTop w:val="0"/>
          <w:marBottom w:val="0"/>
          <w:divBdr>
            <w:top w:val="none" w:sz="0" w:space="0" w:color="auto"/>
            <w:left w:val="none" w:sz="0" w:space="0" w:color="auto"/>
            <w:bottom w:val="none" w:sz="0" w:space="0" w:color="auto"/>
            <w:right w:val="none" w:sz="0" w:space="0" w:color="auto"/>
          </w:divBdr>
        </w:div>
        <w:div w:id="1047801283">
          <w:marLeft w:val="0"/>
          <w:marRight w:val="0"/>
          <w:marTop w:val="0"/>
          <w:marBottom w:val="0"/>
          <w:divBdr>
            <w:top w:val="none" w:sz="0" w:space="0" w:color="auto"/>
            <w:left w:val="none" w:sz="0" w:space="0" w:color="auto"/>
            <w:bottom w:val="none" w:sz="0" w:space="0" w:color="auto"/>
            <w:right w:val="none" w:sz="0" w:space="0" w:color="auto"/>
          </w:divBdr>
        </w:div>
        <w:div w:id="859899934">
          <w:marLeft w:val="0"/>
          <w:marRight w:val="0"/>
          <w:marTop w:val="0"/>
          <w:marBottom w:val="0"/>
          <w:divBdr>
            <w:top w:val="none" w:sz="0" w:space="0" w:color="auto"/>
            <w:left w:val="none" w:sz="0" w:space="0" w:color="auto"/>
            <w:bottom w:val="none" w:sz="0" w:space="0" w:color="auto"/>
            <w:right w:val="none" w:sz="0" w:space="0" w:color="auto"/>
          </w:divBdr>
        </w:div>
        <w:div w:id="2113476605">
          <w:marLeft w:val="0"/>
          <w:marRight w:val="0"/>
          <w:marTop w:val="0"/>
          <w:marBottom w:val="0"/>
          <w:divBdr>
            <w:top w:val="none" w:sz="0" w:space="0" w:color="auto"/>
            <w:left w:val="none" w:sz="0" w:space="0" w:color="auto"/>
            <w:bottom w:val="none" w:sz="0" w:space="0" w:color="auto"/>
            <w:right w:val="none" w:sz="0" w:space="0" w:color="auto"/>
          </w:divBdr>
        </w:div>
      </w:divsChild>
    </w:div>
    <w:div w:id="1946224733">
      <w:marLeft w:val="0"/>
      <w:marRight w:val="0"/>
      <w:marTop w:val="0"/>
      <w:marBottom w:val="0"/>
      <w:divBdr>
        <w:top w:val="none" w:sz="0" w:space="0" w:color="auto"/>
        <w:left w:val="none" w:sz="0" w:space="0" w:color="auto"/>
        <w:bottom w:val="none" w:sz="0" w:space="0" w:color="auto"/>
        <w:right w:val="none" w:sz="0" w:space="0" w:color="auto"/>
      </w:divBdr>
    </w:div>
    <w:div w:id="2072187554">
      <w:marLeft w:val="0"/>
      <w:marRight w:val="0"/>
      <w:marTop w:val="0"/>
      <w:marBottom w:val="0"/>
      <w:divBdr>
        <w:top w:val="none" w:sz="0" w:space="0" w:color="auto"/>
        <w:left w:val="none" w:sz="0" w:space="0" w:color="auto"/>
        <w:bottom w:val="none" w:sz="0" w:space="0" w:color="auto"/>
        <w:right w:val="none" w:sz="0" w:space="0" w:color="auto"/>
      </w:divBdr>
      <w:divsChild>
        <w:div w:id="1268544094">
          <w:marLeft w:val="0"/>
          <w:marRight w:val="0"/>
          <w:marTop w:val="0"/>
          <w:marBottom w:val="0"/>
          <w:divBdr>
            <w:top w:val="none" w:sz="0" w:space="0" w:color="auto"/>
            <w:left w:val="none" w:sz="0" w:space="0" w:color="auto"/>
            <w:bottom w:val="none" w:sz="0" w:space="0" w:color="auto"/>
            <w:right w:val="none" w:sz="0" w:space="0" w:color="auto"/>
          </w:divBdr>
        </w:div>
        <w:div w:id="465120827">
          <w:marLeft w:val="0"/>
          <w:marRight w:val="0"/>
          <w:marTop w:val="0"/>
          <w:marBottom w:val="0"/>
          <w:divBdr>
            <w:top w:val="none" w:sz="0" w:space="0" w:color="auto"/>
            <w:left w:val="none" w:sz="0" w:space="0" w:color="auto"/>
            <w:bottom w:val="none" w:sz="0" w:space="0" w:color="auto"/>
            <w:right w:val="none" w:sz="0" w:space="0" w:color="auto"/>
          </w:divBdr>
        </w:div>
        <w:div w:id="654408235">
          <w:marLeft w:val="0"/>
          <w:marRight w:val="0"/>
          <w:marTop w:val="0"/>
          <w:marBottom w:val="0"/>
          <w:divBdr>
            <w:top w:val="none" w:sz="0" w:space="0" w:color="auto"/>
            <w:left w:val="none" w:sz="0" w:space="0" w:color="auto"/>
            <w:bottom w:val="none" w:sz="0" w:space="0" w:color="auto"/>
            <w:right w:val="none" w:sz="0" w:space="0" w:color="auto"/>
          </w:divBdr>
        </w:div>
        <w:div w:id="2084569970">
          <w:marLeft w:val="0"/>
          <w:marRight w:val="0"/>
          <w:marTop w:val="0"/>
          <w:marBottom w:val="0"/>
          <w:divBdr>
            <w:top w:val="none" w:sz="0" w:space="0" w:color="auto"/>
            <w:left w:val="none" w:sz="0" w:space="0" w:color="auto"/>
            <w:bottom w:val="none" w:sz="0" w:space="0" w:color="auto"/>
            <w:right w:val="none" w:sz="0" w:space="0" w:color="auto"/>
          </w:divBdr>
        </w:div>
        <w:div w:id="967588019">
          <w:marLeft w:val="0"/>
          <w:marRight w:val="0"/>
          <w:marTop w:val="0"/>
          <w:marBottom w:val="0"/>
          <w:divBdr>
            <w:top w:val="none" w:sz="0" w:space="0" w:color="auto"/>
            <w:left w:val="none" w:sz="0" w:space="0" w:color="auto"/>
            <w:bottom w:val="none" w:sz="0" w:space="0" w:color="auto"/>
            <w:right w:val="none" w:sz="0" w:space="0" w:color="auto"/>
          </w:divBdr>
        </w:div>
        <w:div w:id="895966229">
          <w:marLeft w:val="0"/>
          <w:marRight w:val="0"/>
          <w:marTop w:val="0"/>
          <w:marBottom w:val="0"/>
          <w:divBdr>
            <w:top w:val="none" w:sz="0" w:space="0" w:color="auto"/>
            <w:left w:val="none" w:sz="0" w:space="0" w:color="auto"/>
            <w:bottom w:val="none" w:sz="0" w:space="0" w:color="auto"/>
            <w:right w:val="none" w:sz="0" w:space="0" w:color="auto"/>
          </w:divBdr>
        </w:div>
        <w:div w:id="678461365">
          <w:marLeft w:val="0"/>
          <w:marRight w:val="0"/>
          <w:marTop w:val="0"/>
          <w:marBottom w:val="0"/>
          <w:divBdr>
            <w:top w:val="none" w:sz="0" w:space="0" w:color="auto"/>
            <w:left w:val="none" w:sz="0" w:space="0" w:color="auto"/>
            <w:bottom w:val="none" w:sz="0" w:space="0" w:color="auto"/>
            <w:right w:val="none" w:sz="0" w:space="0" w:color="auto"/>
          </w:divBdr>
        </w:div>
        <w:div w:id="1989047268">
          <w:marLeft w:val="0"/>
          <w:marRight w:val="0"/>
          <w:marTop w:val="0"/>
          <w:marBottom w:val="0"/>
          <w:divBdr>
            <w:top w:val="none" w:sz="0" w:space="0" w:color="auto"/>
            <w:left w:val="none" w:sz="0" w:space="0" w:color="auto"/>
            <w:bottom w:val="none" w:sz="0" w:space="0" w:color="auto"/>
            <w:right w:val="none" w:sz="0" w:space="0" w:color="auto"/>
          </w:divBdr>
        </w:div>
        <w:div w:id="634944509">
          <w:marLeft w:val="0"/>
          <w:marRight w:val="0"/>
          <w:marTop w:val="0"/>
          <w:marBottom w:val="0"/>
          <w:divBdr>
            <w:top w:val="none" w:sz="0" w:space="0" w:color="auto"/>
            <w:left w:val="none" w:sz="0" w:space="0" w:color="auto"/>
            <w:bottom w:val="none" w:sz="0" w:space="0" w:color="auto"/>
            <w:right w:val="none" w:sz="0" w:space="0" w:color="auto"/>
          </w:divBdr>
        </w:div>
        <w:div w:id="1026909954">
          <w:marLeft w:val="0"/>
          <w:marRight w:val="0"/>
          <w:marTop w:val="0"/>
          <w:marBottom w:val="0"/>
          <w:divBdr>
            <w:top w:val="none" w:sz="0" w:space="0" w:color="auto"/>
            <w:left w:val="none" w:sz="0" w:space="0" w:color="auto"/>
            <w:bottom w:val="none" w:sz="0" w:space="0" w:color="auto"/>
            <w:right w:val="none" w:sz="0" w:space="0" w:color="auto"/>
          </w:divBdr>
        </w:div>
        <w:div w:id="1595163516">
          <w:marLeft w:val="0"/>
          <w:marRight w:val="0"/>
          <w:marTop w:val="0"/>
          <w:marBottom w:val="0"/>
          <w:divBdr>
            <w:top w:val="none" w:sz="0" w:space="0" w:color="auto"/>
            <w:left w:val="none" w:sz="0" w:space="0" w:color="auto"/>
            <w:bottom w:val="none" w:sz="0" w:space="0" w:color="auto"/>
            <w:right w:val="none" w:sz="0" w:space="0" w:color="auto"/>
          </w:divBdr>
        </w:div>
        <w:div w:id="29884447">
          <w:marLeft w:val="0"/>
          <w:marRight w:val="0"/>
          <w:marTop w:val="0"/>
          <w:marBottom w:val="0"/>
          <w:divBdr>
            <w:top w:val="none" w:sz="0" w:space="0" w:color="auto"/>
            <w:left w:val="none" w:sz="0" w:space="0" w:color="auto"/>
            <w:bottom w:val="none" w:sz="0" w:space="0" w:color="auto"/>
            <w:right w:val="none" w:sz="0" w:space="0" w:color="auto"/>
          </w:divBdr>
        </w:div>
        <w:div w:id="997882562">
          <w:marLeft w:val="0"/>
          <w:marRight w:val="0"/>
          <w:marTop w:val="0"/>
          <w:marBottom w:val="0"/>
          <w:divBdr>
            <w:top w:val="none" w:sz="0" w:space="0" w:color="auto"/>
            <w:left w:val="none" w:sz="0" w:space="0" w:color="auto"/>
            <w:bottom w:val="none" w:sz="0" w:space="0" w:color="auto"/>
            <w:right w:val="none" w:sz="0" w:space="0" w:color="auto"/>
          </w:divBdr>
        </w:div>
        <w:div w:id="180583857">
          <w:marLeft w:val="0"/>
          <w:marRight w:val="0"/>
          <w:marTop w:val="0"/>
          <w:marBottom w:val="0"/>
          <w:divBdr>
            <w:top w:val="none" w:sz="0" w:space="0" w:color="auto"/>
            <w:left w:val="none" w:sz="0" w:space="0" w:color="auto"/>
            <w:bottom w:val="none" w:sz="0" w:space="0" w:color="auto"/>
            <w:right w:val="none" w:sz="0" w:space="0" w:color="auto"/>
          </w:divBdr>
        </w:div>
        <w:div w:id="768889875">
          <w:marLeft w:val="0"/>
          <w:marRight w:val="0"/>
          <w:marTop w:val="0"/>
          <w:marBottom w:val="0"/>
          <w:divBdr>
            <w:top w:val="none" w:sz="0" w:space="0" w:color="auto"/>
            <w:left w:val="none" w:sz="0" w:space="0" w:color="auto"/>
            <w:bottom w:val="none" w:sz="0" w:space="0" w:color="auto"/>
            <w:right w:val="none" w:sz="0" w:space="0" w:color="auto"/>
          </w:divBdr>
        </w:div>
        <w:div w:id="2034257545">
          <w:marLeft w:val="0"/>
          <w:marRight w:val="0"/>
          <w:marTop w:val="0"/>
          <w:marBottom w:val="0"/>
          <w:divBdr>
            <w:top w:val="none" w:sz="0" w:space="0" w:color="auto"/>
            <w:left w:val="none" w:sz="0" w:space="0" w:color="auto"/>
            <w:bottom w:val="none" w:sz="0" w:space="0" w:color="auto"/>
            <w:right w:val="none" w:sz="0" w:space="0" w:color="auto"/>
          </w:divBdr>
        </w:div>
        <w:div w:id="164131757">
          <w:marLeft w:val="0"/>
          <w:marRight w:val="0"/>
          <w:marTop w:val="0"/>
          <w:marBottom w:val="0"/>
          <w:divBdr>
            <w:top w:val="none" w:sz="0" w:space="0" w:color="auto"/>
            <w:left w:val="none" w:sz="0" w:space="0" w:color="auto"/>
            <w:bottom w:val="none" w:sz="0" w:space="0" w:color="auto"/>
            <w:right w:val="none" w:sz="0" w:space="0" w:color="auto"/>
          </w:divBdr>
        </w:div>
        <w:div w:id="1566799365">
          <w:marLeft w:val="0"/>
          <w:marRight w:val="0"/>
          <w:marTop w:val="0"/>
          <w:marBottom w:val="0"/>
          <w:divBdr>
            <w:top w:val="none" w:sz="0" w:space="0" w:color="auto"/>
            <w:left w:val="none" w:sz="0" w:space="0" w:color="auto"/>
            <w:bottom w:val="none" w:sz="0" w:space="0" w:color="auto"/>
            <w:right w:val="none" w:sz="0" w:space="0" w:color="auto"/>
          </w:divBdr>
        </w:div>
        <w:div w:id="1080754443">
          <w:marLeft w:val="0"/>
          <w:marRight w:val="0"/>
          <w:marTop w:val="0"/>
          <w:marBottom w:val="0"/>
          <w:divBdr>
            <w:top w:val="none" w:sz="0" w:space="0" w:color="auto"/>
            <w:left w:val="none" w:sz="0" w:space="0" w:color="auto"/>
            <w:bottom w:val="none" w:sz="0" w:space="0" w:color="auto"/>
            <w:right w:val="none" w:sz="0" w:space="0" w:color="auto"/>
          </w:divBdr>
        </w:div>
        <w:div w:id="2059015620">
          <w:marLeft w:val="0"/>
          <w:marRight w:val="0"/>
          <w:marTop w:val="0"/>
          <w:marBottom w:val="0"/>
          <w:divBdr>
            <w:top w:val="none" w:sz="0" w:space="0" w:color="auto"/>
            <w:left w:val="none" w:sz="0" w:space="0" w:color="auto"/>
            <w:bottom w:val="none" w:sz="0" w:space="0" w:color="auto"/>
            <w:right w:val="none" w:sz="0" w:space="0" w:color="auto"/>
          </w:divBdr>
        </w:div>
        <w:div w:id="69037763">
          <w:marLeft w:val="0"/>
          <w:marRight w:val="0"/>
          <w:marTop w:val="0"/>
          <w:marBottom w:val="0"/>
          <w:divBdr>
            <w:top w:val="none" w:sz="0" w:space="0" w:color="auto"/>
            <w:left w:val="none" w:sz="0" w:space="0" w:color="auto"/>
            <w:bottom w:val="none" w:sz="0" w:space="0" w:color="auto"/>
            <w:right w:val="none" w:sz="0" w:space="0" w:color="auto"/>
          </w:divBdr>
        </w:div>
        <w:div w:id="1295141194">
          <w:marLeft w:val="0"/>
          <w:marRight w:val="0"/>
          <w:marTop w:val="0"/>
          <w:marBottom w:val="0"/>
          <w:divBdr>
            <w:top w:val="none" w:sz="0" w:space="0" w:color="auto"/>
            <w:left w:val="none" w:sz="0" w:space="0" w:color="auto"/>
            <w:bottom w:val="none" w:sz="0" w:space="0" w:color="auto"/>
            <w:right w:val="none" w:sz="0" w:space="0" w:color="auto"/>
          </w:divBdr>
        </w:div>
        <w:div w:id="724255253">
          <w:marLeft w:val="0"/>
          <w:marRight w:val="0"/>
          <w:marTop w:val="0"/>
          <w:marBottom w:val="0"/>
          <w:divBdr>
            <w:top w:val="none" w:sz="0" w:space="0" w:color="auto"/>
            <w:left w:val="none" w:sz="0" w:space="0" w:color="auto"/>
            <w:bottom w:val="none" w:sz="0" w:space="0" w:color="auto"/>
            <w:right w:val="none" w:sz="0" w:space="0" w:color="auto"/>
          </w:divBdr>
        </w:div>
        <w:div w:id="1098677727">
          <w:marLeft w:val="0"/>
          <w:marRight w:val="0"/>
          <w:marTop w:val="0"/>
          <w:marBottom w:val="0"/>
          <w:divBdr>
            <w:top w:val="none" w:sz="0" w:space="0" w:color="auto"/>
            <w:left w:val="none" w:sz="0" w:space="0" w:color="auto"/>
            <w:bottom w:val="none" w:sz="0" w:space="0" w:color="auto"/>
            <w:right w:val="none" w:sz="0" w:space="0" w:color="auto"/>
          </w:divBdr>
        </w:div>
        <w:div w:id="2094669214">
          <w:marLeft w:val="0"/>
          <w:marRight w:val="0"/>
          <w:marTop w:val="0"/>
          <w:marBottom w:val="0"/>
          <w:divBdr>
            <w:top w:val="none" w:sz="0" w:space="0" w:color="auto"/>
            <w:left w:val="none" w:sz="0" w:space="0" w:color="auto"/>
            <w:bottom w:val="none" w:sz="0" w:space="0" w:color="auto"/>
            <w:right w:val="none" w:sz="0" w:space="0" w:color="auto"/>
          </w:divBdr>
        </w:div>
        <w:div w:id="1259218385">
          <w:marLeft w:val="0"/>
          <w:marRight w:val="0"/>
          <w:marTop w:val="0"/>
          <w:marBottom w:val="0"/>
          <w:divBdr>
            <w:top w:val="none" w:sz="0" w:space="0" w:color="auto"/>
            <w:left w:val="none" w:sz="0" w:space="0" w:color="auto"/>
            <w:bottom w:val="none" w:sz="0" w:space="0" w:color="auto"/>
            <w:right w:val="none" w:sz="0" w:space="0" w:color="auto"/>
          </w:divBdr>
        </w:div>
        <w:div w:id="1439569420">
          <w:marLeft w:val="0"/>
          <w:marRight w:val="0"/>
          <w:marTop w:val="0"/>
          <w:marBottom w:val="0"/>
          <w:divBdr>
            <w:top w:val="none" w:sz="0" w:space="0" w:color="auto"/>
            <w:left w:val="none" w:sz="0" w:space="0" w:color="auto"/>
            <w:bottom w:val="none" w:sz="0" w:space="0" w:color="auto"/>
            <w:right w:val="none" w:sz="0" w:space="0" w:color="auto"/>
          </w:divBdr>
        </w:div>
        <w:div w:id="1368942942">
          <w:marLeft w:val="0"/>
          <w:marRight w:val="0"/>
          <w:marTop w:val="0"/>
          <w:marBottom w:val="0"/>
          <w:divBdr>
            <w:top w:val="none" w:sz="0" w:space="0" w:color="auto"/>
            <w:left w:val="none" w:sz="0" w:space="0" w:color="auto"/>
            <w:bottom w:val="none" w:sz="0" w:space="0" w:color="auto"/>
            <w:right w:val="none" w:sz="0" w:space="0" w:color="auto"/>
          </w:divBdr>
        </w:div>
        <w:div w:id="1390112938">
          <w:marLeft w:val="0"/>
          <w:marRight w:val="0"/>
          <w:marTop w:val="0"/>
          <w:marBottom w:val="0"/>
          <w:divBdr>
            <w:top w:val="none" w:sz="0" w:space="0" w:color="auto"/>
            <w:left w:val="none" w:sz="0" w:space="0" w:color="auto"/>
            <w:bottom w:val="none" w:sz="0" w:space="0" w:color="auto"/>
            <w:right w:val="none" w:sz="0" w:space="0" w:color="auto"/>
          </w:divBdr>
        </w:div>
        <w:div w:id="1606694923">
          <w:marLeft w:val="0"/>
          <w:marRight w:val="0"/>
          <w:marTop w:val="0"/>
          <w:marBottom w:val="0"/>
          <w:divBdr>
            <w:top w:val="none" w:sz="0" w:space="0" w:color="auto"/>
            <w:left w:val="none" w:sz="0" w:space="0" w:color="auto"/>
            <w:bottom w:val="none" w:sz="0" w:space="0" w:color="auto"/>
            <w:right w:val="none" w:sz="0" w:space="0" w:color="auto"/>
          </w:divBdr>
        </w:div>
        <w:div w:id="339435694">
          <w:marLeft w:val="0"/>
          <w:marRight w:val="0"/>
          <w:marTop w:val="0"/>
          <w:marBottom w:val="0"/>
          <w:divBdr>
            <w:top w:val="none" w:sz="0" w:space="0" w:color="auto"/>
            <w:left w:val="none" w:sz="0" w:space="0" w:color="auto"/>
            <w:bottom w:val="none" w:sz="0" w:space="0" w:color="auto"/>
            <w:right w:val="none" w:sz="0" w:space="0" w:color="auto"/>
          </w:divBdr>
        </w:div>
        <w:div w:id="233900935">
          <w:marLeft w:val="0"/>
          <w:marRight w:val="0"/>
          <w:marTop w:val="0"/>
          <w:marBottom w:val="0"/>
          <w:divBdr>
            <w:top w:val="none" w:sz="0" w:space="0" w:color="auto"/>
            <w:left w:val="none" w:sz="0" w:space="0" w:color="auto"/>
            <w:bottom w:val="none" w:sz="0" w:space="0" w:color="auto"/>
            <w:right w:val="none" w:sz="0" w:space="0" w:color="auto"/>
          </w:divBdr>
        </w:div>
        <w:div w:id="1333028675">
          <w:marLeft w:val="0"/>
          <w:marRight w:val="0"/>
          <w:marTop w:val="0"/>
          <w:marBottom w:val="0"/>
          <w:divBdr>
            <w:top w:val="none" w:sz="0" w:space="0" w:color="auto"/>
            <w:left w:val="none" w:sz="0" w:space="0" w:color="auto"/>
            <w:bottom w:val="none" w:sz="0" w:space="0" w:color="auto"/>
            <w:right w:val="none" w:sz="0" w:space="0" w:color="auto"/>
          </w:divBdr>
        </w:div>
        <w:div w:id="337663325">
          <w:marLeft w:val="0"/>
          <w:marRight w:val="0"/>
          <w:marTop w:val="0"/>
          <w:marBottom w:val="0"/>
          <w:divBdr>
            <w:top w:val="none" w:sz="0" w:space="0" w:color="auto"/>
            <w:left w:val="none" w:sz="0" w:space="0" w:color="auto"/>
            <w:bottom w:val="none" w:sz="0" w:space="0" w:color="auto"/>
            <w:right w:val="none" w:sz="0" w:space="0" w:color="auto"/>
          </w:divBdr>
        </w:div>
        <w:div w:id="1819301320">
          <w:marLeft w:val="0"/>
          <w:marRight w:val="0"/>
          <w:marTop w:val="0"/>
          <w:marBottom w:val="0"/>
          <w:divBdr>
            <w:top w:val="none" w:sz="0" w:space="0" w:color="auto"/>
            <w:left w:val="none" w:sz="0" w:space="0" w:color="auto"/>
            <w:bottom w:val="none" w:sz="0" w:space="0" w:color="auto"/>
            <w:right w:val="none" w:sz="0" w:space="0" w:color="auto"/>
          </w:divBdr>
        </w:div>
        <w:div w:id="134302210">
          <w:marLeft w:val="0"/>
          <w:marRight w:val="0"/>
          <w:marTop w:val="0"/>
          <w:marBottom w:val="0"/>
          <w:divBdr>
            <w:top w:val="none" w:sz="0" w:space="0" w:color="auto"/>
            <w:left w:val="none" w:sz="0" w:space="0" w:color="auto"/>
            <w:bottom w:val="none" w:sz="0" w:space="0" w:color="auto"/>
            <w:right w:val="none" w:sz="0" w:space="0" w:color="auto"/>
          </w:divBdr>
        </w:div>
        <w:div w:id="1546334337">
          <w:marLeft w:val="0"/>
          <w:marRight w:val="0"/>
          <w:marTop w:val="0"/>
          <w:marBottom w:val="0"/>
          <w:divBdr>
            <w:top w:val="none" w:sz="0" w:space="0" w:color="auto"/>
            <w:left w:val="none" w:sz="0" w:space="0" w:color="auto"/>
            <w:bottom w:val="none" w:sz="0" w:space="0" w:color="auto"/>
            <w:right w:val="none" w:sz="0" w:space="0" w:color="auto"/>
          </w:divBdr>
        </w:div>
        <w:div w:id="1361391696">
          <w:marLeft w:val="0"/>
          <w:marRight w:val="0"/>
          <w:marTop w:val="0"/>
          <w:marBottom w:val="0"/>
          <w:divBdr>
            <w:top w:val="none" w:sz="0" w:space="0" w:color="auto"/>
            <w:left w:val="none" w:sz="0" w:space="0" w:color="auto"/>
            <w:bottom w:val="none" w:sz="0" w:space="0" w:color="auto"/>
            <w:right w:val="none" w:sz="0" w:space="0" w:color="auto"/>
          </w:divBdr>
        </w:div>
        <w:div w:id="1996840280">
          <w:marLeft w:val="0"/>
          <w:marRight w:val="0"/>
          <w:marTop w:val="0"/>
          <w:marBottom w:val="0"/>
          <w:divBdr>
            <w:top w:val="none" w:sz="0" w:space="0" w:color="auto"/>
            <w:left w:val="none" w:sz="0" w:space="0" w:color="auto"/>
            <w:bottom w:val="none" w:sz="0" w:space="0" w:color="auto"/>
            <w:right w:val="none" w:sz="0" w:space="0" w:color="auto"/>
          </w:divBdr>
        </w:div>
        <w:div w:id="562789031">
          <w:marLeft w:val="0"/>
          <w:marRight w:val="0"/>
          <w:marTop w:val="0"/>
          <w:marBottom w:val="0"/>
          <w:divBdr>
            <w:top w:val="none" w:sz="0" w:space="0" w:color="auto"/>
            <w:left w:val="none" w:sz="0" w:space="0" w:color="auto"/>
            <w:bottom w:val="none" w:sz="0" w:space="0" w:color="auto"/>
            <w:right w:val="none" w:sz="0" w:space="0" w:color="auto"/>
          </w:divBdr>
        </w:div>
        <w:div w:id="19944796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short-courses/bg023?utm_source=openlearn&amp;utm_campaign=ol&amp;utm_medium=ebook" TargetMode="External"/><Relationship Id="rId13" Type="http://schemas.openxmlformats.org/officeDocument/2006/relationships/hyperlink" Target="https://www.open.ac.uk/courses/short-courses/bgxc001/"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en.ac.uk/conditions" TargetMode="External"/><Relationship Id="rId7" Type="http://schemas.openxmlformats.org/officeDocument/2006/relationships/image" Target="media/image1.jpeg"/><Relationship Id="rId12" Type="http://schemas.openxmlformats.org/officeDocument/2006/relationships/hyperlink" Target="https://www.open.ac.uk/courses/short-courses/bgxs001/" TargetMode="Externa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www.open.edu/openlearn/free-courses?utm_source=openlearn&amp;utm_campaign=ol&amp;utm_medium=ebook"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www.open.edu/openlearn/money-management/management/leadership-and-management/three-principles-coaching-approach/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creativecommons.org/licenses/by-nc-sa/4.0/deed.en_GB"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leadership-management/three-principles-coaching-approach/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6896</Words>
  <Characters>33033</Characters>
  <Application>Microsoft Office Word</Application>
  <DocSecurity>0</DocSecurity>
  <Lines>1001</Lines>
  <Paragraphs>595</Paragraphs>
  <ScaleCrop>false</ScaleCrop>
  <Company>The Open University</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principles of a coaching approach </dc:title>
  <dc:subject/>
  <dc:creator>The Open University</dc:creator>
  <cp:keywords/>
  <dc:description>Comments</dc:description>
  <cp:lastModifiedBy>ccs-stcn-omu-live</cp:lastModifiedBy>
  <cp:revision>3</cp:revision>
  <dcterms:created xsi:type="dcterms:W3CDTF">2026-07-03T10:26:00Z</dcterms:created>
  <dcterms:modified xsi:type="dcterms:W3CDTF">2026-07-03T10:26:00Z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https://www.open.edu/openlearn/money-business/leadership-management/three-principles-coaching-approach/content-section-0</vt:lpwstr>
  </property>
  <property fmtid="{D5CDD505-2E9C-101B-9397-08002B2CF9AE}" pid="3" name="DateProcessed">
    <vt:lpwstr>3rd July 2026</vt:lpwstr>
  </property>
  <property fmtid="{D5CDD505-2E9C-101B-9397-08002B2CF9AE}" pid="4" name="ItemID">
    <vt:lpwstr/>
  </property>
  <property fmtid="{D5CDD505-2E9C-101B-9397-08002B2CF9AE}" pid="5" name="ItemTitle">
    <vt:lpwstr>Three principles of a coaching approach</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