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23F5" w14:textId="3880232D" w:rsidR="00FE5F99" w:rsidRDefault="00FE6560" w:rsidP="00460552">
      <w:pPr>
        <w:pStyle w:val="Contents-Table2"/>
        <w:spacing w:before="240"/>
        <w:jc w:val="center"/>
        <w:rPr>
          <w:rFonts w:ascii="Tahoma" w:hAnsi="Tahoma" w:cs="Tahoma"/>
          <w:sz w:val="28"/>
        </w:rPr>
      </w:pPr>
      <w:r>
        <w:rPr>
          <w:noProof/>
        </w:rPr>
        <mc:AlternateContent>
          <mc:Choice Requires="wps">
            <w:drawing>
              <wp:anchor distT="0" distB="0" distL="114300" distR="114300" simplePos="0" relativeHeight="251658243" behindDoc="0" locked="0" layoutInCell="1" allowOverlap="1" wp14:anchorId="02165747" wp14:editId="064AE70D">
                <wp:simplePos x="0" y="0"/>
                <wp:positionH relativeFrom="column">
                  <wp:posOffset>6275967</wp:posOffset>
                </wp:positionH>
                <wp:positionV relativeFrom="paragraph">
                  <wp:posOffset>-676910</wp:posOffset>
                </wp:positionV>
                <wp:extent cx="359410" cy="359410"/>
                <wp:effectExtent l="0" t="0" r="0" b="0"/>
                <wp:wrapNone/>
                <wp:docPr id="25" name="Rectangle 25"/>
                <wp:cNvGraphicFramePr/>
                <a:graphic xmlns:a="http://schemas.openxmlformats.org/drawingml/2006/main">
                  <a:graphicData uri="http://schemas.microsoft.com/office/word/2010/wordprocessingShape">
                    <wps:wsp>
                      <wps:cNvSpPr/>
                      <wps:spPr>
                        <a:xfrm>
                          <a:off x="0" y="0"/>
                          <a:ext cx="35941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2A0CA" id="Rectangle 25" o:spid="_x0000_s1026" style="position:absolute;margin-left:494.15pt;margin-top:-53.3pt;width:28.3pt;height:28.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" filled="f" stroked="f" strokeweight="1pt"/>
            </w:pict>
          </mc:Fallback>
        </mc:AlternateContent>
      </w:r>
      <w:r w:rsidR="007240DF" w:rsidRPr="00944C4D">
        <w:rPr>
          <w:noProof/>
        </w:rPr>
        <mc:AlternateContent>
          <mc:Choice Requires="wps">
            <w:drawing>
              <wp:anchor distT="0" distB="0" distL="114300" distR="114300" simplePos="0" relativeHeight="251658240" behindDoc="0" locked="0" layoutInCell="1" allowOverlap="1" wp14:anchorId="76ADC8D0" wp14:editId="03FDBED4">
                <wp:simplePos x="0" y="0"/>
                <wp:positionH relativeFrom="column">
                  <wp:posOffset>1746885</wp:posOffset>
                </wp:positionH>
                <wp:positionV relativeFrom="page">
                  <wp:posOffset>10146030</wp:posOffset>
                </wp:positionV>
                <wp:extent cx="4526280" cy="208915"/>
                <wp:effectExtent l="0" t="0" r="7620" b="6985"/>
                <wp:wrapNone/>
                <wp:docPr id="8" name="Text Box 8"/>
                <wp:cNvGraphicFramePr/>
                <a:graphic xmlns:a="http://schemas.openxmlformats.org/drawingml/2006/main">
                  <a:graphicData uri="http://schemas.microsoft.com/office/word/2010/wordprocessingShape">
                    <wps:wsp>
                      <wps:cNvSpPr txBox="1"/>
                      <wps:spPr>
                        <a:xfrm>
                          <a:off x="0" y="0"/>
                          <a:ext cx="4526280" cy="208915"/>
                        </a:xfrm>
                        <a:prstGeom prst="rect">
                          <a:avLst/>
                        </a:prstGeom>
                        <a:noFill/>
                        <a:ln w="6350">
                          <a:noFill/>
                        </a:ln>
                      </wps:spPr>
                      <wps:txbx>
                        <w:txbxContent>
                          <w:p w14:paraId="56CD41ED" w14:textId="77484019" w:rsidR="00912894" w:rsidRPr="00717225" w:rsidRDefault="00912894" w:rsidP="00554A21">
                            <w:pPr>
                              <w:pStyle w:val="COVER-Foo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137.55pt;margin-top:798.9pt;width:356.4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" w14:anchorId="76ADC8D0">
                <v:textbox inset="0,0,0,0">
                  <w:txbxContent>
                    <w:p w:rsidRPr="00717225" w:rsidR="00912894" w:rsidP="00554A21" w:rsidRDefault="00912894" w14:paraId="56CD41ED" w14:textId="77484019">
                      <w:pPr>
                        <w:pStyle w:val="COVER-Footer"/>
                      </w:pPr>
                    </w:p>
                  </w:txbxContent>
                </v:textbox>
                <w10:wrap anchory="page"/>
              </v:shape>
            </w:pict>
          </mc:Fallback>
        </mc:AlternateContent>
      </w:r>
      <w:r w:rsidR="007240DF">
        <w:rPr>
          <w:noProof/>
        </w:rPr>
        <mc:AlternateContent>
          <mc:Choice Requires="wps">
            <w:drawing>
              <wp:anchor distT="0" distB="0" distL="114300" distR="114300" simplePos="0" relativeHeight="251658241" behindDoc="0" locked="0" layoutInCell="1" allowOverlap="1" wp14:anchorId="388E6C0F" wp14:editId="4AD45942">
                <wp:simplePos x="0" y="0"/>
                <wp:positionH relativeFrom="column">
                  <wp:posOffset>6270262</wp:posOffset>
                </wp:positionH>
                <wp:positionV relativeFrom="paragraph">
                  <wp:posOffset>9415507</wp:posOffset>
                </wp:positionV>
                <wp:extent cx="359410" cy="359410"/>
                <wp:effectExtent l="0" t="0" r="0" b="0"/>
                <wp:wrapNone/>
                <wp:docPr id="1" name="Rectangle 1"/>
                <wp:cNvGraphicFramePr/>
                <a:graphic xmlns:a="http://schemas.openxmlformats.org/drawingml/2006/main">
                  <a:graphicData uri="http://schemas.microsoft.com/office/word/2010/wordprocessingShape">
                    <wps:wsp>
                      <wps:cNvSpPr/>
                      <wps:spPr>
                        <a:xfrm>
                          <a:off x="0" y="0"/>
                          <a:ext cx="35941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493.7pt;margin-top:741.4pt;width:28.3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556C5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"/>
            </w:pict>
          </mc:Fallback>
        </mc:AlternateContent>
      </w:r>
      <w:r w:rsidR="00952094">
        <w:rPr>
          <w:noProof/>
        </w:rPr>
        <mc:AlternateContent>
          <mc:Choice Requires="wps">
            <w:drawing>
              <wp:anchor distT="0" distB="0" distL="114300" distR="114300" simplePos="0" relativeHeight="251658242" behindDoc="1" locked="0" layoutInCell="1" allowOverlap="1" wp14:anchorId="4F7122B3" wp14:editId="40A5FA76">
                <wp:simplePos x="0" y="0"/>
                <wp:positionH relativeFrom="column">
                  <wp:posOffset>-928468</wp:posOffset>
                </wp:positionH>
                <wp:positionV relativeFrom="paragraph">
                  <wp:posOffset>-914400</wp:posOffset>
                </wp:positionV>
                <wp:extent cx="7562069" cy="10684510"/>
                <wp:effectExtent l="0" t="0" r="0" b="2540"/>
                <wp:wrapNone/>
                <wp:docPr id="18" name="Rectangle 18"/>
                <wp:cNvGraphicFramePr/>
                <a:graphic xmlns:a="http://schemas.openxmlformats.org/drawingml/2006/main">
                  <a:graphicData uri="http://schemas.microsoft.com/office/word/2010/wordprocessingShape">
                    <wps:wsp>
                      <wps:cNvSpPr/>
                      <wps:spPr>
                        <a:xfrm>
                          <a:off x="0" y="0"/>
                          <a:ext cx="7562069" cy="10684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73.1pt;margin-top:-1in;width:595.45pt;height:841.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w14:anchorId="32B2C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"/>
            </w:pict>
          </mc:Fallback>
        </mc:AlternateContent>
      </w:r>
      <w:bookmarkStart w:id="0" w:name="_Hlk12452487"/>
      <w:bookmarkEnd w:id="0"/>
      <w:r w:rsidR="00737D4C">
        <w:rPr>
          <w:rFonts w:ascii="Tahoma" w:hAnsi="Tahoma" w:cs="Tahoma"/>
          <w:sz w:val="28"/>
        </w:rPr>
        <w:t>TREE VALUE VISIONS:</w:t>
      </w:r>
      <w:r w:rsidR="00460552">
        <w:rPr>
          <w:rFonts w:ascii="Tahoma" w:hAnsi="Tahoma" w:cs="Tahoma"/>
          <w:sz w:val="28"/>
        </w:rPr>
        <w:t xml:space="preserve"> </w:t>
      </w:r>
      <w:r w:rsidR="00FE5F99" w:rsidRPr="00FE5F99">
        <w:rPr>
          <w:rFonts w:ascii="Tahoma" w:hAnsi="Tahoma" w:cs="Tahoma"/>
          <w:sz w:val="28"/>
        </w:rPr>
        <w:t>R</w:t>
      </w:r>
      <w:r w:rsidR="00FE5F99">
        <w:rPr>
          <w:rFonts w:ascii="Tahoma" w:hAnsi="Tahoma" w:cs="Tahoma"/>
          <w:sz w:val="28"/>
        </w:rPr>
        <w:t>APIDLY EVALUATING THE SOCIAL AND CULTURAL VALUE OF TREESCAPES</w:t>
      </w:r>
    </w:p>
    <w:p w14:paraId="2AC07396" w14:textId="1B4C6C57" w:rsidR="002811B5" w:rsidRPr="00EE4706" w:rsidRDefault="00FE5F99" w:rsidP="00460552">
      <w:pPr>
        <w:pStyle w:val="OUSubHeading"/>
        <w:numPr>
          <w:ilvl w:val="0"/>
          <w:numId w:val="0"/>
        </w:numPr>
        <w:spacing w:before="240" w:after="100" w:afterAutospacing="1"/>
        <w:jc w:val="center"/>
        <w:rPr>
          <w:rFonts w:ascii="Tahoma" w:hAnsi="Tahoma" w:cs="Tahoma"/>
          <w:sz w:val="28"/>
        </w:rPr>
      </w:pPr>
      <w:r>
        <w:rPr>
          <w:rFonts w:ascii="Tahoma" w:hAnsi="Tahoma" w:cs="Tahoma"/>
          <w:sz w:val="28"/>
        </w:rPr>
        <w:t xml:space="preserve"> </w:t>
      </w:r>
      <w:r w:rsidR="00B17D4F" w:rsidRPr="00EE4706">
        <w:rPr>
          <w:rFonts w:ascii="Tahoma" w:hAnsi="Tahoma" w:cs="Tahoma"/>
          <w:sz w:val="28"/>
        </w:rPr>
        <w:t>PANEL</w:t>
      </w:r>
      <w:r>
        <w:rPr>
          <w:rFonts w:ascii="Tahoma" w:hAnsi="Tahoma" w:cs="Tahoma"/>
          <w:sz w:val="28"/>
        </w:rPr>
        <w:t xml:space="preserve"> </w:t>
      </w:r>
      <w:r w:rsidR="00EE4706" w:rsidRPr="00EE4706">
        <w:rPr>
          <w:rFonts w:ascii="Tahoma" w:hAnsi="Tahoma" w:cs="Tahoma"/>
          <w:sz w:val="28"/>
        </w:rPr>
        <w:t xml:space="preserve">PARTICIPANT FEEDBACK </w:t>
      </w:r>
      <w:r w:rsidR="00C10012">
        <w:rPr>
          <w:rFonts w:ascii="Tahoma" w:hAnsi="Tahoma" w:cs="Tahoma"/>
          <w:sz w:val="28"/>
        </w:rPr>
        <w:t>SURVEY</w:t>
      </w:r>
      <w:r w:rsidR="00EE4706" w:rsidRPr="00EE4706">
        <w:rPr>
          <w:rFonts w:ascii="Tahoma" w:hAnsi="Tahoma" w:cs="Tahoma"/>
          <w:sz w:val="28"/>
        </w:rPr>
        <w:t xml:space="preserve"> </w:t>
      </w:r>
      <w:r w:rsidR="002811B5" w:rsidRPr="00EE4706">
        <w:rPr>
          <w:rFonts w:ascii="Tahoma" w:hAnsi="Tahoma" w:cs="Tahoma"/>
          <w:sz w:val="28"/>
        </w:rPr>
        <w:t xml:space="preserve"> </w:t>
      </w:r>
    </w:p>
    <w:p w14:paraId="16D3EA56" w14:textId="61E8C94B" w:rsidR="00460552" w:rsidRPr="006C3A91" w:rsidRDefault="00460552" w:rsidP="00460552">
      <w:pPr>
        <w:pStyle w:val="BODYCOPY"/>
        <w:rPr>
          <w:rFonts w:ascii="Calibri" w:hAnsi="Calibri" w:cs="Calibri"/>
          <w:sz w:val="24"/>
          <w:szCs w:val="24"/>
          <w:lang w:val="en-US"/>
        </w:rPr>
      </w:pPr>
      <w:r w:rsidRPr="006C3A91">
        <w:rPr>
          <w:rFonts w:ascii="Calibri" w:hAnsi="Calibri" w:cs="Calibri"/>
          <w:sz w:val="24"/>
          <w:szCs w:val="24"/>
          <w:lang w:val="en-US"/>
        </w:rPr>
        <w:t>Thank you very much for participating in the workshop. We would very much appreciate it if you could complete this brief (5 minute) feedback survey.</w:t>
      </w:r>
    </w:p>
    <w:p w14:paraId="4A2AEBB4" w14:textId="7B3C3FF2" w:rsidR="00503757" w:rsidRPr="006C3A91" w:rsidRDefault="00503757" w:rsidP="00503757">
      <w:pPr>
        <w:pStyle w:val="BODYCOPY"/>
        <w:rPr>
          <w:rFonts w:ascii="Calibri" w:hAnsi="Calibri" w:cs="Calibri"/>
          <w:sz w:val="24"/>
          <w:szCs w:val="24"/>
        </w:rPr>
      </w:pPr>
      <w:r w:rsidRPr="006C3A91">
        <w:rPr>
          <w:rFonts w:ascii="Calibri" w:hAnsi="Calibri" w:cs="Calibri"/>
          <w:sz w:val="24"/>
          <w:szCs w:val="24"/>
        </w:rPr>
        <w:t>Please highlight your choice</w:t>
      </w:r>
      <w:r w:rsidR="00460552">
        <w:rPr>
          <w:rFonts w:ascii="Calibri" w:hAnsi="Calibri" w:cs="Calibri"/>
          <w:sz w:val="24"/>
          <w:szCs w:val="24"/>
        </w:rPr>
        <w:t>s</w:t>
      </w:r>
      <w:r w:rsidRPr="006C3A91">
        <w:rPr>
          <w:rFonts w:ascii="Calibri" w:hAnsi="Calibri" w:cs="Calibri"/>
          <w:sz w:val="24"/>
          <w:szCs w:val="24"/>
        </w:rPr>
        <w:t xml:space="preserve"> by </w:t>
      </w:r>
      <w:r w:rsidR="00460552">
        <w:rPr>
          <w:rFonts w:ascii="Calibri" w:hAnsi="Calibri" w:cs="Calibri"/>
          <w:sz w:val="24"/>
          <w:szCs w:val="24"/>
        </w:rPr>
        <w:t xml:space="preserve">ticking </w:t>
      </w:r>
      <w:r w:rsidRPr="006C3A91">
        <w:rPr>
          <w:rFonts w:ascii="Calibri" w:hAnsi="Calibri" w:cs="Calibri"/>
          <w:sz w:val="24"/>
          <w:szCs w:val="24"/>
        </w:rPr>
        <w:t>the appropriate box.</w:t>
      </w:r>
    </w:p>
    <w:p w14:paraId="1BBE1571" w14:textId="1ADD63B8" w:rsidR="00C10012" w:rsidRPr="006C3A91" w:rsidRDefault="00C10012" w:rsidP="00503757">
      <w:pPr>
        <w:pStyle w:val="BODYCOPY"/>
        <w:rPr>
          <w:rFonts w:ascii="Calibri" w:hAnsi="Calibri" w:cs="Calibri"/>
          <w:sz w:val="24"/>
          <w:szCs w:val="24"/>
          <w:lang w:val="en-US"/>
        </w:rPr>
      </w:pPr>
      <w:r w:rsidRPr="006C3A91">
        <w:rPr>
          <w:rFonts w:ascii="Calibri" w:hAnsi="Calibri" w:cs="Calibri"/>
          <w:sz w:val="24"/>
          <w:szCs w:val="24"/>
          <w:lang w:val="en-US"/>
        </w:rPr>
        <w:t>Q1. Your name (optional)</w:t>
      </w:r>
    </w:p>
    <w:tbl>
      <w:tblPr>
        <w:tblStyle w:val="TableGrid"/>
        <w:tblW w:w="0" w:type="auto"/>
        <w:tblLook w:val="04A0" w:firstRow="1" w:lastRow="0" w:firstColumn="1" w:lastColumn="0" w:noHBand="0" w:noVBand="1"/>
      </w:tblPr>
      <w:tblGrid>
        <w:gridCol w:w="9010"/>
      </w:tblGrid>
      <w:tr w:rsidR="00C10012" w:rsidRPr="006C3A91" w14:paraId="79C4B108" w14:textId="77777777" w:rsidTr="595DB2C4">
        <w:tc>
          <w:tcPr>
            <w:tcW w:w="9010" w:type="dxa"/>
          </w:tcPr>
          <w:p w14:paraId="74624A2E" w14:textId="77777777" w:rsidR="00C10012" w:rsidRPr="006C3A91" w:rsidRDefault="00C10012" w:rsidP="595DB2C4">
            <w:pPr>
              <w:pStyle w:val="BODYCOPY"/>
              <w:rPr>
                <w:rFonts w:ascii="Calibri" w:hAnsi="Calibri" w:cs="Calibri"/>
                <w:sz w:val="24"/>
                <w:szCs w:val="24"/>
                <w:lang w:val="en-US"/>
              </w:rPr>
            </w:pPr>
          </w:p>
        </w:tc>
      </w:tr>
    </w:tbl>
    <w:p w14:paraId="0CF48076" w14:textId="78B22199" w:rsidR="00C10012" w:rsidRPr="006C3A91" w:rsidRDefault="00C10012" w:rsidP="00460552">
      <w:pPr>
        <w:keepNext/>
        <w:spacing w:before="240"/>
        <w:rPr>
          <w:rFonts w:ascii="Calibri" w:hAnsi="Calibri" w:cs="Calibri"/>
          <w:sz w:val="24"/>
        </w:rPr>
      </w:pPr>
      <w:r w:rsidRPr="006C3A91">
        <w:rPr>
          <w:rFonts w:ascii="Calibri" w:hAnsi="Calibri" w:cs="Calibri"/>
          <w:sz w:val="24"/>
        </w:rPr>
        <w:t xml:space="preserve">Q2. Your </w:t>
      </w:r>
      <w:r w:rsidR="00460552">
        <w:rPr>
          <w:rFonts w:ascii="Calibri" w:hAnsi="Calibri" w:cs="Calibri"/>
          <w:sz w:val="24"/>
        </w:rPr>
        <w:t>location</w:t>
      </w:r>
    </w:p>
    <w:p w14:paraId="293E9814" w14:textId="3EE2BB30" w:rsidR="00C10012" w:rsidRDefault="00737D4C" w:rsidP="00737D4C">
      <w:pPr>
        <w:keepNext/>
        <w:spacing w:before="120"/>
        <w:rPr>
          <w:rFonts w:ascii="Calibri" w:hAnsi="Calibri" w:cs="Calibri"/>
          <w:sz w:val="24"/>
        </w:rPr>
      </w:pPr>
      <w:r>
        <w:rPr>
          <w:rFonts w:ascii="Calibri" w:hAnsi="Calibri" w:cs="Calibri"/>
          <w:sz w:val="24"/>
        </w:rPr>
        <w:t xml:space="preserve">[Research team to add multiple-choice options, or free-text box] </w:t>
      </w:r>
    </w:p>
    <w:p w14:paraId="1E74D4BB" w14:textId="77777777" w:rsidR="00737D4C" w:rsidRPr="00737D4C" w:rsidRDefault="00737D4C" w:rsidP="00737D4C">
      <w:pPr>
        <w:pStyle w:val="BODYCOPY"/>
      </w:pPr>
    </w:p>
    <w:p w14:paraId="615CFBE6" w14:textId="396F08D5" w:rsidR="00C10012" w:rsidRPr="00460552" w:rsidRDefault="00C10012" w:rsidP="00460552">
      <w:pPr>
        <w:keepNext/>
        <w:spacing w:before="120"/>
        <w:ind w:left="360"/>
        <w:rPr>
          <w:rFonts w:ascii="Calibri" w:hAnsi="Calibri" w:cs="Calibri"/>
          <w:sz w:val="24"/>
        </w:rPr>
      </w:pPr>
    </w:p>
    <w:p w14:paraId="49ACB064" w14:textId="26606C89" w:rsidR="00C10012" w:rsidRPr="006C3A91" w:rsidRDefault="00C10012" w:rsidP="00852AAE">
      <w:pPr>
        <w:keepNext/>
        <w:spacing w:after="240" w:line="276" w:lineRule="auto"/>
        <w:rPr>
          <w:rFonts w:ascii="Calibri" w:hAnsi="Calibri" w:cs="Calibri"/>
          <w:sz w:val="24"/>
        </w:rPr>
      </w:pPr>
      <w:r w:rsidRPr="006C3A91">
        <w:rPr>
          <w:rFonts w:ascii="Calibri" w:hAnsi="Calibri" w:cs="Calibri"/>
          <w:sz w:val="24"/>
        </w:rPr>
        <w:t>Q</w:t>
      </w:r>
      <w:r w:rsidR="00460552">
        <w:rPr>
          <w:rFonts w:ascii="Calibri" w:hAnsi="Calibri" w:cs="Calibri"/>
          <w:sz w:val="24"/>
        </w:rPr>
        <w:t>3</w:t>
      </w:r>
      <w:r w:rsidR="00852AAE" w:rsidRPr="006C3A91">
        <w:rPr>
          <w:rFonts w:ascii="Calibri" w:hAnsi="Calibri" w:cs="Calibri"/>
          <w:sz w:val="24"/>
        </w:rPr>
        <w:t>.</w:t>
      </w:r>
      <w:r w:rsidRPr="006C3A91">
        <w:rPr>
          <w:rFonts w:ascii="Calibri" w:hAnsi="Calibri" w:cs="Calibri"/>
          <w:sz w:val="24"/>
        </w:rPr>
        <w:t xml:space="preserve"> Please indicate your opinion about the following aspects of the workshop. </w:t>
      </w:r>
    </w:p>
    <w:tbl>
      <w:tblPr>
        <w:tblStyle w:val="QQuestionTable"/>
        <w:tblW w:w="0" w:type="auto"/>
        <w:tblCellMar>
          <w:left w:w="85" w:type="dxa"/>
          <w:bottom w:w="85" w:type="dxa"/>
          <w:right w:w="85" w:type="dxa"/>
        </w:tblCellMar>
        <w:tblLook w:val="07E0" w:firstRow="1" w:lastRow="1" w:firstColumn="1" w:lastColumn="1" w:noHBand="1" w:noVBand="1"/>
      </w:tblPr>
      <w:tblGrid>
        <w:gridCol w:w="3223"/>
        <w:gridCol w:w="996"/>
        <w:gridCol w:w="1211"/>
        <w:gridCol w:w="1376"/>
        <w:gridCol w:w="1240"/>
        <w:gridCol w:w="974"/>
      </w:tblGrid>
      <w:tr w:rsidR="00C10012" w:rsidRPr="006C3A91" w14:paraId="32173A0E" w14:textId="77777777" w:rsidTr="006C3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0F7C293" w14:textId="77777777" w:rsidR="00C10012" w:rsidRPr="006C3A91" w:rsidRDefault="00C10012" w:rsidP="00D33537">
            <w:pPr>
              <w:keepNext/>
              <w:rPr>
                <w:rFonts w:ascii="Calibri" w:hAnsi="Calibri" w:cs="Calibri"/>
                <w:sz w:val="24"/>
                <w:szCs w:val="24"/>
              </w:rPr>
            </w:pPr>
          </w:p>
        </w:tc>
        <w:tc>
          <w:tcPr>
            <w:tcW w:w="989" w:type="dxa"/>
          </w:tcPr>
          <w:p w14:paraId="3BF03780" w14:textId="77777777"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Strongly disagree (1)</w:t>
            </w:r>
          </w:p>
        </w:tc>
        <w:tc>
          <w:tcPr>
            <w:tcW w:w="1175" w:type="dxa"/>
          </w:tcPr>
          <w:p w14:paraId="098E08E3" w14:textId="77777777"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Somewhat disagree (2)</w:t>
            </w:r>
          </w:p>
        </w:tc>
        <w:tc>
          <w:tcPr>
            <w:tcW w:w="1385" w:type="dxa"/>
          </w:tcPr>
          <w:p w14:paraId="28F7B42C" w14:textId="77777777"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Neither agree nor disagree (3)</w:t>
            </w:r>
          </w:p>
        </w:tc>
        <w:tc>
          <w:tcPr>
            <w:tcW w:w="1241" w:type="dxa"/>
          </w:tcPr>
          <w:p w14:paraId="08FE19B3" w14:textId="77777777"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 xml:space="preserve">Somewhat agree </w:t>
            </w:r>
          </w:p>
          <w:p w14:paraId="41C7CF4E" w14:textId="590DFF0A"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(4)</w:t>
            </w:r>
          </w:p>
        </w:tc>
        <w:tc>
          <w:tcPr>
            <w:tcW w:w="969" w:type="dxa"/>
          </w:tcPr>
          <w:p w14:paraId="5E9AB55B" w14:textId="77777777"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 xml:space="preserve">Strongly agree </w:t>
            </w:r>
          </w:p>
          <w:p w14:paraId="2968BC94" w14:textId="20DD232A" w:rsidR="00C10012" w:rsidRPr="006C3A91" w:rsidRDefault="00C10012" w:rsidP="00D3353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C3A91">
              <w:rPr>
                <w:rFonts w:ascii="Calibri" w:hAnsi="Calibri" w:cs="Calibri"/>
                <w:sz w:val="24"/>
                <w:szCs w:val="24"/>
              </w:rPr>
              <w:t>(5)</w:t>
            </w:r>
          </w:p>
        </w:tc>
      </w:tr>
      <w:tr w:rsidR="00C10012" w:rsidRPr="006C3A91" w14:paraId="4D458758"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401AFF15" w14:textId="02183BCF"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I enjoyed the workshop </w:t>
            </w:r>
          </w:p>
        </w:tc>
        <w:tc>
          <w:tcPr>
            <w:tcW w:w="989" w:type="dxa"/>
          </w:tcPr>
          <w:p w14:paraId="66B893DB"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520D207C"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5CA40C69"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1C7D1068"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04EB2DB7"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0012" w:rsidRPr="006C3A91" w14:paraId="2AD93D1C"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7F6607D7" w14:textId="6731E80D"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I received sufficient pre-workshop information </w:t>
            </w:r>
          </w:p>
        </w:tc>
        <w:tc>
          <w:tcPr>
            <w:tcW w:w="989" w:type="dxa"/>
          </w:tcPr>
          <w:p w14:paraId="0847D140"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46332764"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337B0870"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11FF73C0"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10085608"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0012" w:rsidRPr="006C3A91" w14:paraId="71E24F68"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6B0A2A98" w14:textId="2AD90CFF"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I felt the presentations included sufficient information to help inform my views </w:t>
            </w:r>
          </w:p>
        </w:tc>
        <w:tc>
          <w:tcPr>
            <w:tcW w:w="989" w:type="dxa"/>
          </w:tcPr>
          <w:p w14:paraId="0010F7BE"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25FCE481"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71D6F058"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5DCF5262"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75986186"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0012" w:rsidRPr="006C3A91" w14:paraId="3D501BB3"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120D4132" w14:textId="37775291"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I felt my views were heard and considered </w:t>
            </w:r>
          </w:p>
        </w:tc>
        <w:tc>
          <w:tcPr>
            <w:tcW w:w="989" w:type="dxa"/>
          </w:tcPr>
          <w:p w14:paraId="218ACABF"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6490C1F9"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206E5D54"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44FF1A42"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099F3F68"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0012" w:rsidRPr="006C3A91" w14:paraId="05A3E4D1"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45436E3B" w14:textId="7A4395EC"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Discussion with others increased my knowledge and understanding </w:t>
            </w:r>
          </w:p>
        </w:tc>
        <w:tc>
          <w:tcPr>
            <w:tcW w:w="989" w:type="dxa"/>
          </w:tcPr>
          <w:p w14:paraId="46E89CDC"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64D66C13"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10FD1209"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57A9A3C8"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21FD188F"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0012" w:rsidRPr="006C3A91" w14:paraId="23E92A08" w14:textId="77777777" w:rsidTr="006C3A91">
        <w:tc>
          <w:tcPr>
            <w:cnfStyle w:val="001000000000" w:firstRow="0" w:lastRow="0" w:firstColumn="1" w:lastColumn="0" w:oddVBand="0" w:evenVBand="0" w:oddHBand="0" w:evenHBand="0" w:firstRowFirstColumn="0" w:firstRowLastColumn="0" w:lastRowFirstColumn="0" w:lastRowLastColumn="0"/>
            <w:tcW w:w="3261" w:type="dxa"/>
          </w:tcPr>
          <w:p w14:paraId="7B8DE89C" w14:textId="2DFAE6F1" w:rsidR="00C10012" w:rsidRPr="006C3A91" w:rsidRDefault="00C10012" w:rsidP="00C10012">
            <w:pPr>
              <w:keepNext/>
              <w:rPr>
                <w:rFonts w:ascii="Calibri" w:hAnsi="Calibri" w:cs="Calibri"/>
                <w:sz w:val="24"/>
                <w:szCs w:val="24"/>
              </w:rPr>
            </w:pPr>
            <w:r w:rsidRPr="006C3A91">
              <w:rPr>
                <w:rFonts w:ascii="Calibri" w:hAnsi="Calibri" w:cs="Calibri"/>
                <w:sz w:val="24"/>
                <w:szCs w:val="24"/>
              </w:rPr>
              <w:t xml:space="preserve">Discussion with others increased my understanding of others’ points of view </w:t>
            </w:r>
          </w:p>
        </w:tc>
        <w:tc>
          <w:tcPr>
            <w:tcW w:w="989" w:type="dxa"/>
          </w:tcPr>
          <w:p w14:paraId="0E219BD7"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175" w:type="dxa"/>
          </w:tcPr>
          <w:p w14:paraId="3A6441A0"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385" w:type="dxa"/>
          </w:tcPr>
          <w:p w14:paraId="33366BA5"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1241" w:type="dxa"/>
          </w:tcPr>
          <w:p w14:paraId="49CC6E96"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969" w:type="dxa"/>
          </w:tcPr>
          <w:p w14:paraId="42BB3B92" w14:textId="77777777" w:rsidR="00C10012" w:rsidRPr="006C3A91" w:rsidRDefault="00C10012" w:rsidP="00C10012">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14:paraId="42FE2E27" w14:textId="77777777" w:rsidR="00C10012" w:rsidRPr="006C3A91" w:rsidRDefault="00C10012" w:rsidP="00C10012">
      <w:pPr>
        <w:rPr>
          <w:rFonts w:ascii="Calibri" w:hAnsi="Calibri" w:cs="Calibri"/>
          <w:sz w:val="24"/>
        </w:rPr>
      </w:pPr>
    </w:p>
    <w:p w14:paraId="089D126D" w14:textId="77777777" w:rsidR="00460552" w:rsidRDefault="00460552" w:rsidP="006C3A91">
      <w:pPr>
        <w:keepNext/>
        <w:spacing w:after="240" w:line="276" w:lineRule="auto"/>
        <w:rPr>
          <w:rFonts w:ascii="Calibri" w:hAnsi="Calibri" w:cs="Calibri"/>
          <w:sz w:val="24"/>
        </w:rPr>
      </w:pPr>
    </w:p>
    <w:p w14:paraId="59954B8B" w14:textId="1F227988" w:rsidR="00C10012" w:rsidRPr="006C3A91" w:rsidRDefault="00C10012" w:rsidP="006C3A91">
      <w:pPr>
        <w:keepNext/>
        <w:spacing w:after="240" w:line="276" w:lineRule="auto"/>
        <w:rPr>
          <w:rFonts w:ascii="Calibri" w:hAnsi="Calibri" w:cs="Calibri"/>
          <w:sz w:val="24"/>
        </w:rPr>
      </w:pPr>
      <w:r w:rsidRPr="006C3A91">
        <w:rPr>
          <w:rFonts w:ascii="Calibri" w:hAnsi="Calibri" w:cs="Calibri"/>
          <w:sz w:val="24"/>
        </w:rPr>
        <w:t>Q</w:t>
      </w:r>
      <w:r w:rsidR="00460552">
        <w:rPr>
          <w:rFonts w:ascii="Calibri" w:hAnsi="Calibri" w:cs="Calibri"/>
          <w:sz w:val="24"/>
        </w:rPr>
        <w:t>4</w:t>
      </w:r>
      <w:r w:rsidR="00852AAE" w:rsidRPr="006C3A91">
        <w:rPr>
          <w:rFonts w:ascii="Calibri" w:hAnsi="Calibri" w:cs="Calibri"/>
          <w:sz w:val="24"/>
        </w:rPr>
        <w:t>.</w:t>
      </w:r>
      <w:r w:rsidRPr="006C3A91">
        <w:rPr>
          <w:rFonts w:ascii="Calibri" w:hAnsi="Calibri" w:cs="Calibri"/>
          <w:sz w:val="24"/>
        </w:rPr>
        <w:t xml:space="preserve"> What new understanding, if any, do you have about ways in which trees and treescapes are important? Have you changed any of your views on the importance of trees and treescapes after listening to others? </w:t>
      </w:r>
    </w:p>
    <w:tbl>
      <w:tblPr>
        <w:tblStyle w:val="TableGrid"/>
        <w:tblW w:w="0" w:type="auto"/>
        <w:tblLook w:val="04A0" w:firstRow="1" w:lastRow="0" w:firstColumn="1" w:lastColumn="0" w:noHBand="0" w:noVBand="1"/>
      </w:tblPr>
      <w:tblGrid>
        <w:gridCol w:w="9010"/>
      </w:tblGrid>
      <w:tr w:rsidR="00852AAE" w:rsidRPr="006C3A91" w14:paraId="71053D82" w14:textId="77777777" w:rsidTr="00852AAE">
        <w:tc>
          <w:tcPr>
            <w:tcW w:w="9010" w:type="dxa"/>
          </w:tcPr>
          <w:p w14:paraId="6452E2E0" w14:textId="77777777" w:rsidR="00852AAE" w:rsidRDefault="00852AAE" w:rsidP="00852AAE">
            <w:pPr>
              <w:pStyle w:val="BODYCOPY"/>
              <w:spacing w:line="276" w:lineRule="auto"/>
              <w:rPr>
                <w:rFonts w:ascii="Calibri" w:hAnsi="Calibri" w:cs="Calibri"/>
                <w:sz w:val="24"/>
                <w:szCs w:val="24"/>
              </w:rPr>
            </w:pPr>
          </w:p>
          <w:p w14:paraId="77CC0695" w14:textId="77777777" w:rsidR="006C3A91" w:rsidRDefault="006C3A91" w:rsidP="00852AAE">
            <w:pPr>
              <w:pStyle w:val="BODYCOPY"/>
              <w:spacing w:line="276" w:lineRule="auto"/>
              <w:rPr>
                <w:rFonts w:ascii="Calibri" w:hAnsi="Calibri" w:cs="Calibri"/>
                <w:sz w:val="24"/>
                <w:szCs w:val="24"/>
              </w:rPr>
            </w:pPr>
          </w:p>
          <w:p w14:paraId="0E47B317" w14:textId="77777777" w:rsidR="006C3A91" w:rsidRDefault="006C3A91" w:rsidP="00852AAE">
            <w:pPr>
              <w:pStyle w:val="BODYCOPY"/>
              <w:spacing w:line="276" w:lineRule="auto"/>
              <w:rPr>
                <w:rFonts w:ascii="Calibri" w:hAnsi="Calibri" w:cs="Calibri"/>
                <w:sz w:val="24"/>
                <w:szCs w:val="24"/>
              </w:rPr>
            </w:pPr>
          </w:p>
          <w:p w14:paraId="084295D2" w14:textId="77777777" w:rsidR="00B172FF" w:rsidRDefault="00B172FF" w:rsidP="00852AAE">
            <w:pPr>
              <w:pStyle w:val="BODYCOPY"/>
              <w:spacing w:line="276" w:lineRule="auto"/>
              <w:rPr>
                <w:rFonts w:ascii="Calibri" w:hAnsi="Calibri" w:cs="Calibri"/>
                <w:sz w:val="24"/>
                <w:szCs w:val="24"/>
              </w:rPr>
            </w:pPr>
          </w:p>
          <w:p w14:paraId="0A86D0CF" w14:textId="5AD6A6DB" w:rsidR="00B172FF" w:rsidRPr="006C3A91" w:rsidRDefault="00B172FF" w:rsidP="00852AAE">
            <w:pPr>
              <w:pStyle w:val="BODYCOPY"/>
              <w:spacing w:line="276" w:lineRule="auto"/>
              <w:rPr>
                <w:rFonts w:ascii="Calibri" w:hAnsi="Calibri" w:cs="Calibri"/>
                <w:sz w:val="24"/>
                <w:szCs w:val="24"/>
              </w:rPr>
            </w:pPr>
          </w:p>
        </w:tc>
      </w:tr>
    </w:tbl>
    <w:p w14:paraId="71F399E9" w14:textId="7B9BB2AC" w:rsidR="00852AAE" w:rsidRPr="006C3A91" w:rsidRDefault="00852AAE" w:rsidP="00460552">
      <w:pPr>
        <w:pStyle w:val="BODYCOPY"/>
        <w:spacing w:before="360"/>
        <w:rPr>
          <w:rFonts w:ascii="Calibri" w:hAnsi="Calibri" w:cs="Calibri"/>
          <w:sz w:val="24"/>
          <w:szCs w:val="24"/>
          <w:lang w:val="en-US"/>
        </w:rPr>
      </w:pPr>
      <w:r w:rsidRPr="006C3A91">
        <w:rPr>
          <w:rFonts w:ascii="Calibri" w:hAnsi="Calibri" w:cs="Calibri"/>
          <w:sz w:val="24"/>
          <w:szCs w:val="24"/>
          <w:lang w:val="en-US"/>
        </w:rPr>
        <w:t>Q</w:t>
      </w:r>
      <w:r w:rsidR="00460552">
        <w:rPr>
          <w:rFonts w:ascii="Calibri" w:hAnsi="Calibri" w:cs="Calibri"/>
          <w:sz w:val="24"/>
          <w:szCs w:val="24"/>
          <w:lang w:val="en-US"/>
        </w:rPr>
        <w:t>5</w:t>
      </w:r>
      <w:r w:rsidRPr="006C3A91">
        <w:rPr>
          <w:rFonts w:ascii="Calibri" w:hAnsi="Calibri" w:cs="Calibri"/>
          <w:sz w:val="24"/>
          <w:szCs w:val="24"/>
          <w:lang w:val="en-US"/>
        </w:rPr>
        <w:t>. Do you have any other comments or feedback?</w:t>
      </w:r>
    </w:p>
    <w:tbl>
      <w:tblPr>
        <w:tblStyle w:val="TableGrid"/>
        <w:tblW w:w="0" w:type="auto"/>
        <w:tblLook w:val="04A0" w:firstRow="1" w:lastRow="0" w:firstColumn="1" w:lastColumn="0" w:noHBand="0" w:noVBand="1"/>
      </w:tblPr>
      <w:tblGrid>
        <w:gridCol w:w="9010"/>
      </w:tblGrid>
      <w:tr w:rsidR="00852AAE" w:rsidRPr="006C3A91" w14:paraId="43FF4BA2" w14:textId="77777777" w:rsidTr="00852AAE">
        <w:tc>
          <w:tcPr>
            <w:tcW w:w="9010" w:type="dxa"/>
          </w:tcPr>
          <w:p w14:paraId="6D61C720" w14:textId="77777777" w:rsidR="00852AAE" w:rsidRPr="006C3A91" w:rsidRDefault="00852AAE" w:rsidP="00852AAE">
            <w:pPr>
              <w:pStyle w:val="BODYCOPY"/>
              <w:spacing w:line="276" w:lineRule="auto"/>
              <w:rPr>
                <w:rFonts w:ascii="Calibri" w:hAnsi="Calibri" w:cs="Calibri"/>
                <w:sz w:val="24"/>
                <w:szCs w:val="24"/>
              </w:rPr>
            </w:pPr>
          </w:p>
          <w:p w14:paraId="638D2D6A" w14:textId="77777777" w:rsidR="00852AAE" w:rsidRDefault="00852AAE" w:rsidP="00852AAE">
            <w:pPr>
              <w:pStyle w:val="BODYCOPY"/>
              <w:spacing w:line="276" w:lineRule="auto"/>
              <w:rPr>
                <w:rFonts w:ascii="Calibri" w:hAnsi="Calibri" w:cs="Calibri"/>
                <w:sz w:val="24"/>
                <w:szCs w:val="24"/>
              </w:rPr>
            </w:pPr>
          </w:p>
          <w:p w14:paraId="59A038B3" w14:textId="77777777" w:rsidR="00B172FF" w:rsidRDefault="00B172FF" w:rsidP="00852AAE">
            <w:pPr>
              <w:pStyle w:val="BODYCOPY"/>
              <w:spacing w:line="276" w:lineRule="auto"/>
              <w:rPr>
                <w:rFonts w:ascii="Calibri" w:hAnsi="Calibri" w:cs="Calibri"/>
                <w:sz w:val="24"/>
                <w:szCs w:val="24"/>
              </w:rPr>
            </w:pPr>
          </w:p>
          <w:p w14:paraId="4D96BB0F" w14:textId="77777777" w:rsidR="00B172FF" w:rsidRPr="006C3A91" w:rsidRDefault="00B172FF" w:rsidP="00852AAE">
            <w:pPr>
              <w:pStyle w:val="BODYCOPY"/>
              <w:spacing w:line="276" w:lineRule="auto"/>
              <w:rPr>
                <w:rFonts w:ascii="Calibri" w:hAnsi="Calibri" w:cs="Calibri"/>
                <w:sz w:val="24"/>
                <w:szCs w:val="24"/>
              </w:rPr>
            </w:pPr>
          </w:p>
          <w:p w14:paraId="76BCCC87" w14:textId="1132C3C6" w:rsidR="00852AAE" w:rsidRPr="006C3A91" w:rsidRDefault="00852AAE" w:rsidP="00852AAE">
            <w:pPr>
              <w:pStyle w:val="BODYCOPY"/>
              <w:spacing w:line="276" w:lineRule="auto"/>
              <w:rPr>
                <w:rFonts w:ascii="Calibri" w:hAnsi="Calibri" w:cs="Calibri"/>
                <w:sz w:val="24"/>
                <w:szCs w:val="24"/>
              </w:rPr>
            </w:pPr>
          </w:p>
        </w:tc>
      </w:tr>
    </w:tbl>
    <w:p w14:paraId="196FE8A3" w14:textId="28F96671" w:rsidR="006C3A91" w:rsidRPr="006C3A91" w:rsidRDefault="006C3A91" w:rsidP="00460552">
      <w:pPr>
        <w:pStyle w:val="BODYCOPY"/>
        <w:spacing w:before="360" w:line="276" w:lineRule="auto"/>
        <w:jc w:val="center"/>
        <w:rPr>
          <w:rFonts w:ascii="Calibri" w:hAnsi="Calibri" w:cs="Calibri"/>
          <w:sz w:val="24"/>
          <w:szCs w:val="24"/>
        </w:rPr>
      </w:pPr>
      <w:r w:rsidRPr="006C3A91">
        <w:rPr>
          <w:rFonts w:ascii="Calibri" w:hAnsi="Calibri" w:cs="Calibri"/>
          <w:sz w:val="24"/>
          <w:szCs w:val="24"/>
        </w:rPr>
        <w:t>Thank you for your participation tonight!</w:t>
      </w:r>
    </w:p>
    <w:sectPr w:rsidR="006C3A91" w:rsidRPr="006C3A91" w:rsidSect="00944C4D">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5B3A" w14:textId="77777777" w:rsidR="00565CB3" w:rsidRDefault="00565CB3" w:rsidP="00944C4D">
      <w:r>
        <w:separator/>
      </w:r>
    </w:p>
  </w:endnote>
  <w:endnote w:type="continuationSeparator" w:id="0">
    <w:p w14:paraId="0B5E25F1" w14:textId="77777777" w:rsidR="00565CB3" w:rsidRDefault="00565CB3" w:rsidP="00944C4D">
      <w:r>
        <w:continuationSeparator/>
      </w:r>
    </w:p>
  </w:endnote>
  <w:endnote w:type="continuationNotice" w:id="1">
    <w:p w14:paraId="447ED30B" w14:textId="77777777" w:rsidR="00565CB3" w:rsidRDefault="0056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MinionPro-Regular">
    <w:altName w:val="Calibri"/>
    <w:charset w:val="4D"/>
    <w:family w:val="auto"/>
    <w:pitch w:val="default"/>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B4EB" w14:textId="75AED1F4" w:rsidR="00BD000D" w:rsidRDefault="00000000" w:rsidP="00BD000D">
    <w:pPr>
      <w:pStyle w:val="Footer"/>
    </w:pPr>
    <w:sdt>
      <w:sdtPr>
        <w:id w:val="772288203"/>
        <w:docPartObj>
          <w:docPartGallery w:val="Page Numbers (Bottom of Page)"/>
          <w:docPartUnique/>
        </w:docPartObj>
      </w:sdtPr>
      <w:sdtContent>
        <w:sdt>
          <w:sdtPr>
            <w:id w:val="-1705238520"/>
            <w:docPartObj>
              <w:docPartGallery w:val="Page Numbers (Top of Page)"/>
              <w:docPartUnique/>
            </w:docPartObj>
          </w:sdtPr>
          <w:sdtContent>
            <w:r w:rsidR="00BD000D">
              <w:t xml:space="preserve">Page </w:t>
            </w:r>
            <w:r w:rsidR="00BD000D">
              <w:rPr>
                <w:b/>
                <w:bCs/>
                <w:sz w:val="24"/>
              </w:rPr>
              <w:fldChar w:fldCharType="begin"/>
            </w:r>
            <w:r w:rsidR="00BD000D">
              <w:rPr>
                <w:b/>
                <w:bCs/>
              </w:rPr>
              <w:instrText xml:space="preserve"> PAGE </w:instrText>
            </w:r>
            <w:r w:rsidR="00BD000D">
              <w:rPr>
                <w:b/>
                <w:bCs/>
                <w:sz w:val="24"/>
              </w:rPr>
              <w:fldChar w:fldCharType="separate"/>
            </w:r>
            <w:r w:rsidR="00852AAE">
              <w:rPr>
                <w:b/>
                <w:bCs/>
                <w:noProof/>
              </w:rPr>
              <w:t>2</w:t>
            </w:r>
            <w:r w:rsidR="00BD000D">
              <w:rPr>
                <w:b/>
                <w:bCs/>
                <w:sz w:val="24"/>
              </w:rPr>
              <w:fldChar w:fldCharType="end"/>
            </w:r>
            <w:r w:rsidR="00BD000D">
              <w:t xml:space="preserve"> of </w:t>
            </w:r>
            <w:r w:rsidR="00BD000D">
              <w:rPr>
                <w:b/>
                <w:bCs/>
                <w:sz w:val="24"/>
              </w:rPr>
              <w:fldChar w:fldCharType="begin"/>
            </w:r>
            <w:r w:rsidR="00BD000D">
              <w:rPr>
                <w:b/>
                <w:bCs/>
              </w:rPr>
              <w:instrText xml:space="preserve"> NUMPAGES  </w:instrText>
            </w:r>
            <w:r w:rsidR="00BD000D">
              <w:rPr>
                <w:b/>
                <w:bCs/>
                <w:sz w:val="24"/>
              </w:rPr>
              <w:fldChar w:fldCharType="separate"/>
            </w:r>
            <w:r w:rsidR="00852AAE">
              <w:rPr>
                <w:b/>
                <w:bCs/>
                <w:noProof/>
              </w:rPr>
              <w:t>2</w:t>
            </w:r>
            <w:r w:rsidR="00BD000D">
              <w:rPr>
                <w:b/>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FB9E" w14:textId="77777777" w:rsidR="00565CB3" w:rsidRDefault="00565CB3" w:rsidP="00944C4D">
      <w:r>
        <w:separator/>
      </w:r>
    </w:p>
  </w:footnote>
  <w:footnote w:type="continuationSeparator" w:id="0">
    <w:p w14:paraId="461CFCF5" w14:textId="77777777" w:rsidR="00565CB3" w:rsidRDefault="00565CB3" w:rsidP="00944C4D">
      <w:r>
        <w:continuationSeparator/>
      </w:r>
    </w:p>
  </w:footnote>
  <w:footnote w:type="continuationNotice" w:id="1">
    <w:p w14:paraId="4F36D250" w14:textId="77777777" w:rsidR="00565CB3" w:rsidRDefault="00565C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8AC80"/>
    <w:lvl w:ilvl="0">
      <w:start w:val="1"/>
      <w:numFmt w:val="decimal"/>
      <w:lvlText w:val="%1."/>
      <w:lvlJc w:val="left"/>
      <w:pPr>
        <w:tabs>
          <w:tab w:val="num" w:pos="216"/>
        </w:tabs>
        <w:ind w:left="216" w:hanging="360"/>
      </w:pPr>
    </w:lvl>
  </w:abstractNum>
  <w:abstractNum w:abstractNumId="1" w15:restartNumberingAfterBreak="0">
    <w:nsid w:val="FFFFFF7D"/>
    <w:multiLevelType w:val="singleLevel"/>
    <w:tmpl w:val="9C387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426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82E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AA0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862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67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94E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E8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16F2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744B2"/>
    <w:multiLevelType w:val="hybridMultilevel"/>
    <w:tmpl w:val="2F5ADF0C"/>
    <w:lvl w:ilvl="0" w:tplc="62F484A0">
      <w:start w:val="1"/>
      <w:numFmt w:val="bullet"/>
      <w:pStyle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8FD7E03"/>
    <w:multiLevelType w:val="hybridMultilevel"/>
    <w:tmpl w:val="1A127DD0"/>
    <w:lvl w:ilvl="0" w:tplc="02EC8B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A0BF6"/>
    <w:multiLevelType w:val="multilevel"/>
    <w:tmpl w:val="0409001D"/>
    <w:numStyleLink w:val="Singlepunch"/>
  </w:abstractNum>
  <w:abstractNum w:abstractNumId="13" w15:restartNumberingAfterBreak="0">
    <w:nsid w:val="0FA969F9"/>
    <w:multiLevelType w:val="multilevel"/>
    <w:tmpl w:val="38E41460"/>
    <w:lvl w:ilvl="0">
      <w:start w:val="1"/>
      <w:numFmt w:val="bullet"/>
      <w:lvlText w:val=""/>
      <w:lvlJc w:val="left"/>
      <w:pPr>
        <w:ind w:left="720" w:hanging="360"/>
      </w:pPr>
      <w:rPr>
        <w:rFonts w:ascii="Symbol" w:hAnsi="Symbol" w:hint="default"/>
      </w:rPr>
    </w:lvl>
    <w:lvl w:ilvl="1">
      <w:numFmt w:val="bullet"/>
      <w:lvlText w:val="•"/>
      <w:lvlJc w:val="left"/>
      <w:pPr>
        <w:ind w:left="1520" w:hanging="44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6C364E"/>
    <w:multiLevelType w:val="hybridMultilevel"/>
    <w:tmpl w:val="33F6C7A2"/>
    <w:lvl w:ilvl="0" w:tplc="B9F6B67C">
      <w:start w:val="1"/>
      <w:numFmt w:val="bullet"/>
      <w:lvlText w:val="-"/>
      <w:lvlJc w:val="left"/>
      <w:pPr>
        <w:ind w:left="720" w:hanging="360"/>
      </w:pPr>
      <w:rPr>
        <w:rFonts w:ascii="Arial" w:eastAsiaTheme="minorHAnsi" w:hAnsi="Arial" w:cs="Arial" w:hint="default"/>
        <w:color w:val="1E46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A52161"/>
    <w:multiLevelType w:val="hybridMultilevel"/>
    <w:tmpl w:val="7130AF26"/>
    <w:lvl w:ilvl="0" w:tplc="02EC8BFA">
      <w:start w:val="1"/>
      <w:numFmt w:val="bullet"/>
      <w:lvlText w:val=""/>
      <w:lvlJc w:val="left"/>
      <w:pPr>
        <w:ind w:left="720" w:hanging="360"/>
      </w:pPr>
      <w:rPr>
        <w:rFonts w:ascii="Symbol" w:hAnsi="Symbol" w:hint="default"/>
      </w:rPr>
    </w:lvl>
    <w:lvl w:ilvl="1" w:tplc="02EC8BFA">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D6298"/>
    <w:multiLevelType w:val="hybridMultilevel"/>
    <w:tmpl w:val="34DE878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1D836D1E"/>
    <w:multiLevelType w:val="multilevel"/>
    <w:tmpl w:val="7130AF2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2C478D"/>
    <w:multiLevelType w:val="hybridMultilevel"/>
    <w:tmpl w:val="74209316"/>
    <w:lvl w:ilvl="0" w:tplc="4F42E778">
      <w:start w:val="1"/>
      <w:numFmt w:val="bullet"/>
      <w:lvlText w:val=""/>
      <w:lvlJc w:val="left"/>
      <w:pPr>
        <w:tabs>
          <w:tab w:val="num" w:pos="567"/>
        </w:tabs>
        <w:ind w:left="0" w:firstLine="0"/>
      </w:pPr>
      <w:rPr>
        <w:rFonts w:ascii="Symbol" w:hAnsi="Symbol" w:hint="default"/>
      </w:rPr>
    </w:lvl>
    <w:lvl w:ilvl="1" w:tplc="E864C3C2">
      <w:numFmt w:val="bullet"/>
      <w:lvlText w:val="•"/>
      <w:lvlJc w:val="left"/>
      <w:pPr>
        <w:ind w:left="1520" w:hanging="44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172E4"/>
    <w:multiLevelType w:val="hybridMultilevel"/>
    <w:tmpl w:val="DCFEC13E"/>
    <w:lvl w:ilvl="0" w:tplc="02EC8B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2E72648"/>
    <w:multiLevelType w:val="hybridMultilevel"/>
    <w:tmpl w:val="B1327CC0"/>
    <w:lvl w:ilvl="0" w:tplc="02EC8BF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57E1E33"/>
    <w:multiLevelType w:val="multilevel"/>
    <w:tmpl w:val="BEDCB476"/>
    <w:lvl w:ilvl="0">
      <w:start w:val="1"/>
      <w:numFmt w:val="decimal"/>
      <w:lvlText w:val="%1."/>
      <w:lvlJc w:val="left"/>
      <w:pPr>
        <w:ind w:left="29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DD401B"/>
    <w:multiLevelType w:val="hybridMultilevel"/>
    <w:tmpl w:val="234EDCC0"/>
    <w:lvl w:ilvl="0" w:tplc="02EC8BFA">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00B43"/>
    <w:multiLevelType w:val="hybridMultilevel"/>
    <w:tmpl w:val="8144A560"/>
    <w:lvl w:ilvl="0" w:tplc="08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2202D51"/>
    <w:multiLevelType w:val="multilevel"/>
    <w:tmpl w:val="BEDCB476"/>
    <w:lvl w:ilvl="0">
      <w:start w:val="1"/>
      <w:numFmt w:val="decimal"/>
      <w:lvlText w:val="%1."/>
      <w:lvlJc w:val="left"/>
      <w:pPr>
        <w:ind w:left="29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98027B"/>
    <w:multiLevelType w:val="hybridMultilevel"/>
    <w:tmpl w:val="D2BC13A6"/>
    <w:lvl w:ilvl="0" w:tplc="02EC8B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F474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E22F73"/>
    <w:multiLevelType w:val="hybridMultilevel"/>
    <w:tmpl w:val="F4949DB0"/>
    <w:lvl w:ilvl="0" w:tplc="D3888CC2">
      <w:start w:val="1"/>
      <w:numFmt w:val="bullet"/>
      <w:lvlText w:val=""/>
      <w:lvlJc w:val="left"/>
      <w:pPr>
        <w:ind w:left="720" w:hanging="360"/>
      </w:pPr>
      <w:rPr>
        <w:rFonts w:ascii="Wingdings" w:hAnsi="Wingdings" w:hint="default"/>
      </w:rPr>
    </w:lvl>
    <w:lvl w:ilvl="1" w:tplc="8F367BC8">
      <w:start w:val="1"/>
      <w:numFmt w:val="bullet"/>
      <w:lvlText w:val="o"/>
      <w:lvlJc w:val="left"/>
      <w:pPr>
        <w:ind w:left="1440" w:hanging="360"/>
      </w:pPr>
      <w:rPr>
        <w:rFonts w:ascii="Courier New" w:hAnsi="Courier New" w:hint="default"/>
      </w:rPr>
    </w:lvl>
    <w:lvl w:ilvl="2" w:tplc="4B02E89C">
      <w:start w:val="1"/>
      <w:numFmt w:val="bullet"/>
      <w:lvlText w:val=""/>
      <w:lvlJc w:val="left"/>
      <w:pPr>
        <w:ind w:left="2160" w:hanging="360"/>
      </w:pPr>
      <w:rPr>
        <w:rFonts w:ascii="Wingdings" w:hAnsi="Wingdings" w:hint="default"/>
      </w:rPr>
    </w:lvl>
    <w:lvl w:ilvl="3" w:tplc="4BDA68A8">
      <w:start w:val="1"/>
      <w:numFmt w:val="bullet"/>
      <w:lvlText w:val=""/>
      <w:lvlJc w:val="left"/>
      <w:pPr>
        <w:ind w:left="2880" w:hanging="360"/>
      </w:pPr>
      <w:rPr>
        <w:rFonts w:ascii="Symbol" w:hAnsi="Symbol" w:hint="default"/>
      </w:rPr>
    </w:lvl>
    <w:lvl w:ilvl="4" w:tplc="95AA346A">
      <w:start w:val="1"/>
      <w:numFmt w:val="bullet"/>
      <w:lvlText w:val="o"/>
      <w:lvlJc w:val="left"/>
      <w:pPr>
        <w:ind w:left="3600" w:hanging="360"/>
      </w:pPr>
      <w:rPr>
        <w:rFonts w:ascii="Courier New" w:hAnsi="Courier New" w:hint="default"/>
      </w:rPr>
    </w:lvl>
    <w:lvl w:ilvl="5" w:tplc="28D0FD9E">
      <w:start w:val="1"/>
      <w:numFmt w:val="bullet"/>
      <w:lvlText w:val=""/>
      <w:lvlJc w:val="left"/>
      <w:pPr>
        <w:ind w:left="4320" w:hanging="360"/>
      </w:pPr>
      <w:rPr>
        <w:rFonts w:ascii="Wingdings" w:hAnsi="Wingdings" w:hint="default"/>
      </w:rPr>
    </w:lvl>
    <w:lvl w:ilvl="6" w:tplc="2176F5E0">
      <w:start w:val="1"/>
      <w:numFmt w:val="bullet"/>
      <w:lvlText w:val=""/>
      <w:lvlJc w:val="left"/>
      <w:pPr>
        <w:ind w:left="5040" w:hanging="360"/>
      </w:pPr>
      <w:rPr>
        <w:rFonts w:ascii="Symbol" w:hAnsi="Symbol" w:hint="default"/>
      </w:rPr>
    </w:lvl>
    <w:lvl w:ilvl="7" w:tplc="2F58C2EC">
      <w:start w:val="1"/>
      <w:numFmt w:val="bullet"/>
      <w:lvlText w:val="o"/>
      <w:lvlJc w:val="left"/>
      <w:pPr>
        <w:ind w:left="5760" w:hanging="360"/>
      </w:pPr>
      <w:rPr>
        <w:rFonts w:ascii="Courier New" w:hAnsi="Courier New" w:hint="default"/>
      </w:rPr>
    </w:lvl>
    <w:lvl w:ilvl="8" w:tplc="52A058B6">
      <w:start w:val="1"/>
      <w:numFmt w:val="bullet"/>
      <w:lvlText w:val=""/>
      <w:lvlJc w:val="left"/>
      <w:pPr>
        <w:ind w:left="6480" w:hanging="360"/>
      </w:pPr>
      <w:rPr>
        <w:rFonts w:ascii="Wingdings" w:hAnsi="Wingdings" w:hint="default"/>
      </w:rPr>
    </w:lvl>
  </w:abstractNum>
  <w:abstractNum w:abstractNumId="28" w15:restartNumberingAfterBreak="0">
    <w:nsid w:val="43752CA2"/>
    <w:multiLevelType w:val="hybridMultilevel"/>
    <w:tmpl w:val="38E41460"/>
    <w:lvl w:ilvl="0" w:tplc="02EC8BFA">
      <w:start w:val="1"/>
      <w:numFmt w:val="bullet"/>
      <w:lvlText w:val=""/>
      <w:lvlJc w:val="left"/>
      <w:pPr>
        <w:ind w:left="720" w:hanging="360"/>
      </w:pPr>
      <w:rPr>
        <w:rFonts w:ascii="Symbol" w:hAnsi="Symbol" w:hint="default"/>
      </w:rPr>
    </w:lvl>
    <w:lvl w:ilvl="1" w:tplc="E864C3C2">
      <w:numFmt w:val="bullet"/>
      <w:lvlText w:val="•"/>
      <w:lvlJc w:val="left"/>
      <w:pPr>
        <w:ind w:left="1520" w:hanging="44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77F3E"/>
    <w:multiLevelType w:val="hybridMultilevel"/>
    <w:tmpl w:val="81AE715C"/>
    <w:lvl w:ilvl="0" w:tplc="919EBD84">
      <w:start w:val="1"/>
      <w:numFmt w:val="bullet"/>
      <w:lvlText w:val=""/>
      <w:lvlJc w:val="left"/>
      <w:pPr>
        <w:ind w:left="0" w:firstLine="0"/>
      </w:pPr>
      <w:rPr>
        <w:rFonts w:ascii="Symbol" w:hAnsi="Symbol" w:hint="default"/>
      </w:rPr>
    </w:lvl>
    <w:lvl w:ilvl="1" w:tplc="E864C3C2">
      <w:numFmt w:val="bullet"/>
      <w:lvlText w:val="•"/>
      <w:lvlJc w:val="left"/>
      <w:pPr>
        <w:ind w:left="1520" w:hanging="44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C82E8A"/>
    <w:multiLevelType w:val="multilevel"/>
    <w:tmpl w:val="81AE715C"/>
    <w:lvl w:ilvl="0">
      <w:start w:val="1"/>
      <w:numFmt w:val="bullet"/>
      <w:lvlText w:val=""/>
      <w:lvlJc w:val="left"/>
      <w:pPr>
        <w:ind w:left="0" w:firstLine="0"/>
      </w:pPr>
      <w:rPr>
        <w:rFonts w:ascii="Symbol" w:hAnsi="Symbol" w:hint="default"/>
      </w:rPr>
    </w:lvl>
    <w:lvl w:ilvl="1">
      <w:numFmt w:val="bullet"/>
      <w:lvlText w:val="•"/>
      <w:lvlJc w:val="left"/>
      <w:pPr>
        <w:ind w:left="1520" w:hanging="440"/>
      </w:pPr>
      <w:rPr>
        <w:rFonts w:ascii="Arial" w:eastAsiaTheme="minorHAnsi"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4D0BFC"/>
    <w:multiLevelType w:val="multilevel"/>
    <w:tmpl w:val="B1327C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59E03AD2"/>
    <w:multiLevelType w:val="hybridMultilevel"/>
    <w:tmpl w:val="7054BD30"/>
    <w:lvl w:ilvl="0" w:tplc="08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DC81BB3"/>
    <w:multiLevelType w:val="hybridMultilevel"/>
    <w:tmpl w:val="AEEAB2C4"/>
    <w:lvl w:ilvl="0" w:tplc="51D27F80">
      <w:numFmt w:val="bullet"/>
      <w:lvlText w:val="•"/>
      <w:lvlJc w:val="left"/>
      <w:pPr>
        <w:ind w:left="800" w:hanging="44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73302"/>
    <w:multiLevelType w:val="multilevel"/>
    <w:tmpl w:val="5C721220"/>
    <w:lvl w:ilvl="0">
      <w:start w:val="1"/>
      <w:numFmt w:val="decimal"/>
      <w:pStyle w:val="Heading1"/>
      <w:lvlText w:val="%1."/>
      <w:lvlJc w:val="left"/>
      <w:pPr>
        <w:ind w:left="5039"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D2917D8"/>
    <w:multiLevelType w:val="hybridMultilevel"/>
    <w:tmpl w:val="1856E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BBD2D7"/>
    <w:multiLevelType w:val="hybridMultilevel"/>
    <w:tmpl w:val="9FBA4BA8"/>
    <w:lvl w:ilvl="0" w:tplc="CCA0CF3E">
      <w:start w:val="1"/>
      <w:numFmt w:val="bullet"/>
      <w:lvlText w:val=""/>
      <w:lvlJc w:val="left"/>
      <w:pPr>
        <w:ind w:left="720" w:hanging="360"/>
      </w:pPr>
      <w:rPr>
        <w:rFonts w:ascii="Wingdings" w:hAnsi="Wingdings" w:hint="default"/>
      </w:rPr>
    </w:lvl>
    <w:lvl w:ilvl="1" w:tplc="F4FCF9C8">
      <w:start w:val="1"/>
      <w:numFmt w:val="bullet"/>
      <w:lvlText w:val="o"/>
      <w:lvlJc w:val="left"/>
      <w:pPr>
        <w:ind w:left="1440" w:hanging="360"/>
      </w:pPr>
      <w:rPr>
        <w:rFonts w:ascii="Courier New" w:hAnsi="Courier New" w:hint="default"/>
      </w:rPr>
    </w:lvl>
    <w:lvl w:ilvl="2" w:tplc="15F2251E">
      <w:start w:val="1"/>
      <w:numFmt w:val="bullet"/>
      <w:lvlText w:val=""/>
      <w:lvlJc w:val="left"/>
      <w:pPr>
        <w:ind w:left="2160" w:hanging="360"/>
      </w:pPr>
      <w:rPr>
        <w:rFonts w:ascii="Wingdings" w:hAnsi="Wingdings" w:hint="default"/>
      </w:rPr>
    </w:lvl>
    <w:lvl w:ilvl="3" w:tplc="4B7661F8">
      <w:start w:val="1"/>
      <w:numFmt w:val="bullet"/>
      <w:lvlText w:val=""/>
      <w:lvlJc w:val="left"/>
      <w:pPr>
        <w:ind w:left="2880" w:hanging="360"/>
      </w:pPr>
      <w:rPr>
        <w:rFonts w:ascii="Symbol" w:hAnsi="Symbol" w:hint="default"/>
      </w:rPr>
    </w:lvl>
    <w:lvl w:ilvl="4" w:tplc="BF603CCE">
      <w:start w:val="1"/>
      <w:numFmt w:val="bullet"/>
      <w:lvlText w:val="o"/>
      <w:lvlJc w:val="left"/>
      <w:pPr>
        <w:ind w:left="3600" w:hanging="360"/>
      </w:pPr>
      <w:rPr>
        <w:rFonts w:ascii="Courier New" w:hAnsi="Courier New" w:hint="default"/>
      </w:rPr>
    </w:lvl>
    <w:lvl w:ilvl="5" w:tplc="317CD10C">
      <w:start w:val="1"/>
      <w:numFmt w:val="bullet"/>
      <w:lvlText w:val=""/>
      <w:lvlJc w:val="left"/>
      <w:pPr>
        <w:ind w:left="4320" w:hanging="360"/>
      </w:pPr>
      <w:rPr>
        <w:rFonts w:ascii="Wingdings" w:hAnsi="Wingdings" w:hint="default"/>
      </w:rPr>
    </w:lvl>
    <w:lvl w:ilvl="6" w:tplc="4B382FBC">
      <w:start w:val="1"/>
      <w:numFmt w:val="bullet"/>
      <w:lvlText w:val=""/>
      <w:lvlJc w:val="left"/>
      <w:pPr>
        <w:ind w:left="5040" w:hanging="360"/>
      </w:pPr>
      <w:rPr>
        <w:rFonts w:ascii="Symbol" w:hAnsi="Symbol" w:hint="default"/>
      </w:rPr>
    </w:lvl>
    <w:lvl w:ilvl="7" w:tplc="9A5AEADA">
      <w:start w:val="1"/>
      <w:numFmt w:val="bullet"/>
      <w:lvlText w:val="o"/>
      <w:lvlJc w:val="left"/>
      <w:pPr>
        <w:ind w:left="5760" w:hanging="360"/>
      </w:pPr>
      <w:rPr>
        <w:rFonts w:ascii="Courier New" w:hAnsi="Courier New" w:hint="default"/>
      </w:rPr>
    </w:lvl>
    <w:lvl w:ilvl="8" w:tplc="52D88CDE">
      <w:start w:val="1"/>
      <w:numFmt w:val="bullet"/>
      <w:lvlText w:val=""/>
      <w:lvlJc w:val="left"/>
      <w:pPr>
        <w:ind w:left="6480" w:hanging="360"/>
      </w:pPr>
      <w:rPr>
        <w:rFonts w:ascii="Wingdings" w:hAnsi="Wingdings" w:hint="default"/>
      </w:rPr>
    </w:lvl>
  </w:abstractNum>
  <w:abstractNum w:abstractNumId="38" w15:restartNumberingAfterBreak="0">
    <w:nsid w:val="76167271"/>
    <w:multiLevelType w:val="hybridMultilevel"/>
    <w:tmpl w:val="3606D4BE"/>
    <w:lvl w:ilvl="0" w:tplc="02EC8BFA">
      <w:start w:val="1"/>
      <w:numFmt w:val="bullet"/>
      <w:lvlText w:val=""/>
      <w:lvlJc w:val="left"/>
      <w:pPr>
        <w:ind w:left="720" w:hanging="360"/>
      </w:pPr>
      <w:rPr>
        <w:rFonts w:ascii="Symbol" w:hAnsi="Symbol" w:hint="default"/>
      </w:rPr>
    </w:lvl>
    <w:lvl w:ilvl="1" w:tplc="02EC8BFA">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0589E"/>
    <w:multiLevelType w:val="hybridMultilevel"/>
    <w:tmpl w:val="BC605E9A"/>
    <w:lvl w:ilvl="0" w:tplc="02EC8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D547C"/>
    <w:multiLevelType w:val="multilevel"/>
    <w:tmpl w:val="D85023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ED87C20"/>
    <w:multiLevelType w:val="hybridMultilevel"/>
    <w:tmpl w:val="70969380"/>
    <w:lvl w:ilvl="0" w:tplc="02EC8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8326897">
    <w:abstractNumId w:val="27"/>
  </w:num>
  <w:num w:numId="2" w16cid:durableId="1051341362">
    <w:abstractNumId w:val="37"/>
  </w:num>
  <w:num w:numId="3" w16cid:durableId="1448543938">
    <w:abstractNumId w:val="9"/>
  </w:num>
  <w:num w:numId="4" w16cid:durableId="2116559244">
    <w:abstractNumId w:val="19"/>
  </w:num>
  <w:num w:numId="5" w16cid:durableId="311717013">
    <w:abstractNumId w:val="10"/>
  </w:num>
  <w:num w:numId="6" w16cid:durableId="1411807513">
    <w:abstractNumId w:val="0"/>
  </w:num>
  <w:num w:numId="7" w16cid:durableId="200168099">
    <w:abstractNumId w:val="1"/>
  </w:num>
  <w:num w:numId="8" w16cid:durableId="895094371">
    <w:abstractNumId w:val="2"/>
  </w:num>
  <w:num w:numId="9" w16cid:durableId="1069812480">
    <w:abstractNumId w:val="3"/>
  </w:num>
  <w:num w:numId="10" w16cid:durableId="1613435035">
    <w:abstractNumId w:val="8"/>
  </w:num>
  <w:num w:numId="11" w16cid:durableId="556940468">
    <w:abstractNumId w:val="4"/>
  </w:num>
  <w:num w:numId="12" w16cid:durableId="819232328">
    <w:abstractNumId w:val="5"/>
  </w:num>
  <w:num w:numId="13" w16cid:durableId="811865702">
    <w:abstractNumId w:val="6"/>
  </w:num>
  <w:num w:numId="14" w16cid:durableId="380399151">
    <w:abstractNumId w:val="7"/>
  </w:num>
  <w:num w:numId="15" w16cid:durableId="86508619">
    <w:abstractNumId w:val="35"/>
  </w:num>
  <w:num w:numId="16" w16cid:durableId="669913288">
    <w:abstractNumId w:val="21"/>
  </w:num>
  <w:num w:numId="17" w16cid:durableId="665135567">
    <w:abstractNumId w:val="24"/>
  </w:num>
  <w:num w:numId="18" w16cid:durableId="9570974">
    <w:abstractNumId w:val="26"/>
  </w:num>
  <w:num w:numId="19" w16cid:durableId="2144469040">
    <w:abstractNumId w:val="40"/>
  </w:num>
  <w:num w:numId="20" w16cid:durableId="281771537">
    <w:abstractNumId w:val="28"/>
  </w:num>
  <w:num w:numId="21" w16cid:durableId="2048329631">
    <w:abstractNumId w:val="34"/>
  </w:num>
  <w:num w:numId="22" w16cid:durableId="1291979483">
    <w:abstractNumId w:val="11"/>
  </w:num>
  <w:num w:numId="23" w16cid:durableId="369306777">
    <w:abstractNumId w:val="22"/>
  </w:num>
  <w:num w:numId="24" w16cid:durableId="59330517">
    <w:abstractNumId w:val="25"/>
  </w:num>
  <w:num w:numId="25" w16cid:durableId="2031683985">
    <w:abstractNumId w:val="15"/>
  </w:num>
  <w:num w:numId="26" w16cid:durableId="1861889800">
    <w:abstractNumId w:val="39"/>
  </w:num>
  <w:num w:numId="27" w16cid:durableId="1716002854">
    <w:abstractNumId w:val="20"/>
  </w:num>
  <w:num w:numId="28" w16cid:durableId="218706827">
    <w:abstractNumId w:val="32"/>
  </w:num>
  <w:num w:numId="29" w16cid:durableId="1606812459">
    <w:abstractNumId w:val="41"/>
  </w:num>
  <w:num w:numId="30" w16cid:durableId="2112772953">
    <w:abstractNumId w:val="17"/>
  </w:num>
  <w:num w:numId="31" w16cid:durableId="350568476">
    <w:abstractNumId w:val="38"/>
  </w:num>
  <w:num w:numId="32" w16cid:durableId="432937497">
    <w:abstractNumId w:val="13"/>
  </w:num>
  <w:num w:numId="33" w16cid:durableId="1483888627">
    <w:abstractNumId w:val="29"/>
  </w:num>
  <w:num w:numId="34" w16cid:durableId="1560242865">
    <w:abstractNumId w:val="31"/>
  </w:num>
  <w:num w:numId="35" w16cid:durableId="1301612278">
    <w:abstractNumId w:val="18"/>
  </w:num>
  <w:num w:numId="36" w16cid:durableId="296767929">
    <w:abstractNumId w:val="23"/>
  </w:num>
  <w:num w:numId="37" w16cid:durableId="1661422420">
    <w:abstractNumId w:val="33"/>
  </w:num>
  <w:num w:numId="38" w16cid:durableId="264272636">
    <w:abstractNumId w:val="36"/>
  </w:num>
  <w:num w:numId="39" w16cid:durableId="202905767">
    <w:abstractNumId w:val="16"/>
  </w:num>
  <w:num w:numId="40" w16cid:durableId="1864368325">
    <w:abstractNumId w:val="14"/>
  </w:num>
  <w:num w:numId="41" w16cid:durableId="1829396361">
    <w:abstractNumId w:val="30"/>
  </w:num>
  <w:num w:numId="42" w16cid:durableId="485047760">
    <w:abstractNumId w:val="12"/>
  </w:num>
  <w:num w:numId="43" w16cid:durableId="20621656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12"/>
    <w:rsid w:val="00022666"/>
    <w:rsid w:val="000404EC"/>
    <w:rsid w:val="00053188"/>
    <w:rsid w:val="00053F84"/>
    <w:rsid w:val="000575C3"/>
    <w:rsid w:val="00062E57"/>
    <w:rsid w:val="0007154A"/>
    <w:rsid w:val="0009017B"/>
    <w:rsid w:val="000937E6"/>
    <w:rsid w:val="000A2E4A"/>
    <w:rsid w:val="000A49E4"/>
    <w:rsid w:val="000B340E"/>
    <w:rsid w:val="000B6634"/>
    <w:rsid w:val="000B7EB8"/>
    <w:rsid w:val="000C50F1"/>
    <w:rsid w:val="000C7B63"/>
    <w:rsid w:val="000D5A25"/>
    <w:rsid w:val="000E42CF"/>
    <w:rsid w:val="000F2821"/>
    <w:rsid w:val="0010117F"/>
    <w:rsid w:val="001112A9"/>
    <w:rsid w:val="0011739A"/>
    <w:rsid w:val="00121F37"/>
    <w:rsid w:val="00122C4D"/>
    <w:rsid w:val="001304D8"/>
    <w:rsid w:val="001366C5"/>
    <w:rsid w:val="00144FD4"/>
    <w:rsid w:val="00145BD5"/>
    <w:rsid w:val="00146152"/>
    <w:rsid w:val="001475A0"/>
    <w:rsid w:val="00147DF2"/>
    <w:rsid w:val="00161FA7"/>
    <w:rsid w:val="00167108"/>
    <w:rsid w:val="00167557"/>
    <w:rsid w:val="001932FC"/>
    <w:rsid w:val="001B65B5"/>
    <w:rsid w:val="001C0542"/>
    <w:rsid w:val="001C0E1E"/>
    <w:rsid w:val="001C73E6"/>
    <w:rsid w:val="001E60C4"/>
    <w:rsid w:val="00205ACA"/>
    <w:rsid w:val="002062D0"/>
    <w:rsid w:val="002263D4"/>
    <w:rsid w:val="00227194"/>
    <w:rsid w:val="00233CC3"/>
    <w:rsid w:val="00237EC7"/>
    <w:rsid w:val="00242C87"/>
    <w:rsid w:val="00244683"/>
    <w:rsid w:val="00244D95"/>
    <w:rsid w:val="00245AF7"/>
    <w:rsid w:val="00276C52"/>
    <w:rsid w:val="002811B5"/>
    <w:rsid w:val="00284F88"/>
    <w:rsid w:val="00293FE6"/>
    <w:rsid w:val="002A5DF2"/>
    <w:rsid w:val="002B45B2"/>
    <w:rsid w:val="002C6BB8"/>
    <w:rsid w:val="002D03E2"/>
    <w:rsid w:val="002D110D"/>
    <w:rsid w:val="002D13D6"/>
    <w:rsid w:val="002D4B21"/>
    <w:rsid w:val="002D691F"/>
    <w:rsid w:val="002E28B8"/>
    <w:rsid w:val="002E5CD0"/>
    <w:rsid w:val="002E7EB3"/>
    <w:rsid w:val="002F7164"/>
    <w:rsid w:val="00302098"/>
    <w:rsid w:val="00302220"/>
    <w:rsid w:val="0030336D"/>
    <w:rsid w:val="0030612B"/>
    <w:rsid w:val="003119BC"/>
    <w:rsid w:val="003141F4"/>
    <w:rsid w:val="0031498F"/>
    <w:rsid w:val="00317EF1"/>
    <w:rsid w:val="00322064"/>
    <w:rsid w:val="0032236A"/>
    <w:rsid w:val="003273CE"/>
    <w:rsid w:val="00331E09"/>
    <w:rsid w:val="003531FA"/>
    <w:rsid w:val="00353C57"/>
    <w:rsid w:val="0036539F"/>
    <w:rsid w:val="0037083D"/>
    <w:rsid w:val="0037224C"/>
    <w:rsid w:val="003725E2"/>
    <w:rsid w:val="00380E03"/>
    <w:rsid w:val="00395D47"/>
    <w:rsid w:val="003B6C23"/>
    <w:rsid w:val="003C026E"/>
    <w:rsid w:val="003D3303"/>
    <w:rsid w:val="003E2EA1"/>
    <w:rsid w:val="003E7438"/>
    <w:rsid w:val="003F2D45"/>
    <w:rsid w:val="003F33CC"/>
    <w:rsid w:val="003F600F"/>
    <w:rsid w:val="00400638"/>
    <w:rsid w:val="00403F28"/>
    <w:rsid w:val="004065B0"/>
    <w:rsid w:val="0041406E"/>
    <w:rsid w:val="0042237E"/>
    <w:rsid w:val="004254FF"/>
    <w:rsid w:val="00436545"/>
    <w:rsid w:val="00436F9A"/>
    <w:rsid w:val="0044106C"/>
    <w:rsid w:val="00443281"/>
    <w:rsid w:val="00452552"/>
    <w:rsid w:val="00460552"/>
    <w:rsid w:val="0046230D"/>
    <w:rsid w:val="004632EF"/>
    <w:rsid w:val="00472F60"/>
    <w:rsid w:val="0047434E"/>
    <w:rsid w:val="004768B1"/>
    <w:rsid w:val="00484207"/>
    <w:rsid w:val="004966A7"/>
    <w:rsid w:val="004A09AC"/>
    <w:rsid w:val="004A50F6"/>
    <w:rsid w:val="004B0E1E"/>
    <w:rsid w:val="004B419D"/>
    <w:rsid w:val="004B526F"/>
    <w:rsid w:val="004C5403"/>
    <w:rsid w:val="004D0FBA"/>
    <w:rsid w:val="004D1163"/>
    <w:rsid w:val="004D4547"/>
    <w:rsid w:val="004D599B"/>
    <w:rsid w:val="004E240D"/>
    <w:rsid w:val="004E5D11"/>
    <w:rsid w:val="004F161A"/>
    <w:rsid w:val="00503757"/>
    <w:rsid w:val="00506B1A"/>
    <w:rsid w:val="005125D9"/>
    <w:rsid w:val="00517CA9"/>
    <w:rsid w:val="005273C5"/>
    <w:rsid w:val="0052771D"/>
    <w:rsid w:val="0053235A"/>
    <w:rsid w:val="005333AD"/>
    <w:rsid w:val="0054451F"/>
    <w:rsid w:val="00545730"/>
    <w:rsid w:val="0055246F"/>
    <w:rsid w:val="005547D4"/>
    <w:rsid w:val="00554A21"/>
    <w:rsid w:val="00555870"/>
    <w:rsid w:val="00560EE0"/>
    <w:rsid w:val="005617EC"/>
    <w:rsid w:val="005631B9"/>
    <w:rsid w:val="00565CB3"/>
    <w:rsid w:val="00574154"/>
    <w:rsid w:val="00585130"/>
    <w:rsid w:val="00595BAF"/>
    <w:rsid w:val="005A2814"/>
    <w:rsid w:val="005A76B8"/>
    <w:rsid w:val="005B5725"/>
    <w:rsid w:val="005C1912"/>
    <w:rsid w:val="005D01DC"/>
    <w:rsid w:val="005D4148"/>
    <w:rsid w:val="005D5E46"/>
    <w:rsid w:val="005D7E93"/>
    <w:rsid w:val="005F5EC9"/>
    <w:rsid w:val="005F6908"/>
    <w:rsid w:val="005F767D"/>
    <w:rsid w:val="00602820"/>
    <w:rsid w:val="00603F23"/>
    <w:rsid w:val="006213F8"/>
    <w:rsid w:val="006379B5"/>
    <w:rsid w:val="00641896"/>
    <w:rsid w:val="006641B0"/>
    <w:rsid w:val="00664C97"/>
    <w:rsid w:val="00667301"/>
    <w:rsid w:val="00667C1F"/>
    <w:rsid w:val="00667EE2"/>
    <w:rsid w:val="00672A3B"/>
    <w:rsid w:val="00674761"/>
    <w:rsid w:val="00683FBB"/>
    <w:rsid w:val="0068436F"/>
    <w:rsid w:val="006945EC"/>
    <w:rsid w:val="006B2FA1"/>
    <w:rsid w:val="006B31BB"/>
    <w:rsid w:val="006B3D5B"/>
    <w:rsid w:val="006C0F4E"/>
    <w:rsid w:val="006C3A91"/>
    <w:rsid w:val="006E5ECD"/>
    <w:rsid w:val="006E73E1"/>
    <w:rsid w:val="006F45AA"/>
    <w:rsid w:val="006F6DD8"/>
    <w:rsid w:val="006F77AF"/>
    <w:rsid w:val="00717225"/>
    <w:rsid w:val="007240DF"/>
    <w:rsid w:val="007249F5"/>
    <w:rsid w:val="0072775E"/>
    <w:rsid w:val="00737D4C"/>
    <w:rsid w:val="00750EC7"/>
    <w:rsid w:val="00754679"/>
    <w:rsid w:val="007579AE"/>
    <w:rsid w:val="00761ADC"/>
    <w:rsid w:val="007640EC"/>
    <w:rsid w:val="00764743"/>
    <w:rsid w:val="00782CAF"/>
    <w:rsid w:val="007838E0"/>
    <w:rsid w:val="007843EF"/>
    <w:rsid w:val="00786A1E"/>
    <w:rsid w:val="00790E59"/>
    <w:rsid w:val="007A29D1"/>
    <w:rsid w:val="007A3176"/>
    <w:rsid w:val="007A3232"/>
    <w:rsid w:val="007C3937"/>
    <w:rsid w:val="007C6465"/>
    <w:rsid w:val="007C6FAE"/>
    <w:rsid w:val="007C7538"/>
    <w:rsid w:val="007E4721"/>
    <w:rsid w:val="007F0608"/>
    <w:rsid w:val="007F7D86"/>
    <w:rsid w:val="008005CF"/>
    <w:rsid w:val="00801A2B"/>
    <w:rsid w:val="00801B00"/>
    <w:rsid w:val="00802C08"/>
    <w:rsid w:val="00810FE1"/>
    <w:rsid w:val="00811A4F"/>
    <w:rsid w:val="00813C63"/>
    <w:rsid w:val="00823982"/>
    <w:rsid w:val="008250DB"/>
    <w:rsid w:val="00826493"/>
    <w:rsid w:val="00827DE4"/>
    <w:rsid w:val="00852AAE"/>
    <w:rsid w:val="00857DE0"/>
    <w:rsid w:val="00861899"/>
    <w:rsid w:val="00870C8E"/>
    <w:rsid w:val="00871F35"/>
    <w:rsid w:val="00875F8B"/>
    <w:rsid w:val="00881F52"/>
    <w:rsid w:val="0089681D"/>
    <w:rsid w:val="008A1019"/>
    <w:rsid w:val="008A2396"/>
    <w:rsid w:val="008B246C"/>
    <w:rsid w:val="008B3410"/>
    <w:rsid w:val="008C0FE8"/>
    <w:rsid w:val="008C2AC4"/>
    <w:rsid w:val="008C74D4"/>
    <w:rsid w:val="008D5FF6"/>
    <w:rsid w:val="008F019B"/>
    <w:rsid w:val="008F2239"/>
    <w:rsid w:val="00900341"/>
    <w:rsid w:val="009005B9"/>
    <w:rsid w:val="00900BF9"/>
    <w:rsid w:val="00900C49"/>
    <w:rsid w:val="0090477F"/>
    <w:rsid w:val="009059B2"/>
    <w:rsid w:val="00912894"/>
    <w:rsid w:val="00922346"/>
    <w:rsid w:val="0092728C"/>
    <w:rsid w:val="0092748A"/>
    <w:rsid w:val="009429C9"/>
    <w:rsid w:val="00944C4D"/>
    <w:rsid w:val="00950B4C"/>
    <w:rsid w:val="00952094"/>
    <w:rsid w:val="00953B40"/>
    <w:rsid w:val="009615C0"/>
    <w:rsid w:val="00961B8D"/>
    <w:rsid w:val="00965477"/>
    <w:rsid w:val="00974A06"/>
    <w:rsid w:val="0097614C"/>
    <w:rsid w:val="0098210C"/>
    <w:rsid w:val="009943F6"/>
    <w:rsid w:val="009A221B"/>
    <w:rsid w:val="009A4F0E"/>
    <w:rsid w:val="009A62AB"/>
    <w:rsid w:val="009B0930"/>
    <w:rsid w:val="009B484F"/>
    <w:rsid w:val="009C4A28"/>
    <w:rsid w:val="009F3C4E"/>
    <w:rsid w:val="00A01085"/>
    <w:rsid w:val="00A02565"/>
    <w:rsid w:val="00A0256D"/>
    <w:rsid w:val="00A03F37"/>
    <w:rsid w:val="00A04B9F"/>
    <w:rsid w:val="00A06B8D"/>
    <w:rsid w:val="00A1201B"/>
    <w:rsid w:val="00A163A1"/>
    <w:rsid w:val="00A2671D"/>
    <w:rsid w:val="00A27B8B"/>
    <w:rsid w:val="00A312D1"/>
    <w:rsid w:val="00A4686A"/>
    <w:rsid w:val="00A47F43"/>
    <w:rsid w:val="00A61B35"/>
    <w:rsid w:val="00A6371B"/>
    <w:rsid w:val="00A7350F"/>
    <w:rsid w:val="00A77619"/>
    <w:rsid w:val="00A80F83"/>
    <w:rsid w:val="00A82741"/>
    <w:rsid w:val="00A861FD"/>
    <w:rsid w:val="00A86483"/>
    <w:rsid w:val="00AA05D9"/>
    <w:rsid w:val="00AA3369"/>
    <w:rsid w:val="00AA4480"/>
    <w:rsid w:val="00AB3657"/>
    <w:rsid w:val="00AB6F3B"/>
    <w:rsid w:val="00AC3898"/>
    <w:rsid w:val="00AC4B93"/>
    <w:rsid w:val="00AD5C3E"/>
    <w:rsid w:val="00AE0583"/>
    <w:rsid w:val="00AF0721"/>
    <w:rsid w:val="00AF2AB0"/>
    <w:rsid w:val="00AF7E56"/>
    <w:rsid w:val="00B05E26"/>
    <w:rsid w:val="00B11BC4"/>
    <w:rsid w:val="00B13A6E"/>
    <w:rsid w:val="00B15C47"/>
    <w:rsid w:val="00B172FF"/>
    <w:rsid w:val="00B17D4F"/>
    <w:rsid w:val="00B268CB"/>
    <w:rsid w:val="00B35313"/>
    <w:rsid w:val="00B41695"/>
    <w:rsid w:val="00B469D5"/>
    <w:rsid w:val="00B50464"/>
    <w:rsid w:val="00B579F2"/>
    <w:rsid w:val="00B67287"/>
    <w:rsid w:val="00B703CF"/>
    <w:rsid w:val="00B70906"/>
    <w:rsid w:val="00B70D24"/>
    <w:rsid w:val="00B80079"/>
    <w:rsid w:val="00B8176B"/>
    <w:rsid w:val="00B847A0"/>
    <w:rsid w:val="00B91C3B"/>
    <w:rsid w:val="00BA1D8E"/>
    <w:rsid w:val="00BA278B"/>
    <w:rsid w:val="00BA520F"/>
    <w:rsid w:val="00BA5899"/>
    <w:rsid w:val="00BB6DC4"/>
    <w:rsid w:val="00BC0DF3"/>
    <w:rsid w:val="00BD000D"/>
    <w:rsid w:val="00BD03D8"/>
    <w:rsid w:val="00BD3301"/>
    <w:rsid w:val="00BD6C83"/>
    <w:rsid w:val="00BE1223"/>
    <w:rsid w:val="00BF0AF5"/>
    <w:rsid w:val="00BF696E"/>
    <w:rsid w:val="00C000F2"/>
    <w:rsid w:val="00C024E8"/>
    <w:rsid w:val="00C05213"/>
    <w:rsid w:val="00C10012"/>
    <w:rsid w:val="00C11FBF"/>
    <w:rsid w:val="00C17BAF"/>
    <w:rsid w:val="00C17C64"/>
    <w:rsid w:val="00C210FA"/>
    <w:rsid w:val="00C26400"/>
    <w:rsid w:val="00C277EA"/>
    <w:rsid w:val="00C31068"/>
    <w:rsid w:val="00C356D1"/>
    <w:rsid w:val="00C522B3"/>
    <w:rsid w:val="00C54D4A"/>
    <w:rsid w:val="00C75FB2"/>
    <w:rsid w:val="00C80DE2"/>
    <w:rsid w:val="00C85FF9"/>
    <w:rsid w:val="00C86F07"/>
    <w:rsid w:val="00C91102"/>
    <w:rsid w:val="00C967AA"/>
    <w:rsid w:val="00C97DC0"/>
    <w:rsid w:val="00CA187C"/>
    <w:rsid w:val="00CA213C"/>
    <w:rsid w:val="00CA52FD"/>
    <w:rsid w:val="00CB356A"/>
    <w:rsid w:val="00CC29FF"/>
    <w:rsid w:val="00CC734A"/>
    <w:rsid w:val="00CD4D8B"/>
    <w:rsid w:val="00CD698D"/>
    <w:rsid w:val="00CE23DB"/>
    <w:rsid w:val="00CE243F"/>
    <w:rsid w:val="00CE2EFB"/>
    <w:rsid w:val="00CE48F7"/>
    <w:rsid w:val="00CE6236"/>
    <w:rsid w:val="00CF039B"/>
    <w:rsid w:val="00CF0C36"/>
    <w:rsid w:val="00D02C42"/>
    <w:rsid w:val="00D10AA3"/>
    <w:rsid w:val="00D118FC"/>
    <w:rsid w:val="00D3070C"/>
    <w:rsid w:val="00D3375C"/>
    <w:rsid w:val="00D37AFF"/>
    <w:rsid w:val="00D47383"/>
    <w:rsid w:val="00D474CB"/>
    <w:rsid w:val="00D553EA"/>
    <w:rsid w:val="00D61FB3"/>
    <w:rsid w:val="00D71023"/>
    <w:rsid w:val="00D9011D"/>
    <w:rsid w:val="00D97230"/>
    <w:rsid w:val="00DA121C"/>
    <w:rsid w:val="00DB2334"/>
    <w:rsid w:val="00DB536D"/>
    <w:rsid w:val="00DC2D8C"/>
    <w:rsid w:val="00DC405A"/>
    <w:rsid w:val="00DC4106"/>
    <w:rsid w:val="00DD477A"/>
    <w:rsid w:val="00DD56DD"/>
    <w:rsid w:val="00DE4A67"/>
    <w:rsid w:val="00DF1C27"/>
    <w:rsid w:val="00E0015D"/>
    <w:rsid w:val="00E0275D"/>
    <w:rsid w:val="00E03302"/>
    <w:rsid w:val="00E0558D"/>
    <w:rsid w:val="00E24234"/>
    <w:rsid w:val="00E311B3"/>
    <w:rsid w:val="00E31F3D"/>
    <w:rsid w:val="00E461E6"/>
    <w:rsid w:val="00E52B60"/>
    <w:rsid w:val="00E543D9"/>
    <w:rsid w:val="00E54C52"/>
    <w:rsid w:val="00E55D24"/>
    <w:rsid w:val="00E56912"/>
    <w:rsid w:val="00E62AC4"/>
    <w:rsid w:val="00E63451"/>
    <w:rsid w:val="00E64E25"/>
    <w:rsid w:val="00E74094"/>
    <w:rsid w:val="00E9479D"/>
    <w:rsid w:val="00EA7429"/>
    <w:rsid w:val="00EB1F30"/>
    <w:rsid w:val="00EB53BC"/>
    <w:rsid w:val="00EC08A1"/>
    <w:rsid w:val="00ED52EF"/>
    <w:rsid w:val="00ED7A94"/>
    <w:rsid w:val="00EE4706"/>
    <w:rsid w:val="00EF1AA2"/>
    <w:rsid w:val="00EF1E15"/>
    <w:rsid w:val="00EF1FAD"/>
    <w:rsid w:val="00EF3DEB"/>
    <w:rsid w:val="00F00949"/>
    <w:rsid w:val="00F02F68"/>
    <w:rsid w:val="00F0450C"/>
    <w:rsid w:val="00F07693"/>
    <w:rsid w:val="00F34A35"/>
    <w:rsid w:val="00F44ED5"/>
    <w:rsid w:val="00F51C71"/>
    <w:rsid w:val="00F54698"/>
    <w:rsid w:val="00F65476"/>
    <w:rsid w:val="00F6712F"/>
    <w:rsid w:val="00F8186B"/>
    <w:rsid w:val="00F864DD"/>
    <w:rsid w:val="00F93796"/>
    <w:rsid w:val="00F977E2"/>
    <w:rsid w:val="00FB156B"/>
    <w:rsid w:val="00FB35B8"/>
    <w:rsid w:val="00FB5E05"/>
    <w:rsid w:val="00FC0107"/>
    <w:rsid w:val="00FC1016"/>
    <w:rsid w:val="00FD5004"/>
    <w:rsid w:val="00FE0D58"/>
    <w:rsid w:val="00FE1ACF"/>
    <w:rsid w:val="00FE4C6A"/>
    <w:rsid w:val="00FE5F99"/>
    <w:rsid w:val="00FE6560"/>
    <w:rsid w:val="00FF6BC3"/>
    <w:rsid w:val="00FF7642"/>
    <w:rsid w:val="024BD51C"/>
    <w:rsid w:val="028F9D1B"/>
    <w:rsid w:val="07033A98"/>
    <w:rsid w:val="0A490202"/>
    <w:rsid w:val="0A9AAF00"/>
    <w:rsid w:val="0D6758B4"/>
    <w:rsid w:val="0E5D20A0"/>
    <w:rsid w:val="0F552A28"/>
    <w:rsid w:val="0FBE4771"/>
    <w:rsid w:val="11BBF892"/>
    <w:rsid w:val="128C9888"/>
    <w:rsid w:val="138FD83F"/>
    <w:rsid w:val="160A3B3F"/>
    <w:rsid w:val="19830563"/>
    <w:rsid w:val="1ECF6D71"/>
    <w:rsid w:val="2345E583"/>
    <w:rsid w:val="27549323"/>
    <w:rsid w:val="28D89CE8"/>
    <w:rsid w:val="2AC389D6"/>
    <w:rsid w:val="2B386347"/>
    <w:rsid w:val="3193A9C1"/>
    <w:rsid w:val="3BC9A1B5"/>
    <w:rsid w:val="46F3A805"/>
    <w:rsid w:val="4C2B4A67"/>
    <w:rsid w:val="4CBCE0EC"/>
    <w:rsid w:val="569B3DF0"/>
    <w:rsid w:val="57D9EB24"/>
    <w:rsid w:val="595DB2C4"/>
    <w:rsid w:val="5974EA11"/>
    <w:rsid w:val="6087C27E"/>
    <w:rsid w:val="652BF769"/>
    <w:rsid w:val="6AF95D9B"/>
    <w:rsid w:val="6C1B72A3"/>
    <w:rsid w:val="6E33C55A"/>
    <w:rsid w:val="70E1BA41"/>
    <w:rsid w:val="7416299C"/>
    <w:rsid w:val="75452BFC"/>
    <w:rsid w:val="76592780"/>
    <w:rsid w:val="76F97B34"/>
    <w:rsid w:val="7B33EEB1"/>
    <w:rsid w:val="7BB46D80"/>
    <w:rsid w:val="7C18D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2448"/>
  <w15:docId w15:val="{D46A3634-DAA9-4D50-B4C5-E7B2F5B9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574154"/>
    <w:pPr>
      <w:tabs>
        <w:tab w:val="left" w:pos="449"/>
      </w:tabs>
    </w:pPr>
    <w:rPr>
      <w:rFonts w:ascii="Arial" w:hAnsi="Arial"/>
      <w:sz w:val="18"/>
    </w:rPr>
  </w:style>
  <w:style w:type="paragraph" w:styleId="Heading1">
    <w:name w:val="heading 1"/>
    <w:basedOn w:val="Normal"/>
    <w:next w:val="Normal"/>
    <w:link w:val="Heading1Char"/>
    <w:uiPriority w:val="9"/>
    <w:qFormat/>
    <w:rsid w:val="005333AD"/>
    <w:pPr>
      <w:numPr>
        <w:numId w:val="15"/>
      </w:numPr>
      <w:spacing w:after="480"/>
      <w:outlineLvl w:val="0"/>
    </w:pPr>
    <w:rPr>
      <w:rFonts w:ascii="Montserrat" w:hAnsi="Montserrat" w:cs="Arial"/>
      <w:b/>
      <w:bCs/>
      <w:caps/>
      <w:color w:val="1B4B8F" w:themeColor="accent2"/>
      <w:sz w:val="32"/>
      <w:szCs w:val="32"/>
    </w:rPr>
  </w:style>
  <w:style w:type="paragraph" w:styleId="Heading2">
    <w:name w:val="heading 2"/>
    <w:aliases w:val="DO NOT USE"/>
    <w:next w:val="Normal"/>
    <w:link w:val="Heading2Char"/>
    <w:uiPriority w:val="9"/>
    <w:unhideWhenUsed/>
    <w:rsid w:val="00717225"/>
    <w:pPr>
      <w:keepNext/>
      <w:keepLines/>
      <w:numPr>
        <w:ilvl w:val="1"/>
        <w:numId w:val="15"/>
      </w:numPr>
      <w:spacing w:before="40"/>
      <w:outlineLvl w:val="1"/>
    </w:pPr>
    <w:rPr>
      <w:rFonts w:asciiTheme="majorHAnsi" w:eastAsiaTheme="majorEastAsia" w:hAnsiTheme="majorHAnsi" w:cstheme="majorBidi"/>
      <w:b/>
      <w:bCs/>
      <w:color w:val="A51C61" w:themeColor="accent1" w:themeShade="BF"/>
      <w:sz w:val="26"/>
      <w:szCs w:val="26"/>
    </w:rPr>
  </w:style>
  <w:style w:type="paragraph" w:styleId="Heading3">
    <w:name w:val="heading 3"/>
    <w:basedOn w:val="Normal"/>
    <w:next w:val="Normal"/>
    <w:link w:val="Heading3Char"/>
    <w:uiPriority w:val="9"/>
    <w:semiHidden/>
    <w:unhideWhenUsed/>
    <w:qFormat/>
    <w:rsid w:val="0044106C"/>
    <w:pPr>
      <w:keepNext/>
      <w:keepLines/>
      <w:numPr>
        <w:ilvl w:val="2"/>
        <w:numId w:val="15"/>
      </w:numPr>
      <w:spacing w:before="40"/>
      <w:outlineLvl w:val="2"/>
    </w:pPr>
    <w:rPr>
      <w:rFonts w:asciiTheme="majorHAnsi" w:eastAsiaTheme="majorEastAsia" w:hAnsiTheme="majorHAnsi" w:cstheme="majorBidi"/>
      <w:color w:val="6E1340" w:themeColor="accent1" w:themeShade="7F"/>
      <w:sz w:val="24"/>
    </w:rPr>
  </w:style>
  <w:style w:type="paragraph" w:styleId="Heading4">
    <w:name w:val="heading 4"/>
    <w:basedOn w:val="Normal"/>
    <w:next w:val="Normal"/>
    <w:link w:val="Heading4Char"/>
    <w:uiPriority w:val="9"/>
    <w:semiHidden/>
    <w:unhideWhenUsed/>
    <w:qFormat/>
    <w:rsid w:val="0044106C"/>
    <w:pPr>
      <w:keepNext/>
      <w:keepLines/>
      <w:numPr>
        <w:ilvl w:val="3"/>
        <w:numId w:val="15"/>
      </w:numPr>
      <w:spacing w:before="40"/>
      <w:outlineLvl w:val="3"/>
    </w:pPr>
    <w:rPr>
      <w:rFonts w:asciiTheme="majorHAnsi" w:eastAsiaTheme="majorEastAsia" w:hAnsiTheme="majorHAnsi" w:cstheme="majorBidi"/>
      <w:i/>
      <w:iCs/>
      <w:color w:val="A51C61" w:themeColor="accent1" w:themeShade="BF"/>
    </w:rPr>
  </w:style>
  <w:style w:type="paragraph" w:styleId="Heading5">
    <w:name w:val="heading 5"/>
    <w:basedOn w:val="Normal"/>
    <w:next w:val="Normal"/>
    <w:link w:val="Heading5Char"/>
    <w:uiPriority w:val="9"/>
    <w:semiHidden/>
    <w:unhideWhenUsed/>
    <w:qFormat/>
    <w:rsid w:val="0044106C"/>
    <w:pPr>
      <w:keepNext/>
      <w:keepLines/>
      <w:numPr>
        <w:ilvl w:val="4"/>
        <w:numId w:val="15"/>
      </w:numPr>
      <w:spacing w:before="40"/>
      <w:outlineLvl w:val="4"/>
    </w:pPr>
    <w:rPr>
      <w:rFonts w:asciiTheme="majorHAnsi" w:eastAsiaTheme="majorEastAsia" w:hAnsiTheme="majorHAnsi" w:cstheme="majorBidi"/>
      <w:color w:val="A51C61" w:themeColor="accent1" w:themeShade="BF"/>
    </w:rPr>
  </w:style>
  <w:style w:type="paragraph" w:styleId="Heading6">
    <w:name w:val="heading 6"/>
    <w:basedOn w:val="Normal"/>
    <w:next w:val="Normal"/>
    <w:link w:val="Heading6Char"/>
    <w:uiPriority w:val="9"/>
    <w:semiHidden/>
    <w:unhideWhenUsed/>
    <w:qFormat/>
    <w:rsid w:val="0044106C"/>
    <w:pPr>
      <w:keepNext/>
      <w:keepLines/>
      <w:numPr>
        <w:ilvl w:val="5"/>
        <w:numId w:val="15"/>
      </w:numPr>
      <w:spacing w:before="40"/>
      <w:outlineLvl w:val="5"/>
    </w:pPr>
    <w:rPr>
      <w:rFonts w:asciiTheme="majorHAnsi" w:eastAsiaTheme="majorEastAsia" w:hAnsiTheme="majorHAnsi" w:cstheme="majorBidi"/>
      <w:color w:val="6E1340" w:themeColor="accent1" w:themeShade="7F"/>
    </w:rPr>
  </w:style>
  <w:style w:type="paragraph" w:styleId="Heading7">
    <w:name w:val="heading 7"/>
    <w:basedOn w:val="Normal"/>
    <w:next w:val="Normal"/>
    <w:link w:val="Heading7Char"/>
    <w:uiPriority w:val="9"/>
    <w:semiHidden/>
    <w:unhideWhenUsed/>
    <w:qFormat/>
    <w:rsid w:val="0044106C"/>
    <w:pPr>
      <w:keepNext/>
      <w:keepLines/>
      <w:numPr>
        <w:ilvl w:val="6"/>
        <w:numId w:val="15"/>
      </w:numPr>
      <w:spacing w:before="40"/>
      <w:outlineLvl w:val="6"/>
    </w:pPr>
    <w:rPr>
      <w:rFonts w:asciiTheme="majorHAnsi" w:eastAsiaTheme="majorEastAsia" w:hAnsiTheme="majorHAnsi" w:cstheme="majorBidi"/>
      <w:i/>
      <w:iCs/>
      <w:color w:val="6E1340" w:themeColor="accent1" w:themeShade="7F"/>
    </w:rPr>
  </w:style>
  <w:style w:type="paragraph" w:styleId="Heading8">
    <w:name w:val="heading 8"/>
    <w:basedOn w:val="Normal"/>
    <w:next w:val="Normal"/>
    <w:link w:val="Heading8Char"/>
    <w:uiPriority w:val="9"/>
    <w:semiHidden/>
    <w:unhideWhenUsed/>
    <w:qFormat/>
    <w:rsid w:val="0044106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106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OX">
    <w:name w:val="BODY COPY - BOX"/>
    <w:basedOn w:val="BODYCOPY"/>
    <w:qFormat/>
    <w:rsid w:val="00C024E8"/>
    <w:rPr>
      <w:color w:val="0D0D0D" w:themeColor="text1" w:themeTint="F2"/>
    </w:rPr>
  </w:style>
  <w:style w:type="character" w:customStyle="1" w:styleId="Heading2Char">
    <w:name w:val="Heading 2 Char"/>
    <w:aliases w:val="DO NOT USE Char"/>
    <w:basedOn w:val="DefaultParagraphFont"/>
    <w:link w:val="Heading2"/>
    <w:uiPriority w:val="9"/>
    <w:rsid w:val="00717225"/>
    <w:rPr>
      <w:rFonts w:asciiTheme="majorHAnsi" w:eastAsiaTheme="majorEastAsia" w:hAnsiTheme="majorHAnsi" w:cstheme="majorBidi"/>
      <w:b/>
      <w:bCs/>
      <w:color w:val="A51C61" w:themeColor="accent1" w:themeShade="BF"/>
      <w:sz w:val="26"/>
      <w:szCs w:val="26"/>
    </w:rPr>
  </w:style>
  <w:style w:type="paragraph" w:customStyle="1" w:styleId="Contents-Table2">
    <w:name w:val="Contents-Table 2"/>
    <w:basedOn w:val="Normal"/>
    <w:qFormat/>
    <w:rsid w:val="005333AD"/>
    <w:rPr>
      <w:rFonts w:cs="Arial"/>
      <w:b/>
      <w:bCs/>
      <w:color w:val="1B4B8F" w:themeColor="accent2"/>
      <w:szCs w:val="18"/>
      <w:lang w:val="en-US"/>
    </w:rPr>
  </w:style>
  <w:style w:type="paragraph" w:styleId="Footer">
    <w:name w:val="footer"/>
    <w:basedOn w:val="Normal"/>
    <w:link w:val="FooterChar"/>
    <w:uiPriority w:val="99"/>
    <w:unhideWhenUsed/>
    <w:qFormat/>
    <w:rsid w:val="0090477F"/>
    <w:pPr>
      <w:tabs>
        <w:tab w:val="center" w:pos="4680"/>
        <w:tab w:val="right" w:pos="9360"/>
      </w:tabs>
      <w:jc w:val="right"/>
    </w:pPr>
    <w:rPr>
      <w:color w:val="000000"/>
      <w:sz w:val="15"/>
    </w:rPr>
  </w:style>
  <w:style w:type="character" w:customStyle="1" w:styleId="FooterChar">
    <w:name w:val="Footer Char"/>
    <w:basedOn w:val="DefaultParagraphFont"/>
    <w:link w:val="Footer"/>
    <w:uiPriority w:val="99"/>
    <w:rsid w:val="0090477F"/>
    <w:rPr>
      <w:rFonts w:ascii="Arial" w:hAnsi="Arial"/>
      <w:color w:val="000000"/>
      <w:sz w:val="15"/>
    </w:rPr>
  </w:style>
  <w:style w:type="paragraph" w:customStyle="1" w:styleId="COVER-Heading">
    <w:name w:val="COVER - Heading"/>
    <w:basedOn w:val="Normal"/>
    <w:qFormat/>
    <w:rsid w:val="004D1163"/>
    <w:pPr>
      <w:spacing w:line="800" w:lineRule="exact"/>
    </w:pPr>
    <w:rPr>
      <w:rFonts w:ascii="Montserrat" w:hAnsi="Montserrat" w:cs="Times New Roman (Body CS)"/>
      <w:b/>
      <w:bCs/>
      <w:caps/>
      <w:color w:val="FFFFFF" w:themeColor="background1"/>
      <w:sz w:val="80"/>
      <w:szCs w:val="80"/>
    </w:rPr>
  </w:style>
  <w:style w:type="paragraph" w:customStyle="1" w:styleId="COVER-Sub-heading">
    <w:name w:val="COVER - Sub-heading"/>
    <w:basedOn w:val="Normal"/>
    <w:qFormat/>
    <w:rsid w:val="005F5EC9"/>
    <w:pPr>
      <w:spacing w:before="120"/>
    </w:pPr>
    <w:rPr>
      <w:rFonts w:ascii="Montserrat" w:hAnsi="Montserrat"/>
      <w:b/>
      <w:bCs/>
      <w:color w:val="FFFFFF" w:themeColor="background1"/>
      <w:sz w:val="40"/>
      <w:szCs w:val="40"/>
    </w:rPr>
  </w:style>
  <w:style w:type="table" w:styleId="TableGrid">
    <w:name w:val="Table Grid"/>
    <w:basedOn w:val="TableNormal"/>
    <w:uiPriority w:val="39"/>
    <w:rsid w:val="0005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33AD"/>
    <w:rPr>
      <w:rFonts w:ascii="Montserrat" w:hAnsi="Montserrat" w:cs="Arial"/>
      <w:b/>
      <w:bCs/>
      <w:caps/>
      <w:color w:val="1B4B8F" w:themeColor="accent2"/>
      <w:sz w:val="32"/>
      <w:szCs w:val="32"/>
    </w:rPr>
  </w:style>
  <w:style w:type="paragraph" w:customStyle="1" w:styleId="Contents-Table1">
    <w:name w:val="Contents-Table 1"/>
    <w:basedOn w:val="Normal"/>
    <w:qFormat/>
    <w:rsid w:val="00A01085"/>
    <w:rPr>
      <w:rFonts w:cs="Arial"/>
      <w:szCs w:val="18"/>
    </w:rPr>
  </w:style>
  <w:style w:type="paragraph" w:customStyle="1" w:styleId="BODYCOPY">
    <w:name w:val="BODY COPY"/>
    <w:basedOn w:val="Normal"/>
    <w:link w:val="BODYCOPYChar"/>
    <w:qFormat/>
    <w:rsid w:val="006945EC"/>
    <w:pPr>
      <w:spacing w:after="160" w:line="280" w:lineRule="exact"/>
    </w:pPr>
    <w:rPr>
      <w:rFonts w:cs="Arial"/>
      <w:szCs w:val="18"/>
    </w:rPr>
  </w:style>
  <w:style w:type="paragraph" w:customStyle="1" w:styleId="BODYCOPY2">
    <w:name w:val="BODY COPY 2"/>
    <w:basedOn w:val="BODYCOPY"/>
    <w:link w:val="BODYCOPY2Char"/>
    <w:qFormat/>
    <w:rsid w:val="005333AD"/>
    <w:rPr>
      <w:b/>
      <w:bCs/>
      <w:color w:val="1B4B8F" w:themeColor="accent2"/>
    </w:rPr>
  </w:style>
  <w:style w:type="paragraph" w:styleId="ListBullet">
    <w:name w:val="List Bullet"/>
    <w:basedOn w:val="Normal"/>
    <w:uiPriority w:val="99"/>
    <w:semiHidden/>
    <w:unhideWhenUsed/>
    <w:rsid w:val="00E52B60"/>
    <w:pPr>
      <w:numPr>
        <w:numId w:val="3"/>
      </w:numPr>
      <w:contextualSpacing/>
    </w:pPr>
  </w:style>
  <w:style w:type="character" w:customStyle="1" w:styleId="BODYCOPYChar">
    <w:name w:val="BODY COPY Char"/>
    <w:basedOn w:val="DefaultParagraphFont"/>
    <w:link w:val="BODYCOPY"/>
    <w:rsid w:val="006945EC"/>
    <w:rPr>
      <w:rFonts w:ascii="Arial" w:hAnsi="Arial" w:cs="Arial"/>
      <w:sz w:val="18"/>
      <w:szCs w:val="18"/>
    </w:rPr>
  </w:style>
  <w:style w:type="character" w:customStyle="1" w:styleId="BODYCOPY2Char">
    <w:name w:val="BODY COPY 2 Char"/>
    <w:basedOn w:val="BODYCOPYChar"/>
    <w:link w:val="BODYCOPY2"/>
    <w:rsid w:val="005333AD"/>
    <w:rPr>
      <w:rFonts w:ascii="Arial" w:hAnsi="Arial" w:cs="Arial"/>
      <w:b/>
      <w:bCs/>
      <w:color w:val="1B4B8F" w:themeColor="accent2"/>
      <w:sz w:val="18"/>
      <w:szCs w:val="18"/>
    </w:rPr>
  </w:style>
  <w:style w:type="paragraph" w:customStyle="1" w:styleId="COVER-Footer">
    <w:name w:val="COVER - Footer"/>
    <w:basedOn w:val="Footer"/>
    <w:qFormat/>
    <w:rsid w:val="00293FE6"/>
    <w:rPr>
      <w:color w:val="FFFFFF" w:themeColor="background1"/>
    </w:rPr>
  </w:style>
  <w:style w:type="paragraph" w:customStyle="1" w:styleId="Table-NumbersRight">
    <w:name w:val="Table-Numbers Right"/>
    <w:basedOn w:val="Normal"/>
    <w:qFormat/>
    <w:rsid w:val="00A01085"/>
    <w:pPr>
      <w:jc w:val="right"/>
    </w:pPr>
    <w:rPr>
      <w:rFonts w:cs="Arial"/>
      <w:szCs w:val="18"/>
    </w:rPr>
  </w:style>
  <w:style w:type="paragraph" w:customStyle="1" w:styleId="SUB-HEADING">
    <w:name w:val="SUB-HEADING"/>
    <w:basedOn w:val="Heading1"/>
    <w:next w:val="BODYCOPY"/>
    <w:autoRedefine/>
    <w:qFormat/>
    <w:rsid w:val="005333AD"/>
    <w:pPr>
      <w:numPr>
        <w:numId w:val="0"/>
      </w:numPr>
      <w:tabs>
        <w:tab w:val="clear" w:pos="449"/>
      </w:tabs>
      <w:spacing w:before="80"/>
    </w:pPr>
    <w:rPr>
      <w:b w:val="0"/>
      <w:bCs w:val="0"/>
      <w:sz w:val="24"/>
      <w:szCs w:val="28"/>
    </w:rPr>
  </w:style>
  <w:style w:type="paragraph" w:styleId="Header">
    <w:name w:val="header"/>
    <w:basedOn w:val="Normal"/>
    <w:link w:val="HeaderChar"/>
    <w:uiPriority w:val="99"/>
    <w:unhideWhenUsed/>
    <w:rsid w:val="00CE48F7"/>
    <w:pPr>
      <w:tabs>
        <w:tab w:val="clear" w:pos="449"/>
        <w:tab w:val="center" w:pos="4680"/>
        <w:tab w:val="right" w:pos="9360"/>
      </w:tabs>
    </w:pPr>
  </w:style>
  <w:style w:type="paragraph" w:customStyle="1" w:styleId="Bullet">
    <w:name w:val="Bullet"/>
    <w:basedOn w:val="Normal"/>
    <w:qFormat/>
    <w:rsid w:val="00302220"/>
    <w:pPr>
      <w:numPr>
        <w:numId w:val="5"/>
      </w:numPr>
      <w:spacing w:after="200" w:line="280" w:lineRule="exact"/>
      <w:ind w:left="227" w:hanging="227"/>
      <w:contextualSpacing/>
    </w:pPr>
    <w:rPr>
      <w:rFonts w:cs="Times New Roman (Body CS)"/>
      <w:szCs w:val="18"/>
    </w:rPr>
  </w:style>
  <w:style w:type="character" w:customStyle="1" w:styleId="HeaderChar">
    <w:name w:val="Header Char"/>
    <w:basedOn w:val="DefaultParagraphFont"/>
    <w:link w:val="Header"/>
    <w:uiPriority w:val="99"/>
    <w:rsid w:val="00CE48F7"/>
    <w:rPr>
      <w:rFonts w:ascii="Arial" w:hAnsi="Arial"/>
      <w:sz w:val="18"/>
    </w:rPr>
  </w:style>
  <w:style w:type="paragraph" w:styleId="BalloonText">
    <w:name w:val="Balloon Text"/>
    <w:basedOn w:val="Normal"/>
    <w:link w:val="BalloonTextChar"/>
    <w:uiPriority w:val="99"/>
    <w:semiHidden/>
    <w:unhideWhenUsed/>
    <w:rsid w:val="00912894"/>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12894"/>
    <w:rPr>
      <w:rFonts w:ascii="Lucida Grande" w:hAnsi="Lucida Grande" w:cs="Lucida Grande"/>
      <w:sz w:val="18"/>
      <w:szCs w:val="18"/>
    </w:rPr>
  </w:style>
  <w:style w:type="table" w:customStyle="1" w:styleId="Style1">
    <w:name w:val="Style1"/>
    <w:basedOn w:val="TableNormal"/>
    <w:uiPriority w:val="99"/>
    <w:rsid w:val="006E5ECD"/>
    <w:rPr>
      <w:sz w:val="18"/>
    </w:rPr>
    <w:tblPr/>
  </w:style>
  <w:style w:type="table" w:customStyle="1" w:styleId="Style2">
    <w:name w:val="Style2"/>
    <w:basedOn w:val="TableNormal"/>
    <w:uiPriority w:val="99"/>
    <w:rsid w:val="00C000F2"/>
    <w:tblPr/>
  </w:style>
  <w:style w:type="paragraph" w:customStyle="1" w:styleId="BasicParagraph">
    <w:name w:val="[Basic Paragraph]"/>
    <w:basedOn w:val="Normal"/>
    <w:uiPriority w:val="99"/>
    <w:rsid w:val="009005B9"/>
    <w:pPr>
      <w:tabs>
        <w:tab w:val="clear" w:pos="449"/>
      </w:tabs>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Contents">
    <w:name w:val="Contents"/>
    <w:basedOn w:val="Heading1"/>
    <w:link w:val="ContentsChar"/>
    <w:qFormat/>
    <w:rsid w:val="005333AD"/>
    <w:pPr>
      <w:numPr>
        <w:numId w:val="0"/>
      </w:numPr>
    </w:pPr>
  </w:style>
  <w:style w:type="paragraph" w:styleId="TOCHeading">
    <w:name w:val="TOC Heading"/>
    <w:basedOn w:val="Heading1"/>
    <w:next w:val="Normal"/>
    <w:uiPriority w:val="39"/>
    <w:unhideWhenUsed/>
    <w:qFormat/>
    <w:rsid w:val="007C3937"/>
    <w:pPr>
      <w:keepNext/>
      <w:keepLines/>
      <w:numPr>
        <w:numId w:val="0"/>
      </w:numPr>
      <w:tabs>
        <w:tab w:val="clear" w:pos="449"/>
      </w:tabs>
      <w:spacing w:before="240" w:after="0" w:line="259" w:lineRule="auto"/>
      <w:outlineLvl w:val="9"/>
    </w:pPr>
    <w:rPr>
      <w:rFonts w:asciiTheme="majorHAnsi" w:eastAsiaTheme="majorEastAsia" w:hAnsiTheme="majorHAnsi" w:cstheme="majorBidi"/>
      <w:b w:val="0"/>
      <w:bCs w:val="0"/>
      <w:caps w:val="0"/>
      <w:lang w:val="en-US"/>
    </w:rPr>
  </w:style>
  <w:style w:type="character" w:customStyle="1" w:styleId="ContentsChar">
    <w:name w:val="Contents Char"/>
    <w:basedOn w:val="Heading1Char"/>
    <w:link w:val="Contents"/>
    <w:rsid w:val="005333AD"/>
    <w:rPr>
      <w:rFonts w:ascii="Montserrat" w:hAnsi="Montserrat" w:cs="Arial"/>
      <w:b/>
      <w:bCs/>
      <w:caps/>
      <w:color w:val="1B4B8F" w:themeColor="accent2"/>
      <w:sz w:val="32"/>
      <w:szCs w:val="32"/>
    </w:rPr>
  </w:style>
  <w:style w:type="paragraph" w:styleId="TOC1">
    <w:name w:val="toc 1"/>
    <w:basedOn w:val="Normal"/>
    <w:next w:val="Normal"/>
    <w:autoRedefine/>
    <w:uiPriority w:val="39"/>
    <w:unhideWhenUsed/>
    <w:rsid w:val="00801A2B"/>
    <w:pPr>
      <w:tabs>
        <w:tab w:val="clear" w:pos="449"/>
      </w:tabs>
      <w:spacing w:after="100"/>
    </w:pPr>
  </w:style>
  <w:style w:type="character" w:styleId="Hyperlink">
    <w:name w:val="Hyperlink"/>
    <w:basedOn w:val="DefaultParagraphFont"/>
    <w:uiPriority w:val="99"/>
    <w:unhideWhenUsed/>
    <w:rsid w:val="00801A2B"/>
    <w:rPr>
      <w:color w:val="0563C1" w:themeColor="hyperlink"/>
      <w:u w:val="single"/>
    </w:rPr>
  </w:style>
  <w:style w:type="character" w:styleId="FootnoteReference">
    <w:name w:val="footnote reference"/>
    <w:rsid w:val="00B35313"/>
    <w:rPr>
      <w:vertAlign w:val="superscript"/>
    </w:rPr>
  </w:style>
  <w:style w:type="character" w:customStyle="1" w:styleId="Heading3Char">
    <w:name w:val="Heading 3 Char"/>
    <w:basedOn w:val="DefaultParagraphFont"/>
    <w:link w:val="Heading3"/>
    <w:uiPriority w:val="9"/>
    <w:semiHidden/>
    <w:rsid w:val="0044106C"/>
    <w:rPr>
      <w:rFonts w:asciiTheme="majorHAnsi" w:eastAsiaTheme="majorEastAsia" w:hAnsiTheme="majorHAnsi" w:cstheme="majorBidi"/>
      <w:color w:val="6E1340" w:themeColor="accent1" w:themeShade="7F"/>
    </w:rPr>
  </w:style>
  <w:style w:type="character" w:customStyle="1" w:styleId="Heading4Char">
    <w:name w:val="Heading 4 Char"/>
    <w:basedOn w:val="DefaultParagraphFont"/>
    <w:link w:val="Heading4"/>
    <w:uiPriority w:val="9"/>
    <w:semiHidden/>
    <w:rsid w:val="0044106C"/>
    <w:rPr>
      <w:rFonts w:asciiTheme="majorHAnsi" w:eastAsiaTheme="majorEastAsia" w:hAnsiTheme="majorHAnsi" w:cstheme="majorBidi"/>
      <w:i/>
      <w:iCs/>
      <w:color w:val="A51C61" w:themeColor="accent1" w:themeShade="BF"/>
      <w:sz w:val="18"/>
    </w:rPr>
  </w:style>
  <w:style w:type="character" w:customStyle="1" w:styleId="Heading5Char">
    <w:name w:val="Heading 5 Char"/>
    <w:basedOn w:val="DefaultParagraphFont"/>
    <w:link w:val="Heading5"/>
    <w:uiPriority w:val="9"/>
    <w:semiHidden/>
    <w:rsid w:val="0044106C"/>
    <w:rPr>
      <w:rFonts w:asciiTheme="majorHAnsi" w:eastAsiaTheme="majorEastAsia" w:hAnsiTheme="majorHAnsi" w:cstheme="majorBidi"/>
      <w:color w:val="A51C61" w:themeColor="accent1" w:themeShade="BF"/>
      <w:sz w:val="18"/>
    </w:rPr>
  </w:style>
  <w:style w:type="character" w:customStyle="1" w:styleId="Heading6Char">
    <w:name w:val="Heading 6 Char"/>
    <w:basedOn w:val="DefaultParagraphFont"/>
    <w:link w:val="Heading6"/>
    <w:uiPriority w:val="9"/>
    <w:semiHidden/>
    <w:rsid w:val="0044106C"/>
    <w:rPr>
      <w:rFonts w:asciiTheme="majorHAnsi" w:eastAsiaTheme="majorEastAsia" w:hAnsiTheme="majorHAnsi" w:cstheme="majorBidi"/>
      <w:color w:val="6E1340" w:themeColor="accent1" w:themeShade="7F"/>
      <w:sz w:val="18"/>
    </w:rPr>
  </w:style>
  <w:style w:type="character" w:customStyle="1" w:styleId="Heading7Char">
    <w:name w:val="Heading 7 Char"/>
    <w:basedOn w:val="DefaultParagraphFont"/>
    <w:link w:val="Heading7"/>
    <w:uiPriority w:val="9"/>
    <w:semiHidden/>
    <w:rsid w:val="0044106C"/>
    <w:rPr>
      <w:rFonts w:asciiTheme="majorHAnsi" w:eastAsiaTheme="majorEastAsia" w:hAnsiTheme="majorHAnsi" w:cstheme="majorBidi"/>
      <w:i/>
      <w:iCs/>
      <w:color w:val="6E1340" w:themeColor="accent1" w:themeShade="7F"/>
      <w:sz w:val="18"/>
    </w:rPr>
  </w:style>
  <w:style w:type="character" w:customStyle="1" w:styleId="Heading8Char">
    <w:name w:val="Heading 8 Char"/>
    <w:basedOn w:val="DefaultParagraphFont"/>
    <w:link w:val="Heading8"/>
    <w:uiPriority w:val="9"/>
    <w:semiHidden/>
    <w:rsid w:val="004410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106C"/>
    <w:rPr>
      <w:rFonts w:asciiTheme="majorHAnsi" w:eastAsiaTheme="majorEastAsia" w:hAnsiTheme="majorHAnsi" w:cstheme="majorBidi"/>
      <w:i/>
      <w:iCs/>
      <w:color w:val="272727" w:themeColor="text1" w:themeTint="D8"/>
      <w:sz w:val="21"/>
      <w:szCs w:val="21"/>
    </w:rPr>
  </w:style>
  <w:style w:type="paragraph" w:customStyle="1" w:styleId="OUSubHeading">
    <w:name w:val="OU Sub Heading"/>
    <w:basedOn w:val="Heading2"/>
    <w:link w:val="OUSubHeadingChar"/>
    <w:qFormat/>
    <w:rsid w:val="005333AD"/>
    <w:pPr>
      <w:spacing w:after="480"/>
      <w:ind w:left="578" w:hanging="578"/>
    </w:pPr>
    <w:rPr>
      <w:rFonts w:cs="Times New Roman (Headings CS)"/>
      <w:color w:val="1B4B8F" w:themeColor="accent2"/>
    </w:rPr>
  </w:style>
  <w:style w:type="character" w:customStyle="1" w:styleId="OUSubHeadingChar">
    <w:name w:val="OU Sub Heading Char"/>
    <w:basedOn w:val="Heading2Char"/>
    <w:link w:val="OUSubHeading"/>
    <w:rsid w:val="005333AD"/>
    <w:rPr>
      <w:rFonts w:asciiTheme="majorHAnsi" w:eastAsiaTheme="majorEastAsia" w:hAnsiTheme="majorHAnsi" w:cs="Times New Roman (Headings CS)"/>
      <w:b/>
      <w:bCs/>
      <w:color w:val="1B4B8F" w:themeColor="accent2"/>
      <w:sz w:val="26"/>
      <w:szCs w:val="26"/>
    </w:rPr>
  </w:style>
  <w:style w:type="character" w:styleId="CommentReference">
    <w:name w:val="annotation reference"/>
    <w:basedOn w:val="DefaultParagraphFont"/>
    <w:uiPriority w:val="99"/>
    <w:semiHidden/>
    <w:unhideWhenUsed/>
    <w:rsid w:val="00233CC3"/>
    <w:rPr>
      <w:sz w:val="16"/>
      <w:szCs w:val="16"/>
    </w:rPr>
  </w:style>
  <w:style w:type="paragraph" w:styleId="CommentText">
    <w:name w:val="annotation text"/>
    <w:basedOn w:val="Normal"/>
    <w:link w:val="CommentTextChar"/>
    <w:uiPriority w:val="99"/>
    <w:unhideWhenUsed/>
    <w:rsid w:val="00233CC3"/>
    <w:rPr>
      <w:sz w:val="20"/>
      <w:szCs w:val="20"/>
    </w:rPr>
  </w:style>
  <w:style w:type="character" w:customStyle="1" w:styleId="CommentTextChar">
    <w:name w:val="Comment Text Char"/>
    <w:basedOn w:val="DefaultParagraphFont"/>
    <w:link w:val="CommentText"/>
    <w:uiPriority w:val="99"/>
    <w:rsid w:val="00233C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3CC3"/>
    <w:rPr>
      <w:b/>
      <w:bCs/>
    </w:rPr>
  </w:style>
  <w:style w:type="character" w:customStyle="1" w:styleId="CommentSubjectChar">
    <w:name w:val="Comment Subject Char"/>
    <w:basedOn w:val="CommentTextChar"/>
    <w:link w:val="CommentSubject"/>
    <w:uiPriority w:val="99"/>
    <w:semiHidden/>
    <w:rsid w:val="00233CC3"/>
    <w:rPr>
      <w:rFonts w:ascii="Arial" w:hAnsi="Arial"/>
      <w:b/>
      <w:bCs/>
      <w:sz w:val="20"/>
      <w:szCs w:val="20"/>
    </w:rPr>
  </w:style>
  <w:style w:type="character" w:customStyle="1" w:styleId="UnresolvedMention1">
    <w:name w:val="Unresolved Mention1"/>
    <w:basedOn w:val="DefaultParagraphFont"/>
    <w:uiPriority w:val="99"/>
    <w:semiHidden/>
    <w:unhideWhenUsed/>
    <w:rsid w:val="00C17BAF"/>
    <w:rPr>
      <w:color w:val="605E5C"/>
      <w:shd w:val="clear" w:color="auto" w:fill="E1DFDD"/>
    </w:rPr>
  </w:style>
  <w:style w:type="paragraph" w:styleId="Revision">
    <w:name w:val="Revision"/>
    <w:hidden/>
    <w:uiPriority w:val="99"/>
    <w:semiHidden/>
    <w:rsid w:val="003141F4"/>
    <w:rPr>
      <w:rFonts w:ascii="Arial" w:hAnsi="Arial"/>
      <w:sz w:val="18"/>
    </w:rPr>
  </w:style>
  <w:style w:type="paragraph" w:styleId="ListParagraph">
    <w:name w:val="List Paragraph"/>
    <w:basedOn w:val="Normal"/>
    <w:uiPriority w:val="34"/>
    <w:qFormat/>
    <w:rsid w:val="00C10012"/>
    <w:pPr>
      <w:tabs>
        <w:tab w:val="clear" w:pos="449"/>
      </w:tabs>
      <w:spacing w:line="276" w:lineRule="auto"/>
      <w:ind w:left="720"/>
    </w:pPr>
    <w:rPr>
      <w:rFonts w:asciiTheme="minorHAnsi" w:eastAsiaTheme="minorEastAsia" w:hAnsiTheme="minorHAnsi"/>
      <w:sz w:val="22"/>
      <w:szCs w:val="22"/>
      <w:lang w:val="en-US"/>
    </w:rPr>
  </w:style>
  <w:style w:type="numbering" w:customStyle="1" w:styleId="Singlepunch">
    <w:name w:val="Single punch"/>
    <w:rsid w:val="00C10012"/>
    <w:pPr>
      <w:numPr>
        <w:numId w:val="41"/>
      </w:numPr>
    </w:pPr>
  </w:style>
  <w:style w:type="table" w:customStyle="1" w:styleId="QQuestionTable">
    <w:name w:val="QQuestionTable"/>
    <w:uiPriority w:val="99"/>
    <w:qFormat/>
    <w:rsid w:val="00C10012"/>
    <w:pPr>
      <w:jc w:val="center"/>
    </w:pPr>
    <w:rPr>
      <w:rFonts w:eastAsiaTheme="minorEastAsia"/>
      <w:sz w:val="22"/>
      <w:szCs w:val="22"/>
      <w:lang w:val="en-US" w:eastAsia="en-GB"/>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6159">
      <w:bodyDiv w:val="1"/>
      <w:marLeft w:val="0"/>
      <w:marRight w:val="0"/>
      <w:marTop w:val="0"/>
      <w:marBottom w:val="0"/>
      <w:divBdr>
        <w:top w:val="none" w:sz="0" w:space="0" w:color="auto"/>
        <w:left w:val="none" w:sz="0" w:space="0" w:color="auto"/>
        <w:bottom w:val="none" w:sz="0" w:space="0" w:color="auto"/>
        <w:right w:val="none" w:sz="0" w:space="0" w:color="auto"/>
      </w:divBdr>
    </w:div>
    <w:div w:id="434599746">
      <w:bodyDiv w:val="1"/>
      <w:marLeft w:val="0"/>
      <w:marRight w:val="0"/>
      <w:marTop w:val="0"/>
      <w:marBottom w:val="0"/>
      <w:divBdr>
        <w:top w:val="none" w:sz="0" w:space="0" w:color="auto"/>
        <w:left w:val="none" w:sz="0" w:space="0" w:color="auto"/>
        <w:bottom w:val="none" w:sz="0" w:space="0" w:color="auto"/>
        <w:right w:val="none" w:sz="0" w:space="0" w:color="auto"/>
      </w:divBdr>
    </w:div>
    <w:div w:id="973144165">
      <w:bodyDiv w:val="1"/>
      <w:marLeft w:val="0"/>
      <w:marRight w:val="0"/>
      <w:marTop w:val="0"/>
      <w:marBottom w:val="0"/>
      <w:divBdr>
        <w:top w:val="none" w:sz="0" w:space="0" w:color="auto"/>
        <w:left w:val="none" w:sz="0" w:space="0" w:color="auto"/>
        <w:bottom w:val="none" w:sz="0" w:space="0" w:color="auto"/>
        <w:right w:val="none" w:sz="0" w:space="0" w:color="auto"/>
      </w:divBdr>
    </w:div>
    <w:div w:id="1289122700">
      <w:bodyDiv w:val="1"/>
      <w:marLeft w:val="0"/>
      <w:marRight w:val="0"/>
      <w:marTop w:val="0"/>
      <w:marBottom w:val="0"/>
      <w:divBdr>
        <w:top w:val="none" w:sz="0" w:space="0" w:color="auto"/>
        <w:left w:val="none" w:sz="0" w:space="0" w:color="auto"/>
        <w:bottom w:val="none" w:sz="0" w:space="0" w:color="auto"/>
        <w:right w:val="none" w:sz="0" w:space="0" w:color="auto"/>
      </w:divBdr>
    </w:div>
    <w:div w:id="1980839994">
      <w:bodyDiv w:val="1"/>
      <w:marLeft w:val="0"/>
      <w:marRight w:val="0"/>
      <w:marTop w:val="0"/>
      <w:marBottom w:val="0"/>
      <w:divBdr>
        <w:top w:val="none" w:sz="0" w:space="0" w:color="auto"/>
        <w:left w:val="none" w:sz="0" w:space="0" w:color="auto"/>
        <w:bottom w:val="none" w:sz="0" w:space="0" w:color="auto"/>
        <w:right w:val="none" w:sz="0" w:space="0" w:color="auto"/>
      </w:divBdr>
    </w:div>
    <w:div w:id="2069107364">
      <w:bodyDiv w:val="1"/>
      <w:marLeft w:val="0"/>
      <w:marRight w:val="0"/>
      <w:marTop w:val="0"/>
      <w:marBottom w:val="0"/>
      <w:divBdr>
        <w:top w:val="none" w:sz="0" w:space="0" w:color="auto"/>
        <w:left w:val="none" w:sz="0" w:space="0" w:color="auto"/>
        <w:bottom w:val="none" w:sz="0" w:space="0" w:color="auto"/>
        <w:right w:val="none" w:sz="0" w:space="0" w:color="auto"/>
      </w:divBdr>
    </w:div>
    <w:div w:id="21461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Brand%20Guidelines%202015\DESIGN_TEMPLATE_OUDarkBlue.dotx" TargetMode="External"/></Relationships>
</file>

<file path=word/theme/theme1.xml><?xml version="1.0" encoding="utf-8"?>
<a:theme xmlns:a="http://schemas.openxmlformats.org/drawingml/2006/main" name="Office Theme">
  <a:themeElements>
    <a:clrScheme name="OU Colours">
      <a:dk1>
        <a:sysClr val="windowText" lastClr="000000"/>
      </a:dk1>
      <a:lt1>
        <a:sysClr val="window" lastClr="FFFFFF"/>
      </a:lt1>
      <a:dk2>
        <a:srgbClr val="44546A"/>
      </a:dk2>
      <a:lt2>
        <a:srgbClr val="E7E6E6"/>
      </a:lt2>
      <a:accent1>
        <a:srgbClr val="DA2A82"/>
      </a:accent1>
      <a:accent2>
        <a:srgbClr val="1B4B8F"/>
      </a:accent2>
      <a:accent3>
        <a:srgbClr val="00ACA2"/>
      </a:accent3>
      <a:accent4>
        <a:srgbClr val="E16029"/>
      </a:accent4>
      <a:accent5>
        <a:srgbClr val="5E5090"/>
      </a:accent5>
      <a:accent6>
        <a:srgbClr val="E3E4E2"/>
      </a:accent6>
      <a:hlink>
        <a:srgbClr val="0563C1"/>
      </a:hlink>
      <a:folHlink>
        <a:srgbClr val="954F72"/>
      </a:folHlink>
    </a:clrScheme>
    <a:fontScheme name="Custom 2">
      <a:majorFont>
        <a:latin typeface="Montserra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E5E3"/>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b9d471-ff03-4649-bf07-454ce355c125">
      <Terms xmlns="http://schemas.microsoft.com/office/infopath/2007/PartnerControls"/>
    </lcf76f155ced4ddcb4097134ff3c332f>
    <TaxCatchAll xmlns="c3f3cb25-6393-4861-83ec-2e3b58ee7925" xsi:nil="true"/>
    <SharedWithUsers xmlns="c3f3cb25-6393-4861-83ec-2e3b58ee7925">
      <UserInfo>
        <DisplayName>Angelika Zimmermann</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07C489F82E4B418817F17211370BCE" ma:contentTypeVersion="17" ma:contentTypeDescription="Create a new document." ma:contentTypeScope="" ma:versionID="3e003b101efd36b321f10d03ef496a4f">
  <xsd:schema xmlns:xsd="http://www.w3.org/2001/XMLSchema" xmlns:xs="http://www.w3.org/2001/XMLSchema" xmlns:p="http://schemas.microsoft.com/office/2006/metadata/properties" xmlns:ns2="dcb9d471-ff03-4649-bf07-454ce355c125" xmlns:ns3="c3f3cb25-6393-4861-83ec-2e3b58ee7925" targetNamespace="http://schemas.microsoft.com/office/2006/metadata/properties" ma:root="true" ma:fieldsID="36885f330bc59090fc8e361e501fc106" ns2:_="" ns3:_="">
    <xsd:import namespace="dcb9d471-ff03-4649-bf07-454ce355c125"/>
    <xsd:import namespace="c3f3cb25-6393-4861-83ec-2e3b58ee7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d471-ff03-4649-bf07-454ce355c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3cb25-6393-4861-83ec-2e3b58ee79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47b3a9-de4a-4fe8-8404-d1aef7293f6a}" ma:internalName="TaxCatchAll" ma:showField="CatchAllData" ma:web="c3f3cb25-6393-4861-83ec-2e3b58ee7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697E1-1BEA-4ED7-A52E-13AF9F4FE9D9}">
  <ds:schemaRefs>
    <ds:schemaRef ds:uri="http://schemas.microsoft.com/office/2006/metadata/properties"/>
    <ds:schemaRef ds:uri="http://schemas.microsoft.com/office/infopath/2007/PartnerControls"/>
    <ds:schemaRef ds:uri="dcb9d471-ff03-4649-bf07-454ce355c125"/>
    <ds:schemaRef ds:uri="c3f3cb25-6393-4861-83ec-2e3b58ee7925"/>
  </ds:schemaRefs>
</ds:datastoreItem>
</file>

<file path=customXml/itemProps2.xml><?xml version="1.0" encoding="utf-8"?>
<ds:datastoreItem xmlns:ds="http://schemas.openxmlformats.org/officeDocument/2006/customXml" ds:itemID="{B5486A34-4041-4419-87A9-FB0EABAD6843}">
  <ds:schemaRefs>
    <ds:schemaRef ds:uri="http://schemas.microsoft.com/sharepoint/v3/contenttype/forms"/>
  </ds:schemaRefs>
</ds:datastoreItem>
</file>

<file path=customXml/itemProps3.xml><?xml version="1.0" encoding="utf-8"?>
<ds:datastoreItem xmlns:ds="http://schemas.openxmlformats.org/officeDocument/2006/customXml" ds:itemID="{A400BFAA-897C-465B-BF5B-6B8D032180AC}">
  <ds:schemaRefs>
    <ds:schemaRef ds:uri="http://schemas.openxmlformats.org/officeDocument/2006/bibliography"/>
  </ds:schemaRefs>
</ds:datastoreItem>
</file>

<file path=customXml/itemProps4.xml><?xml version="1.0" encoding="utf-8"?>
<ds:datastoreItem xmlns:ds="http://schemas.openxmlformats.org/officeDocument/2006/customXml" ds:itemID="{5F404A16-D8D0-4A32-BB6B-68880275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d471-ff03-4649-bf07-454ce355c125"/>
    <ds:schemaRef ds:uri="c3f3cb25-6393-4861-83ec-2e3b58ee7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DESIGN_TEMPLATE_OUDarkBlue</Template>
  <TotalTime>2</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HREC Consent Form</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Consent Form</dc:title>
  <dc:subject/>
  <dc:creator>Jane Abington</dc:creator>
  <cp:keywords>human, research, ethics, committee, consent, form</cp:keywords>
  <dc:description/>
  <cp:lastModifiedBy>Peter WoodKeep</cp:lastModifiedBy>
  <cp:revision>4</cp:revision>
  <cp:lastPrinted>2025-02-07T14:08:00Z</cp:lastPrinted>
  <dcterms:created xsi:type="dcterms:W3CDTF">2025-02-07T14:08:00Z</dcterms:created>
  <dcterms:modified xsi:type="dcterms:W3CDTF">2025-05-26T16:45:00Z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0x010100AE07C489F82E4B418817F17211370BCE</vt:lpwstr>
  </property>
  <property fmtid="{D5CDD505-2E9C-101B-9397-08002B2CF9AE}" pid="3" name="TaxKeyword">
    <vt:lpwstr>458;#human|0bc95c3e-302a-45cc-90e8-f8ceb94c89b6;#622;#committee|ddbf7320-aa60-49ed-b6fd-f28d174872e4;#485;#Consent|f6dec2df-a696-4262-89ae-6282a6d1fb4b;#636;#form|11111111-1111-1111-1111-111111111111;#634;#ethics|11111111-1111-1111-1111-111111111111;#546;</vt:lpwstr>
  </property>
  <property fmtid="{D5CDD505-2E9C-101B-9397-08002B2CF9AE}" pid="4" name="_dlc_DocIdItemGuid">
    <vt:lpwstr>34b1d09e-df6c-49de-9f0a-a4446580885b</vt:lpwstr>
  </property>
  <property fmtid="{D5CDD505-2E9C-101B-9397-08002B2CF9AE}" pid="5" name="OULanguage">
    <vt:lpwstr/>
  </property>
  <property fmtid="{D5CDD505-2E9C-101B-9397-08002B2CF9AE}" pid="6" name="TreeStructureCategory">
    <vt:lpwstr>446;#Documents|bbb7749e-a620-4844-88ba-8a026e13d6f3</vt:lpwstr>
  </property>
  <property fmtid="{D5CDD505-2E9C-101B-9397-08002B2CF9AE}" pid="7" name="MediaServiceImageTags">
    <vt:lpwstr/>
  </property>
  <property fmtid="{D5CDD505-2E9C-101B-9397-08002B2CF9AE}" pid="8" name="MSIP_Label_f2dfecbd-fc97-4e8a-a9cd-19ed496c406e_Enabled">
    <vt:lpwstr>true</vt:lpwstr>
  </property>
  <property fmtid="{D5CDD505-2E9C-101B-9397-08002B2CF9AE}" pid="9" name="MSIP_Label_f2dfecbd-fc97-4e8a-a9cd-19ed496c406e_SetDate">
    <vt:lpwstr>2025-02-07T14:08:10Z</vt:lpwstr>
  </property>
  <property fmtid="{D5CDD505-2E9C-101B-9397-08002B2CF9AE}" pid="10" name="MSIP_Label_f2dfecbd-fc97-4e8a-a9cd-19ed496c406e_Method">
    <vt:lpwstr>Standard</vt:lpwstr>
  </property>
  <property fmtid="{D5CDD505-2E9C-101B-9397-08002B2CF9AE}" pid="11" name="MSIP_Label_f2dfecbd-fc97-4e8a-a9cd-19ed496c406e_Name">
    <vt:lpwstr>defa4170-0d19-0005-0004-bc88714345d2</vt:lpwstr>
  </property>
  <property fmtid="{D5CDD505-2E9C-101B-9397-08002B2CF9AE}" pid="12" name="MSIP_Label_f2dfecbd-fc97-4e8a-a9cd-19ed496c406e_SiteId">
    <vt:lpwstr>d47b090e-3f5a-4ca0-84d0-9f89d269f175</vt:lpwstr>
  </property>
  <property fmtid="{D5CDD505-2E9C-101B-9397-08002B2CF9AE}" pid="13" name="MSIP_Label_f2dfecbd-fc97-4e8a-a9cd-19ed496c406e_ActionId">
    <vt:lpwstr>4b486c3b-e070-4dda-9818-bde5c2371277</vt:lpwstr>
  </property>
  <property fmtid="{D5CDD505-2E9C-101B-9397-08002B2CF9AE}" pid="14" name="MSIP_Label_f2dfecbd-fc97-4e8a-a9cd-19ed496c406e_ContentBits">
    <vt:lpwstr>0</vt:lpwstr>
  </property>
  <property fmtid="{D5CDD505-2E9C-101B-9397-08002B2CF9AE}" pid="15" name="MSIP_Label_f2dfecbd-fc97-4e8a-a9cd-19ed496c406e_Tag">
    <vt:lpwstr>50, 3, 0, 1</vt:lpwstr>
  </property>
</Properties>
</file>