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20" w:rsidRDefault="000F5E20"/>
    <w:p w:rsidR="004B5589" w:rsidRDefault="004B5589"/>
    <w:p w:rsidR="004B5589" w:rsidRDefault="004B5589"/>
    <w:p w:rsidR="004B5589" w:rsidRDefault="004B5589"/>
    <w:p w:rsidR="004B5589" w:rsidRDefault="004B5589"/>
    <w:p w:rsidR="004B5589" w:rsidRDefault="0023249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2254102</wp:posOffset>
                </wp:positionH>
                <wp:positionV relativeFrom="paragraph">
                  <wp:posOffset>4328027</wp:posOffset>
                </wp:positionV>
                <wp:extent cx="627321" cy="1383887"/>
                <wp:effectExtent l="0" t="0" r="20955" b="2603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21" cy="1383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39181" id="Straight Connector 36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5pt,340.8pt" to="226.9pt,4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96D86D" wp14:editId="55F993F4">
                <wp:simplePos x="0" y="0"/>
                <wp:positionH relativeFrom="column">
                  <wp:posOffset>1286510</wp:posOffset>
                </wp:positionH>
                <wp:positionV relativeFrom="paragraph">
                  <wp:posOffset>5711825</wp:posOffset>
                </wp:positionV>
                <wp:extent cx="552450" cy="4953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496" w:rsidRDefault="00232496">
                            <w:r>
                              <w:t>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96D86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01.3pt;margin-top:449.75pt;width:43.5pt;height:3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" fillcolor="#92d050" strokeweight=".5pt">
                <v:textbox>
                  <w:txbxContent>
                    <w:p w:rsidR="00232496" w:rsidRDefault="00232496">
                      <w:r>
                        <w:t>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6B2DC0" wp14:editId="70C715A9">
                <wp:simplePos x="0" y="0"/>
                <wp:positionH relativeFrom="column">
                  <wp:posOffset>1839433</wp:posOffset>
                </wp:positionH>
                <wp:positionV relativeFrom="paragraph">
                  <wp:posOffset>5711914</wp:posOffset>
                </wp:positionV>
                <wp:extent cx="584790" cy="495684"/>
                <wp:effectExtent l="0" t="0" r="2540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" cy="4956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496" w:rsidRDefault="00232496">
                            <w: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2DC0" id="Text Box 35" o:spid="_x0000_s1027" type="#_x0000_t202" style="position:absolute;margin-left:144.85pt;margin-top:449.75pt;width:46.05pt;height:39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" fillcolor="#00b0f0" strokeweight=".5pt">
                <v:textbox>
                  <w:txbxContent>
                    <w:p w:rsidR="00232496" w:rsidRDefault="00232496">
                      <w: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D4ACC7" wp14:editId="41F5413C">
                <wp:simplePos x="0" y="0"/>
                <wp:positionH relativeFrom="column">
                  <wp:posOffset>1839433</wp:posOffset>
                </wp:positionH>
                <wp:positionV relativeFrom="paragraph">
                  <wp:posOffset>5711914</wp:posOffset>
                </wp:positionV>
                <wp:extent cx="0" cy="497589"/>
                <wp:effectExtent l="0" t="0" r="19050" b="1714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5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6F7D5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449.75pt" to="144.85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D466B2" wp14:editId="0774BAF2">
                <wp:simplePos x="0" y="0"/>
                <wp:positionH relativeFrom="column">
                  <wp:posOffset>1669312</wp:posOffset>
                </wp:positionH>
                <wp:positionV relativeFrom="paragraph">
                  <wp:posOffset>5443382</wp:posOffset>
                </wp:positionV>
                <wp:extent cx="0" cy="267897"/>
                <wp:effectExtent l="0" t="0" r="19050" b="1841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81EC2" id="Straight Connector 3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5pt,428.6pt" to="131.45pt,4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F1647" wp14:editId="50F67A35">
                <wp:simplePos x="0" y="0"/>
                <wp:positionH relativeFrom="column">
                  <wp:posOffset>1222375</wp:posOffset>
                </wp:positionH>
                <wp:positionV relativeFrom="paragraph">
                  <wp:posOffset>2573655</wp:posOffset>
                </wp:positionV>
                <wp:extent cx="722630" cy="531495"/>
                <wp:effectExtent l="0" t="0" r="2032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5314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Youth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1647" id="Text Box 2" o:spid="_x0000_s1028" type="#_x0000_t202" style="position:absolute;margin-left:96.25pt;margin-top:202.65pt;width:56.9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" fillcolor="#00b0f0" strokeweight=".5pt">
                <v:textbox>
                  <w:txbxContent>
                    <w:p w:rsidR="004B5589" w:rsidRDefault="00232496">
                      <w:r>
                        <w:t>Youth group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D2406" wp14:editId="403C0074">
                <wp:simplePos x="0" y="0"/>
                <wp:positionH relativeFrom="column">
                  <wp:posOffset>5815965</wp:posOffset>
                </wp:positionH>
                <wp:positionV relativeFrom="paragraph">
                  <wp:posOffset>4178935</wp:posOffset>
                </wp:positionV>
                <wp:extent cx="733425" cy="531495"/>
                <wp:effectExtent l="0" t="0" r="28575" b="209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14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Study buddy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2406" id="Text Box 14" o:spid="_x0000_s1029" type="#_x0000_t202" style="position:absolute;margin-left:457.95pt;margin-top:329.05pt;width:57.75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" fillcolor="#92d050" strokeweight=".5pt">
                <v:textbox>
                  <w:txbxContent>
                    <w:p w:rsidR="004B5589" w:rsidRDefault="00232496">
                      <w:r>
                        <w:t>Study buddy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EA28CC" wp14:editId="2A2BFEF7">
                <wp:simplePos x="0" y="0"/>
                <wp:positionH relativeFrom="column">
                  <wp:posOffset>-160020</wp:posOffset>
                </wp:positionH>
                <wp:positionV relativeFrom="paragraph">
                  <wp:posOffset>5709920</wp:posOffset>
                </wp:positionV>
                <wp:extent cx="818515" cy="680085"/>
                <wp:effectExtent l="0" t="0" r="1968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680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50" w:rsidRDefault="00232496">
                            <w:r>
                              <w:t>School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28CC" id="Text Box 18" o:spid="_x0000_s1030" type="#_x0000_t202" style="position:absolute;margin-left:-12.6pt;margin-top:449.6pt;width:64.45pt;height:5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" fillcolor="#92d050" strokeweight=".5pt">
                <v:textbox>
                  <w:txbxContent>
                    <w:p w:rsidR="007E4250" w:rsidRDefault="00232496">
                      <w:r>
                        <w:t>School 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10FEF" wp14:editId="792D4B97">
                <wp:simplePos x="0" y="0"/>
                <wp:positionH relativeFrom="column">
                  <wp:posOffset>871855</wp:posOffset>
                </wp:positionH>
                <wp:positionV relativeFrom="paragraph">
                  <wp:posOffset>4902200</wp:posOffset>
                </wp:positionV>
                <wp:extent cx="903605" cy="541655"/>
                <wp:effectExtent l="0" t="0" r="1079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5416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Proactive teacher</w:t>
                            </w:r>
                          </w:p>
                          <w:p w:rsidR="007E4250" w:rsidRDefault="007E4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10FEF" id="Text Box 6" o:spid="_x0000_s1031" type="#_x0000_t202" style="position:absolute;margin-left:68.65pt;margin-top:386pt;width:71.15pt;height:42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" fillcolor="#00b0f0" strokeweight=".5pt">
                <v:textbox>
                  <w:txbxContent>
                    <w:p w:rsidR="004B5589" w:rsidRDefault="00232496">
                      <w:r>
                        <w:t>Proactive teacher</w:t>
                      </w:r>
                    </w:p>
                    <w:p w:rsidR="007E4250" w:rsidRDefault="007E4250"/>
                  </w:txbxContent>
                </v:textbox>
              </v:shape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B9E527" wp14:editId="4B98E867">
                <wp:simplePos x="0" y="0"/>
                <wp:positionH relativeFrom="column">
                  <wp:posOffset>3030279</wp:posOffset>
                </wp:positionH>
                <wp:positionV relativeFrom="paragraph">
                  <wp:posOffset>3615749</wp:posOffset>
                </wp:positionV>
                <wp:extent cx="530904" cy="478096"/>
                <wp:effectExtent l="0" t="0" r="21590" b="17780"/>
                <wp:wrapNone/>
                <wp:docPr id="30" name="Smiley F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04" cy="478096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F8D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30" o:spid="_x0000_s1026" type="#_x0000_t96" style="position:absolute;margin-left:238.6pt;margin-top:284.7pt;width:41.8pt;height:3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" fillcolor="#4f81bd [3204]" strokecolor="#243f60 [1604]" strokeweight="2pt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88C16" wp14:editId="7CC30B92">
                <wp:simplePos x="0" y="0"/>
                <wp:positionH relativeFrom="column">
                  <wp:posOffset>425302</wp:posOffset>
                </wp:positionH>
                <wp:positionV relativeFrom="paragraph">
                  <wp:posOffset>5443382</wp:posOffset>
                </wp:positionV>
                <wp:extent cx="499731" cy="267011"/>
                <wp:effectExtent l="0" t="0" r="1524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31" cy="267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0AEC8" id="Straight Connector 2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428.6pt" to="72.85pt,4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FC93D" wp14:editId="49F803E6">
                <wp:simplePos x="0" y="0"/>
                <wp:positionH relativeFrom="column">
                  <wp:posOffset>3954942</wp:posOffset>
                </wp:positionH>
                <wp:positionV relativeFrom="paragraph">
                  <wp:posOffset>5348886</wp:posOffset>
                </wp:positionV>
                <wp:extent cx="96063" cy="361507"/>
                <wp:effectExtent l="0" t="0" r="37465" b="196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063" cy="361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52159" id="Straight Connector 28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421.15pt" to="318.95pt,4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BA671F" wp14:editId="6C12DE8F">
                <wp:simplePos x="0" y="0"/>
                <wp:positionH relativeFrom="column">
                  <wp:posOffset>4348642</wp:posOffset>
                </wp:positionH>
                <wp:positionV relativeFrom="paragraph">
                  <wp:posOffset>5231927</wp:posOffset>
                </wp:positionV>
                <wp:extent cx="627395" cy="212046"/>
                <wp:effectExtent l="0" t="0" r="20320" b="361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395" cy="2120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3B457" id="Straight Connector 27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411.95pt" to="391.8pt,4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F10D09" wp14:editId="7C8DDA1F">
                <wp:simplePos x="0" y="0"/>
                <wp:positionH relativeFrom="column">
                  <wp:posOffset>5518298</wp:posOffset>
                </wp:positionH>
                <wp:positionV relativeFrom="paragraph">
                  <wp:posOffset>4041081</wp:posOffset>
                </wp:positionV>
                <wp:extent cx="297711" cy="287079"/>
                <wp:effectExtent l="0" t="0" r="26670" b="177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711" cy="2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8AD08" id="Straight Connector 26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pt,318.2pt" to="457.95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F5DEE1" wp14:editId="3B745540">
                <wp:simplePos x="0" y="0"/>
                <wp:positionH relativeFrom="column">
                  <wp:posOffset>5911274</wp:posOffset>
                </wp:positionH>
                <wp:positionV relativeFrom="paragraph">
                  <wp:posOffset>3615749</wp:posOffset>
                </wp:positionV>
                <wp:extent cx="340670" cy="0"/>
                <wp:effectExtent l="0" t="0" r="2159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4B663" id="Straight Connector 2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45pt,284.7pt" to="492.2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F74739" wp14:editId="417440C8">
                <wp:simplePos x="0" y="0"/>
                <wp:positionH relativeFrom="column">
                  <wp:posOffset>5518298</wp:posOffset>
                </wp:positionH>
                <wp:positionV relativeFrom="paragraph">
                  <wp:posOffset>3104943</wp:posOffset>
                </wp:positionV>
                <wp:extent cx="223283" cy="308817"/>
                <wp:effectExtent l="0" t="0" r="24765" b="152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83" cy="308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45B2" id="Straight Connector 2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pt,244.5pt" to="452.1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601DD" wp14:editId="49E24085">
                <wp:simplePos x="0" y="0"/>
                <wp:positionH relativeFrom="column">
                  <wp:posOffset>1222744</wp:posOffset>
                </wp:positionH>
                <wp:positionV relativeFrom="paragraph">
                  <wp:posOffset>2137233</wp:posOffset>
                </wp:positionV>
                <wp:extent cx="446568" cy="436555"/>
                <wp:effectExtent l="0" t="0" r="29845" b="209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8" cy="436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9E563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pt,168.3pt" to="131.45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201DD" wp14:editId="1E9E4312">
                <wp:simplePos x="0" y="0"/>
                <wp:positionH relativeFrom="column">
                  <wp:posOffset>4263582</wp:posOffset>
                </wp:positionH>
                <wp:positionV relativeFrom="paragraph">
                  <wp:posOffset>1903937</wp:posOffset>
                </wp:positionV>
                <wp:extent cx="361581" cy="127590"/>
                <wp:effectExtent l="0" t="0" r="1968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581" cy="12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B8F22" id="Straight Connector 22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149.9pt" to="364.1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FBD77" wp14:editId="1794535A">
                <wp:simplePos x="0" y="0"/>
                <wp:positionH relativeFrom="column">
                  <wp:posOffset>3859619</wp:posOffset>
                </wp:positionH>
                <wp:positionV relativeFrom="paragraph">
                  <wp:posOffset>1404207</wp:posOffset>
                </wp:positionV>
                <wp:extent cx="95323" cy="435934"/>
                <wp:effectExtent l="0" t="0" r="1905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323" cy="435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0B618" id="Straight Connector 2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10.55pt" to="311.4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" strokecolor="#4579b8 [3044]"/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E645C" wp14:editId="4A6CEDE5">
                <wp:simplePos x="0" y="0"/>
                <wp:positionH relativeFrom="column">
                  <wp:posOffset>3859619</wp:posOffset>
                </wp:positionH>
                <wp:positionV relativeFrom="paragraph">
                  <wp:posOffset>5710393</wp:posOffset>
                </wp:positionV>
                <wp:extent cx="765544" cy="499730"/>
                <wp:effectExtent l="0" t="0" r="1587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4997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50" w:rsidRDefault="00232496">
                            <w: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E645C" id="Text Box 20" o:spid="_x0000_s1032" type="#_x0000_t202" style="position:absolute;margin-left:303.9pt;margin-top:449.65pt;width:60.3pt;height:3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" fillcolor="#92d050" strokeweight=".5pt">
                <v:textbox>
                  <w:txbxContent>
                    <w:p w:rsidR="007E4250" w:rsidRDefault="00232496">
                      <w: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F472D" wp14:editId="298A7326">
                <wp:simplePos x="0" y="0"/>
                <wp:positionH relativeFrom="column">
                  <wp:posOffset>4976037</wp:posOffset>
                </wp:positionH>
                <wp:positionV relativeFrom="paragraph">
                  <wp:posOffset>5348886</wp:posOffset>
                </wp:positionV>
                <wp:extent cx="606056" cy="510362"/>
                <wp:effectExtent l="0" t="0" r="22860" b="234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51036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50" w:rsidRDefault="00232496">
                            <w:r>
                              <w:t>Sibling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472D" id="Text Box 19" o:spid="_x0000_s1033" type="#_x0000_t202" style="position:absolute;margin-left:391.8pt;margin-top:421.15pt;width:47.7pt;height:4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" fillcolor="#92d050" strokeweight=".5pt">
                <v:textbox>
                  <w:txbxContent>
                    <w:p w:rsidR="007E4250" w:rsidRDefault="00232496">
                      <w:r>
                        <w:t>Sibling</w:t>
                      </w:r>
                    </w:p>
                  </w:txbxContent>
                </v:textbox>
              </v:shape>
            </w:pict>
          </mc:Fallback>
        </mc:AlternateContent>
      </w:r>
      <w:r w:rsidR="007E425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03E90" wp14:editId="501CF846">
                <wp:simplePos x="0" y="0"/>
                <wp:positionH relativeFrom="column">
                  <wp:posOffset>659219</wp:posOffset>
                </wp:positionH>
                <wp:positionV relativeFrom="paragraph">
                  <wp:posOffset>1638123</wp:posOffset>
                </wp:positionV>
                <wp:extent cx="786809" cy="499730"/>
                <wp:effectExtent l="0" t="0" r="1333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4997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50" w:rsidRDefault="00232496" w:rsidP="007E4250">
                            <w: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03E90" id="Text Box 17" o:spid="_x0000_s1034" type="#_x0000_t202" style="position:absolute;margin-left:51.9pt;margin-top:129pt;width:61.95pt;height:3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" fillcolor="#92d050" strokeweight=".5pt">
                <v:textbox>
                  <w:txbxContent>
                    <w:p w:rsidR="007E4250" w:rsidRDefault="00232496" w:rsidP="007E4250">
                      <w:r>
                        <w:t>Church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D66BB" wp14:editId="3A0ACA7B">
                <wp:simplePos x="0" y="0"/>
                <wp:positionH relativeFrom="column">
                  <wp:posOffset>4625163</wp:posOffset>
                </wp:positionH>
                <wp:positionV relativeFrom="paragraph">
                  <wp:posOffset>1404044</wp:posOffset>
                </wp:positionV>
                <wp:extent cx="754911" cy="499893"/>
                <wp:effectExtent l="0" t="0" r="26670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1" cy="49989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Club e</w:t>
                            </w:r>
                            <w:r w:rsidR="000B6B12">
                              <w:t>.</w:t>
                            </w:r>
                            <w:r>
                              <w:t>g. 4H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D66BB" id="Text Box 16" o:spid="_x0000_s1035" type="#_x0000_t202" style="position:absolute;margin-left:364.2pt;margin-top:110.55pt;width:59.45pt;height:3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" fillcolor="#92d050" strokeweight=".5pt">
                <v:textbox>
                  <w:txbxContent>
                    <w:p w:rsidR="004B5589" w:rsidRDefault="00232496">
                      <w:r>
                        <w:t>Club e</w:t>
                      </w:r>
                      <w:r w:rsidR="000B6B12">
                        <w:t>.</w:t>
                      </w:r>
                      <w:r>
                        <w:t>g. 4H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6B384" wp14:editId="5B21AFD6">
                <wp:simplePos x="0" y="0"/>
                <wp:positionH relativeFrom="column">
                  <wp:posOffset>3646967</wp:posOffset>
                </wp:positionH>
                <wp:positionV relativeFrom="paragraph">
                  <wp:posOffset>957639</wp:posOffset>
                </wp:positionV>
                <wp:extent cx="701675" cy="446568"/>
                <wp:effectExtent l="0" t="0" r="2222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44656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6B384" id="Text Box 15" o:spid="_x0000_s1036" type="#_x0000_t202" style="position:absolute;margin-left:287.15pt;margin-top:75.4pt;width:55.25pt;height:3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" fillcolor="#92d050" strokeweight=".5pt">
                <v:textbox>
                  <w:txbxContent>
                    <w:p w:rsidR="004B5589" w:rsidRDefault="00232496">
                      <w: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37943" wp14:editId="212FD4FC">
                <wp:simplePos x="0" y="0"/>
                <wp:positionH relativeFrom="column">
                  <wp:posOffset>6251944</wp:posOffset>
                </wp:positionH>
                <wp:positionV relativeFrom="paragraph">
                  <wp:posOffset>3243639</wp:posOffset>
                </wp:positionV>
                <wp:extent cx="542261" cy="372140"/>
                <wp:effectExtent l="0" t="0" r="1079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1" cy="372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Uncle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7943" id="Text Box 13" o:spid="_x0000_s1037" type="#_x0000_t202" style="position:absolute;margin-left:492.3pt;margin-top:255.4pt;width:42.7pt;height:2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" fillcolor="#92d050" strokeweight=".5pt">
                <v:textbox>
                  <w:txbxContent>
                    <w:p w:rsidR="004B5589" w:rsidRDefault="00232496">
                      <w:r>
                        <w:t>Uncle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A92A0" wp14:editId="07A7DE1E">
                <wp:simplePos x="0" y="0"/>
                <wp:positionH relativeFrom="column">
                  <wp:posOffset>5741581</wp:posOffset>
                </wp:positionH>
                <wp:positionV relativeFrom="paragraph">
                  <wp:posOffset>2637583</wp:posOffset>
                </wp:positionV>
                <wp:extent cx="616689" cy="467833"/>
                <wp:effectExtent l="0" t="0" r="1206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9" cy="46783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School 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A92A0" id="Text Box 12" o:spid="_x0000_s1038" type="#_x0000_t202" style="position:absolute;margin-left:452.1pt;margin-top:207.7pt;width:48.55pt;height:3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" fillcolor="#92d050" strokeweight=".5pt">
                <v:textbox>
                  <w:txbxContent>
                    <w:p w:rsidR="004B5589" w:rsidRDefault="00232496">
                      <w:r>
                        <w:t>School friend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0DE25" wp14:editId="12570298">
                <wp:simplePos x="0" y="0"/>
                <wp:positionH relativeFrom="column">
                  <wp:posOffset>4859020</wp:posOffset>
                </wp:positionH>
                <wp:positionV relativeFrom="paragraph">
                  <wp:posOffset>3413760</wp:posOffset>
                </wp:positionV>
                <wp:extent cx="1052195" cy="574040"/>
                <wp:effectExtent l="0" t="0" r="1460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574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4B5589">
                            <w:r>
                              <w:t>Relatives &amp; Close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DE25" id="Text Box 4" o:spid="_x0000_s1039" type="#_x0000_t202" style="position:absolute;margin-left:382.6pt;margin-top:268.8pt;width:82.85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" fillcolor="#00b0f0" strokeweight=".5pt">
                <v:textbox>
                  <w:txbxContent>
                    <w:p w:rsidR="004B5589" w:rsidRDefault="004B5589">
                      <w:r>
                        <w:t>Relatives &amp; Close friends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B29D5" wp14:editId="5A509516">
                <wp:simplePos x="0" y="0"/>
                <wp:positionH relativeFrom="column">
                  <wp:posOffset>1668795</wp:posOffset>
                </wp:positionH>
                <wp:positionV relativeFrom="paragraph">
                  <wp:posOffset>4328027</wp:posOffset>
                </wp:positionV>
                <wp:extent cx="1031698" cy="574291"/>
                <wp:effectExtent l="0" t="0" r="16510" b="355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1698" cy="5742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6EADD" id="Straight Connector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340.8pt" to="212.6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" strokecolor="#4579b8 [3044]"/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745C7C" wp14:editId="6B0CE5AC">
                <wp:simplePos x="0" y="0"/>
                <wp:positionH relativeFrom="column">
                  <wp:posOffset>3561907</wp:posOffset>
                </wp:positionH>
                <wp:positionV relativeFrom="paragraph">
                  <wp:posOffset>4328027</wp:posOffset>
                </wp:positionV>
                <wp:extent cx="170121" cy="648719"/>
                <wp:effectExtent l="0" t="0" r="20955" b="1841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6487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FF8A0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5pt,340.8pt" to="293.8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" strokecolor="#4579b8 [3044]"/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3F583" wp14:editId="267E9083">
                <wp:simplePos x="0" y="0"/>
                <wp:positionH relativeFrom="column">
                  <wp:posOffset>3859545</wp:posOffset>
                </wp:positionH>
                <wp:positionV relativeFrom="paragraph">
                  <wp:posOffset>3711472</wp:posOffset>
                </wp:positionV>
                <wp:extent cx="999534" cy="10632"/>
                <wp:effectExtent l="0" t="0" r="10160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9534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7FC85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292.25pt" to="382.6pt,2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" strokecolor="#4579b8 [3044]"/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AB6F9" wp14:editId="5ECA4FF0">
                <wp:simplePos x="0" y="0"/>
                <wp:positionH relativeFrom="column">
                  <wp:posOffset>3646967</wp:posOffset>
                </wp:positionH>
                <wp:positionV relativeFrom="paragraph">
                  <wp:posOffset>2413841</wp:posOffset>
                </wp:positionV>
                <wp:extent cx="308345" cy="925461"/>
                <wp:effectExtent l="0" t="0" r="34925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45" cy="9254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4BD5F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5pt,190.05pt" to="311.45pt,2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" strokecolor="#4579b8 [3044]"/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99018" wp14:editId="76C99D64">
                <wp:simplePos x="0" y="0"/>
                <wp:positionH relativeFrom="column">
                  <wp:posOffset>1839329</wp:posOffset>
                </wp:positionH>
                <wp:positionV relativeFrom="paragraph">
                  <wp:posOffset>2966853</wp:posOffset>
                </wp:positionV>
                <wp:extent cx="861341" cy="372479"/>
                <wp:effectExtent l="0" t="0" r="1524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341" cy="3724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AEC32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233.6pt" to="212.6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" strokecolor="#4579b8 [3044]"/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7F9C5" wp14:editId="5A25B888">
                <wp:simplePos x="0" y="0"/>
                <wp:positionH relativeFrom="column">
                  <wp:posOffset>3561715</wp:posOffset>
                </wp:positionH>
                <wp:positionV relativeFrom="paragraph">
                  <wp:posOffset>1903730</wp:posOffset>
                </wp:positionV>
                <wp:extent cx="701675" cy="509905"/>
                <wp:effectExtent l="0" t="0" r="2222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509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4B5589">
                            <w:r>
                              <w:t>Social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F9C5" id="Text Box 3" o:spid="_x0000_s1040" type="#_x0000_t202" style="position:absolute;margin-left:280.45pt;margin-top:149.9pt;width:55.2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" fillcolor="#00b0f0" strokeweight=".5pt">
                <v:textbox>
                  <w:txbxContent>
                    <w:p w:rsidR="004B5589" w:rsidRDefault="004B5589">
                      <w:r>
                        <w:t>Social Group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51B8F" wp14:editId="4E9F3B34">
                <wp:simplePos x="0" y="0"/>
                <wp:positionH relativeFrom="column">
                  <wp:posOffset>3646967</wp:posOffset>
                </wp:positionH>
                <wp:positionV relativeFrom="paragraph">
                  <wp:posOffset>4976746</wp:posOffset>
                </wp:positionV>
                <wp:extent cx="701749" cy="467833"/>
                <wp:effectExtent l="0" t="0" r="2222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9" cy="46783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232496">
                            <w:r>
                              <w:t>Active parent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1B8F" id="Text Box 5" o:spid="_x0000_s1041" type="#_x0000_t202" style="position:absolute;margin-left:287.15pt;margin-top:391.85pt;width:55.25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" fillcolor="#00b0f0" strokeweight=".5pt">
                <v:textbox>
                  <w:txbxContent>
                    <w:p w:rsidR="004B5589" w:rsidRDefault="00232496">
                      <w:r>
                        <w:t>Active parent</w:t>
                      </w:r>
                    </w:p>
                  </w:txbxContent>
                </v:textbox>
              </v:shape>
            </w:pict>
          </mc:Fallback>
        </mc:AlternateContent>
      </w:r>
      <w:r w:rsidR="004B55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2700669</wp:posOffset>
                </wp:positionH>
                <wp:positionV relativeFrom="paragraph">
                  <wp:posOffset>3339332</wp:posOffset>
                </wp:positionV>
                <wp:extent cx="1158919" cy="988828"/>
                <wp:effectExtent l="0" t="0" r="2222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19" cy="98882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89" w:rsidRDefault="00BD0D55">
                            <w:r>
                              <w:t>Student Mind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2" type="#_x0000_t202" style="position:absolute;margin-left:212.65pt;margin-top:262.95pt;width:91.2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" fillcolor="yellow" strokeweight=".5pt">
                <v:textbox>
                  <w:txbxContent>
                    <w:p w:rsidR="004B5589" w:rsidRDefault="00BD0D55">
                      <w:r>
                        <w:t>Student Mind Map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89"/>
    <w:rsid w:val="000B6B12"/>
    <w:rsid w:val="000F5E20"/>
    <w:rsid w:val="00232496"/>
    <w:rsid w:val="004B5589"/>
    <w:rsid w:val="007E4250"/>
    <w:rsid w:val="00BD0D55"/>
    <w:rsid w:val="00D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B02A"/>
  <w15:docId w15:val="{55EBF095-1DA4-4D8B-B3E8-BF109AD1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3AAC-1346-4210-A350-F0B7A4ADA8A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0051A6C-AFB2-4526-B40C-88CAB56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Ali</dc:creator>
  <cp:lastModifiedBy>Teacher</cp:lastModifiedBy>
  <cp:revision>2</cp:revision>
  <dcterms:created xsi:type="dcterms:W3CDTF">2021-05-12T00:44:00Z</dcterms:created>
  <dcterms:modified xsi:type="dcterms:W3CDTF">2021-05-12T00:44:00Z</dcterms:modified>
</cp:coreProperties>
</file>